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4AE2C290" w14:textId="77777777" w:rsidR="00E27C70" w:rsidRDefault="00E27C70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0A53CCC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E27C7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C00F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05CFFAA2" w14:textId="32ECC246" w:rsidR="004B0F96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Entrepreneur 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f </w:t>
      </w:r>
      <w:proofErr w:type="gramStart"/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he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Y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ear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6163AB80" w14:textId="77777777" w:rsidR="0063071B" w:rsidRDefault="0063071B" w:rsidP="00233036">
      <w:pPr>
        <w:spacing w:after="0" w:line="240" w:lineRule="auto"/>
        <w:rPr>
          <w:rStyle w:val="Strong"/>
        </w:rPr>
      </w:pPr>
    </w:p>
    <w:p w14:paraId="7EA08646" w14:textId="546FD5A3" w:rsidR="00A02C89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Style w:val="Strong"/>
        </w:rPr>
        <w:t>An individual who has transformed an idea into a successful, sustainable business by understanding their market’s key challenges, customers and the competitive landscape</w:t>
      </w: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FE5C67B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703A54">
        <w:rPr>
          <w:rFonts w:ascii="Arial" w:hAnsi="Arial" w:cs="Arial"/>
          <w:color w:val="000000" w:themeColor="text1"/>
        </w:rPr>
        <w:t>night</w:t>
      </w:r>
      <w:r w:rsidR="0091068C">
        <w:rPr>
          <w:rFonts w:ascii="Arial" w:hAnsi="Arial" w:cs="Arial"/>
          <w:color w:val="000000" w:themeColor="text1"/>
        </w:rPr>
        <w:t xml:space="preserve"> on</w:t>
      </w:r>
      <w:r w:rsidR="00CC00F7">
        <w:rPr>
          <w:rFonts w:ascii="Arial" w:hAnsi="Arial" w:cs="Arial"/>
          <w:color w:val="000000" w:themeColor="text1"/>
        </w:rPr>
        <w:t xml:space="preserve"> the</w:t>
      </w:r>
      <w:r w:rsidR="00CC00F7">
        <w:rPr>
          <w:rFonts w:ascii="Arial" w:hAnsi="Arial" w:cs="Arial"/>
          <w:b/>
          <w:bCs/>
          <w:color w:val="000000" w:themeColor="text1"/>
        </w:rPr>
        <w:t xml:space="preserve"> </w:t>
      </w:r>
      <w:r w:rsidR="00F8172A">
        <w:rPr>
          <w:rFonts w:ascii="Arial" w:hAnsi="Arial" w:cs="Arial"/>
          <w:b/>
          <w:bCs/>
          <w:color w:val="000000" w:themeColor="text1"/>
        </w:rPr>
        <w:t>2</w:t>
      </w:r>
      <w:r w:rsidR="00703A54">
        <w:rPr>
          <w:rFonts w:ascii="Arial" w:hAnsi="Arial" w:cs="Arial"/>
          <w:b/>
          <w:bCs/>
          <w:color w:val="000000" w:themeColor="text1"/>
        </w:rPr>
        <w:t>8th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C00F7">
        <w:rPr>
          <w:rFonts w:ascii="Arial" w:hAnsi="Arial" w:cs="Arial"/>
          <w:b/>
          <w:bCs/>
          <w:color w:val="000000" w:themeColor="text1"/>
        </w:rPr>
        <w:t>202</w:t>
      </w:r>
      <w:r w:rsidR="0003570A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lastRenderedPageBreak/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6ADB442" w14:textId="6454F0CC" w:rsidR="00275C16" w:rsidRDefault="00275C16" w:rsidP="00A272D1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ECD8F3D" w14:textId="77777777" w:rsidR="00E27C70" w:rsidRPr="00E27C70" w:rsidRDefault="00E27C70" w:rsidP="00E27C70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27C70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E27C70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Pr="00E27C70">
        <w:rPr>
          <w:rFonts w:ascii="Arial" w:hAnsi="Arial" w:cs="Arial"/>
          <w:b/>
          <w:bCs/>
          <w:color w:val="000000" w:themeColor="text1"/>
        </w:rPr>
        <w:t xml:space="preserve"> why you are nominating this business.</w:t>
      </w:r>
    </w:p>
    <w:p w14:paraId="2BEADD8E" w14:textId="77777777" w:rsidR="00E27C70" w:rsidRDefault="00E27C70" w:rsidP="004F586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A9DF2C3" w14:textId="0F6189A9" w:rsidR="004F5862" w:rsidRPr="00E27C70" w:rsidRDefault="004F5862" w:rsidP="004F586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3CE4688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18770F7D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 individual started the venture, growing it into a successful, sustainable business.</w:t>
      </w:r>
    </w:p>
    <w:p w14:paraId="2A99F093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they have used their entrepreneurial spirit to overcome challenges</w:t>
      </w:r>
    </w:p>
    <w:p w14:paraId="6EAEF9C9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 xml:space="preserve">How has the individual addressed the market’s key challenges and their </w:t>
      </w:r>
      <w:proofErr w:type="gramStart"/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plans for the future</w:t>
      </w:r>
      <w:proofErr w:type="gramEnd"/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38BBCB4" w14:textId="54AE95AD" w:rsidR="001B3AFB" w:rsidRPr="00E27C70" w:rsidRDefault="004F5862" w:rsidP="00E27C70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What makes this person a game changer?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1B3AFB" w:rsidRPr="002077A6" w14:paraId="557139A6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62D31ACF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7B853BC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1B3AFB" w14:paraId="6C701A3A" w14:textId="77777777" w:rsidTr="00FC648D">
        <w:tc>
          <w:tcPr>
            <w:tcW w:w="9350" w:type="dxa"/>
            <w:gridSpan w:val="2"/>
          </w:tcPr>
          <w:p w14:paraId="73BD73C9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60FE818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47C72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BAFBBE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C817EE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4AFA34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96D5037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34350AD" w14:textId="77777777" w:rsidR="00E27C70" w:rsidRDefault="00E27C70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199B8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B28794E" w14:textId="0FCB19BE" w:rsid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7DA73F19" w14:textId="77777777" w:rsidR="001B3AFB" w:rsidRP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F382E7D" w14:textId="5520A9D3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703A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F8172A">
        <w:rPr>
          <w:rFonts w:ascii="Arial" w:hAnsi="Arial" w:cs="Arial"/>
          <w:b/>
          <w:bCs/>
          <w:color w:val="000000" w:themeColor="text1"/>
        </w:rPr>
        <w:t xml:space="preserve"> 2</w:t>
      </w:r>
      <w:r w:rsidR="00703A54">
        <w:rPr>
          <w:rFonts w:ascii="Arial" w:hAnsi="Arial" w:cs="Arial"/>
          <w:b/>
          <w:bCs/>
          <w:color w:val="000000" w:themeColor="text1"/>
        </w:rPr>
        <w:t>8</w:t>
      </w:r>
      <w:r w:rsidR="00703A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2025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lastRenderedPageBreak/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E27C70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3E67BB4" w14:textId="77777777" w:rsidR="001B3AFB" w:rsidRDefault="001B3AFB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84A3EDD" w14:textId="77777777" w:rsidR="00E27C70" w:rsidRDefault="00E27C70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C4FF534" w14:textId="77777777" w:rsidR="00FF5AC7" w:rsidRDefault="00FF5AC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014E2DC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4AD0A5C4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703A54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03570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09B046A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03570A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1FC5C1F2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>d</w:t>
      </w:r>
      <w:r w:rsidR="00703A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3570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364798D7" w:rsidR="00064437" w:rsidRPr="00D170AF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03570A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C0CD268" w14:textId="7165A1C4" w:rsidR="00D170AF" w:rsidRPr="0038174E" w:rsidRDefault="0038174E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38174E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03570A">
        <w:rPr>
          <w:rFonts w:ascii="Arial" w:hAnsi="Arial" w:cs="Arial"/>
          <w:sz w:val="22"/>
          <w:szCs w:val="22"/>
          <w:lang w:val="en-US"/>
        </w:rPr>
        <w:t>6</w:t>
      </w:r>
      <w:r w:rsidRPr="0038174E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03570A">
        <w:rPr>
          <w:rFonts w:ascii="Arial" w:hAnsi="Arial" w:cs="Arial"/>
          <w:sz w:val="22"/>
          <w:szCs w:val="22"/>
          <w:lang w:val="en-US"/>
        </w:rPr>
        <w:t>6</w:t>
      </w:r>
      <w:r w:rsidRPr="0038174E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4EDC" w14:textId="77777777" w:rsidR="005C1F9E" w:rsidRDefault="005C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B51A" w14:textId="77777777" w:rsidR="005C1F9E" w:rsidRDefault="005C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F9B7" w14:textId="77777777" w:rsidR="005C1F9E" w:rsidRDefault="005C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5E5CC84C" w:rsidR="00B414A4" w:rsidRPr="00F8689A" w:rsidRDefault="00B414A4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4D50" w14:textId="77777777" w:rsidR="005C1F9E" w:rsidRDefault="005C1F9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9056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3570A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60F5"/>
    <w:rsid w:val="000C3600"/>
    <w:rsid w:val="000D375A"/>
    <w:rsid w:val="000D5893"/>
    <w:rsid w:val="000D64C6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FB"/>
    <w:rsid w:val="001D0964"/>
    <w:rsid w:val="001D5555"/>
    <w:rsid w:val="001F122E"/>
    <w:rsid w:val="002077A6"/>
    <w:rsid w:val="002130AC"/>
    <w:rsid w:val="00216DEF"/>
    <w:rsid w:val="0021B70B"/>
    <w:rsid w:val="00233036"/>
    <w:rsid w:val="0024245A"/>
    <w:rsid w:val="0025342F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79AB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174E"/>
    <w:rsid w:val="00387563"/>
    <w:rsid w:val="0039382B"/>
    <w:rsid w:val="003A1A76"/>
    <w:rsid w:val="003A2237"/>
    <w:rsid w:val="003B1F2D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4F5862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A0E1C"/>
    <w:rsid w:val="005C1B22"/>
    <w:rsid w:val="005C1F9E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47EA"/>
    <w:rsid w:val="006C69BB"/>
    <w:rsid w:val="006C7E15"/>
    <w:rsid w:val="006D4BB3"/>
    <w:rsid w:val="006D5E66"/>
    <w:rsid w:val="006E4FB2"/>
    <w:rsid w:val="006F19F2"/>
    <w:rsid w:val="00703A54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1068C"/>
    <w:rsid w:val="00931A59"/>
    <w:rsid w:val="00941815"/>
    <w:rsid w:val="0095055B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9D6D1D"/>
    <w:rsid w:val="00A02C89"/>
    <w:rsid w:val="00A11DA2"/>
    <w:rsid w:val="00A16689"/>
    <w:rsid w:val="00A17484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D47C2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1C75"/>
    <w:rsid w:val="00B57854"/>
    <w:rsid w:val="00B61DD8"/>
    <w:rsid w:val="00B75C6E"/>
    <w:rsid w:val="00B96198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B12AD"/>
    <w:rsid w:val="00CB2132"/>
    <w:rsid w:val="00CC00F7"/>
    <w:rsid w:val="00CC2758"/>
    <w:rsid w:val="00CC5E8F"/>
    <w:rsid w:val="00CD52BC"/>
    <w:rsid w:val="00CE4593"/>
    <w:rsid w:val="00CE4869"/>
    <w:rsid w:val="00CE5F5D"/>
    <w:rsid w:val="00CF5858"/>
    <w:rsid w:val="00D12515"/>
    <w:rsid w:val="00D170AF"/>
    <w:rsid w:val="00D21741"/>
    <w:rsid w:val="00D24BBD"/>
    <w:rsid w:val="00D26F52"/>
    <w:rsid w:val="00D35C32"/>
    <w:rsid w:val="00D43815"/>
    <w:rsid w:val="00D45CD2"/>
    <w:rsid w:val="00D52DDF"/>
    <w:rsid w:val="00D60529"/>
    <w:rsid w:val="00D70D32"/>
    <w:rsid w:val="00D82F94"/>
    <w:rsid w:val="00D8522B"/>
    <w:rsid w:val="00D92B9D"/>
    <w:rsid w:val="00DA4085"/>
    <w:rsid w:val="00DB0833"/>
    <w:rsid w:val="00DB1010"/>
    <w:rsid w:val="00DB1E26"/>
    <w:rsid w:val="00DD3739"/>
    <w:rsid w:val="00DE0C75"/>
    <w:rsid w:val="00DE556D"/>
    <w:rsid w:val="00DE7446"/>
    <w:rsid w:val="00DF552B"/>
    <w:rsid w:val="00E06EEB"/>
    <w:rsid w:val="00E23161"/>
    <w:rsid w:val="00E26BB7"/>
    <w:rsid w:val="00E27C70"/>
    <w:rsid w:val="00E306F7"/>
    <w:rsid w:val="00E54206"/>
    <w:rsid w:val="00E57B4E"/>
    <w:rsid w:val="00E8629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172A"/>
    <w:rsid w:val="00F82FF2"/>
    <w:rsid w:val="00F85E17"/>
    <w:rsid w:val="00F8689A"/>
    <w:rsid w:val="00FB7C22"/>
    <w:rsid w:val="00FC2244"/>
    <w:rsid w:val="00FC3BFE"/>
    <w:rsid w:val="00FD1726"/>
    <w:rsid w:val="00FF21C3"/>
    <w:rsid w:val="00FF5AC7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2</TotalTime>
  <Pages>3</Pages>
  <Words>580</Words>
  <Characters>3239</Characters>
  <Application>Microsoft Office Word</Application>
  <DocSecurity>0</DocSecurity>
  <Lines>140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2</cp:revision>
  <dcterms:created xsi:type="dcterms:W3CDTF">2025-11-03T14:05:00Z</dcterms:created>
  <dcterms:modified xsi:type="dcterms:W3CDTF">2025-11-03T14:05:00Z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