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799741D5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24C4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DB098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B457F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3CD1A842" w:rsidR="00AA44F4" w:rsidRPr="00CA2418" w:rsidRDefault="009272DA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Scale up Business of the Year</w:t>
      </w:r>
      <w:r w:rsidR="00B457F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65E94A68" w:rsidR="003F2888" w:rsidRPr="009272DA" w:rsidRDefault="009272DA" w:rsidP="003F2888">
      <w:pPr>
        <w:pStyle w:val="NormalWeb"/>
        <w:rPr>
          <w:rFonts w:ascii="Arial" w:hAnsi="Arial" w:cs="Arial"/>
        </w:rPr>
      </w:pPr>
      <w:r w:rsidRPr="009272DA">
        <w:rPr>
          <w:rStyle w:val="Strong"/>
          <w:rFonts w:ascii="Arial" w:hAnsi="Arial" w:cs="Arial"/>
        </w:rPr>
        <w:t>An organisation that can demonstrate exceptional levels of growth with a strong plan for sustainable financial performance. 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5C281D9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A30A67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206A5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8206A5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8206A5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ED54FA">
        <w:rPr>
          <w:rFonts w:ascii="Arial" w:hAnsi="Arial" w:cs="Arial"/>
          <w:b/>
          <w:bCs/>
          <w:color w:val="000000" w:themeColor="text1"/>
        </w:rPr>
        <w:t xml:space="preserve">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B457F3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A00B533" w14:textId="77777777" w:rsidR="00B24C44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3207A005" w14:textId="6992A63F" w:rsidR="00B24C44" w:rsidRPr="007817EC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63739D0A" w14:textId="1658F75E" w:rsidR="003D7E7F" w:rsidRPr="00B24C44" w:rsidRDefault="003D7E7F" w:rsidP="003D7E7F">
      <w:pPr>
        <w:spacing w:after="0" w:line="240" w:lineRule="auto"/>
        <w:rPr>
          <w:rFonts w:ascii="Arial" w:eastAsia="Calibri" w:hAnsi="Arial" w:cs="Arial"/>
          <w:color w:val="000000" w:themeColor="text1"/>
          <w:lang w:val="en-GB"/>
        </w:rPr>
      </w:pPr>
      <w:r w:rsidRPr="007817EC">
        <w:rPr>
          <w:lang w:val="en-GB"/>
        </w:rPr>
        <w:br/>
      </w:r>
      <w:r w:rsidRPr="007817EC">
        <w:rPr>
          <w:rFonts w:ascii="Arial" w:hAnsi="Arial" w:cs="Arial"/>
          <w:color w:val="000000" w:themeColor="text1"/>
          <w:lang w:val="en-GB"/>
        </w:rPr>
        <w:t> 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>You may want to include:</w:t>
      </w:r>
    </w:p>
    <w:p w14:paraId="655C6F22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How the business has demonstrated exceptional levels of growth.</w:t>
      </w:r>
    </w:p>
    <w:p w14:paraId="262057C6" w14:textId="77777777" w:rsidR="003D7E7F" w:rsidRDefault="003D7E7F" w:rsidP="003D7E7F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The business’ vision for continued growth over the next three to five years.</w:t>
      </w:r>
    </w:p>
    <w:p w14:paraId="41D41A66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Their plans for long term financial sustainability.</w:t>
      </w:r>
    </w:p>
    <w:p w14:paraId="1FE70B3F" w14:textId="6AAE0C23" w:rsidR="00B24C44" w:rsidRPr="003E75B1" w:rsidRDefault="003D7E7F" w:rsidP="003E75B1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What makes this business a Rapid Riser?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D7E7F" w:rsidRPr="007817EC" w14:paraId="03BE2953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FFF096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619B83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D7E7F" w:rsidRPr="007817EC" w14:paraId="6F720CEB" w14:textId="77777777" w:rsidTr="00FC648D">
        <w:tc>
          <w:tcPr>
            <w:tcW w:w="9350" w:type="dxa"/>
            <w:gridSpan w:val="2"/>
          </w:tcPr>
          <w:p w14:paraId="3143FFD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BB894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D8ECB13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118706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D75B30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76279E0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EA47CA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64D5F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FD67A88" w14:textId="77777777" w:rsidR="00B24C44" w:rsidRDefault="00B24C44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7DA72229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4128CE15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A30A67">
        <w:rPr>
          <w:rFonts w:ascii="Arial" w:hAnsi="Arial" w:cs="Arial"/>
          <w:color w:val="000000" w:themeColor="text1"/>
        </w:rPr>
        <w:t>night</w:t>
      </w:r>
      <w:r w:rsidR="008A24E0">
        <w:rPr>
          <w:rFonts w:ascii="Arial" w:hAnsi="Arial" w:cs="Arial"/>
          <w:color w:val="000000" w:themeColor="text1"/>
        </w:rPr>
        <w:t xml:space="preserve"> </w:t>
      </w:r>
      <w:r w:rsidRPr="68D5F596">
        <w:rPr>
          <w:rFonts w:ascii="Arial" w:hAnsi="Arial" w:cs="Arial"/>
          <w:color w:val="000000" w:themeColor="text1"/>
        </w:rPr>
        <w:t>on the</w:t>
      </w:r>
      <w:r w:rsidR="00DB098B">
        <w:rPr>
          <w:rFonts w:ascii="Arial" w:hAnsi="Arial" w:cs="Arial"/>
          <w:b/>
          <w:bCs/>
          <w:color w:val="000000" w:themeColor="text1"/>
        </w:rPr>
        <w:t xml:space="preserve"> </w:t>
      </w:r>
      <w:r w:rsidR="00EB01F6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B457F3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24C44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24C4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32B3A11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058735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C68B56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B117BF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AF950E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57A7002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FE17E1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DB6353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958AA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A6D551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083B351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653A2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E946AD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AFE50F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30F92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48F80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9ADB4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0C5F144F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CC28FEE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30A67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 w:rsidR="003E44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 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DB09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B457F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F9B534C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B457F3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48CDD4D5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30A67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FA60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B457F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6D7F1AF1" w:rsidR="00064437" w:rsidRPr="0049363B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B457F3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38EB429" w14:textId="3864988A" w:rsidR="0049363B" w:rsidRPr="0049363B" w:rsidRDefault="0049363B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49363B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B457F3">
        <w:rPr>
          <w:rFonts w:ascii="Arial" w:hAnsi="Arial" w:cs="Arial"/>
          <w:sz w:val="22"/>
          <w:szCs w:val="22"/>
          <w:lang w:val="en-US"/>
        </w:rPr>
        <w:t>6</w:t>
      </w:r>
      <w:r w:rsidRPr="0049363B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B457F3">
        <w:rPr>
          <w:rFonts w:ascii="Arial" w:hAnsi="Arial" w:cs="Arial"/>
          <w:sz w:val="22"/>
          <w:szCs w:val="22"/>
          <w:lang w:val="en-US"/>
        </w:rPr>
        <w:t>6</w:t>
      </w:r>
      <w:r w:rsidRPr="0049363B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448B1C2E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571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5D08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D7E7F"/>
    <w:rsid w:val="003E444F"/>
    <w:rsid w:val="003E75B1"/>
    <w:rsid w:val="003F2888"/>
    <w:rsid w:val="00432201"/>
    <w:rsid w:val="00440C8B"/>
    <w:rsid w:val="0045707F"/>
    <w:rsid w:val="0046711E"/>
    <w:rsid w:val="004902C1"/>
    <w:rsid w:val="0049363B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23A69"/>
    <w:rsid w:val="0073752C"/>
    <w:rsid w:val="0074002F"/>
    <w:rsid w:val="00740B54"/>
    <w:rsid w:val="00747915"/>
    <w:rsid w:val="007534A6"/>
    <w:rsid w:val="00781757"/>
    <w:rsid w:val="007909A5"/>
    <w:rsid w:val="00796DAA"/>
    <w:rsid w:val="007C12FD"/>
    <w:rsid w:val="007C225D"/>
    <w:rsid w:val="007C3127"/>
    <w:rsid w:val="008035F7"/>
    <w:rsid w:val="008206A5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A24E0"/>
    <w:rsid w:val="008B1480"/>
    <w:rsid w:val="008B2FEF"/>
    <w:rsid w:val="008B699A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53FF6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A02C89"/>
    <w:rsid w:val="00A11DA2"/>
    <w:rsid w:val="00A16689"/>
    <w:rsid w:val="00A17484"/>
    <w:rsid w:val="00A17593"/>
    <w:rsid w:val="00A272D1"/>
    <w:rsid w:val="00A308CA"/>
    <w:rsid w:val="00A30A67"/>
    <w:rsid w:val="00A3654C"/>
    <w:rsid w:val="00A64CBE"/>
    <w:rsid w:val="00A672CA"/>
    <w:rsid w:val="00A861D8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44"/>
    <w:rsid w:val="00B24C7E"/>
    <w:rsid w:val="00B40326"/>
    <w:rsid w:val="00B414A4"/>
    <w:rsid w:val="00B432C3"/>
    <w:rsid w:val="00B43B32"/>
    <w:rsid w:val="00B457F3"/>
    <w:rsid w:val="00B57854"/>
    <w:rsid w:val="00B75C6E"/>
    <w:rsid w:val="00B96198"/>
    <w:rsid w:val="00BA2A0E"/>
    <w:rsid w:val="00BA6FD4"/>
    <w:rsid w:val="00BC099D"/>
    <w:rsid w:val="00BC59A5"/>
    <w:rsid w:val="00BD6115"/>
    <w:rsid w:val="00BD6168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B4F9F"/>
    <w:rsid w:val="00CC5E8F"/>
    <w:rsid w:val="00CD52BC"/>
    <w:rsid w:val="00CD762F"/>
    <w:rsid w:val="00CE30AB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098B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95F1B"/>
    <w:rsid w:val="00EA4AC2"/>
    <w:rsid w:val="00EB01F6"/>
    <w:rsid w:val="00EB79D4"/>
    <w:rsid w:val="00ED15A0"/>
    <w:rsid w:val="00ED54FA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A6042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</TotalTime>
  <Pages>4</Pages>
  <Words>592</Words>
  <Characters>3286</Characters>
  <Application>Microsoft Office Word</Application>
  <DocSecurity>0</DocSecurity>
  <Lines>156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3</cp:revision>
  <dcterms:created xsi:type="dcterms:W3CDTF">2025-11-03T14:57:00Z</dcterms:created>
  <dcterms:modified xsi:type="dcterms:W3CDTF">2025-11-03T14:57:00Z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