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6219E8EB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C39C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C36A8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A012A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163AB80" w14:textId="17095B50" w:rsidR="0063071B" w:rsidRDefault="00AA44F4" w:rsidP="00233036">
      <w:pPr>
        <w:spacing w:after="0" w:line="240" w:lineRule="auto"/>
        <w:rPr>
          <w:rStyle w:val="Strong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Business Diversification Award</w:t>
      </w:r>
    </w:p>
    <w:p w14:paraId="5C9FD608" w14:textId="77777777" w:rsidR="00AA44F4" w:rsidRDefault="00AA44F4" w:rsidP="62C73F2A">
      <w:pPr>
        <w:spacing w:after="0" w:line="240" w:lineRule="auto"/>
        <w:rPr>
          <w:rStyle w:val="Strong"/>
        </w:rPr>
      </w:pPr>
    </w:p>
    <w:p w14:paraId="052A70FF" w14:textId="7551C281" w:rsidR="62C73F2A" w:rsidRPr="00EE3187" w:rsidRDefault="00AA44F4" w:rsidP="62C73F2A">
      <w:pPr>
        <w:spacing w:after="0" w:line="240" w:lineRule="auto"/>
        <w:rPr>
          <w:rStyle w:val="Strong"/>
          <w:rFonts w:ascii="Arial" w:hAnsi="Arial" w:cs="Arial"/>
        </w:rPr>
      </w:pPr>
      <w:r w:rsidRPr="00EE3187">
        <w:rPr>
          <w:rStyle w:val="Strong"/>
          <w:rFonts w:ascii="Arial" w:hAnsi="Arial" w:cs="Arial"/>
        </w:rPr>
        <w:t xml:space="preserve">A business that has transformed the market that they operate in or their product or service </w:t>
      </w:r>
      <w:proofErr w:type="gramStart"/>
      <w:r w:rsidRPr="00EE3187">
        <w:rPr>
          <w:rStyle w:val="Strong"/>
          <w:rFonts w:ascii="Arial" w:hAnsi="Arial" w:cs="Arial"/>
        </w:rPr>
        <w:t>in order to</w:t>
      </w:r>
      <w:proofErr w:type="gramEnd"/>
      <w:r w:rsidRPr="00EE3187">
        <w:rPr>
          <w:rStyle w:val="Strong"/>
          <w:rFonts w:ascii="Arial" w:hAnsi="Arial" w:cs="Arial"/>
        </w:rPr>
        <w:t xml:space="preserve"> gain a strong position in their market</w:t>
      </w:r>
    </w:p>
    <w:p w14:paraId="63917CE1" w14:textId="5F709CE7" w:rsidR="00AA44F4" w:rsidRDefault="00AA44F4" w:rsidP="62C73F2A">
      <w:pPr>
        <w:spacing w:after="0" w:line="240" w:lineRule="auto"/>
        <w:rPr>
          <w:rStyle w:val="Strong"/>
        </w:rPr>
      </w:pPr>
    </w:p>
    <w:p w14:paraId="7E402999" w14:textId="77777777" w:rsidR="00AA44F4" w:rsidRDefault="00AA44F4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00060B37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A60606">
        <w:rPr>
          <w:rFonts w:ascii="Arial" w:hAnsi="Arial" w:cs="Arial"/>
          <w:color w:val="000000" w:themeColor="text1"/>
        </w:rPr>
        <w:t>d</w:t>
      </w:r>
      <w:r w:rsidR="00B42342">
        <w:rPr>
          <w:rFonts w:ascii="Arial" w:hAnsi="Arial" w:cs="Arial"/>
          <w:color w:val="000000" w:themeColor="text1"/>
        </w:rPr>
        <w:t>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C36A87">
        <w:rPr>
          <w:rFonts w:ascii="Arial" w:hAnsi="Arial" w:cs="Arial"/>
          <w:b/>
          <w:bCs/>
          <w:color w:val="000000" w:themeColor="text1"/>
        </w:rPr>
        <w:t xml:space="preserve"> </w:t>
      </w:r>
      <w:r w:rsidR="00C36A87" w:rsidRPr="00C36A87">
        <w:rPr>
          <w:rFonts w:ascii="Arial" w:hAnsi="Arial" w:cs="Arial"/>
          <w:color w:val="000000" w:themeColor="text1"/>
        </w:rPr>
        <w:t>the</w:t>
      </w:r>
      <w:r w:rsidR="00C36A87">
        <w:rPr>
          <w:rFonts w:ascii="Arial" w:hAnsi="Arial" w:cs="Arial"/>
          <w:b/>
          <w:bCs/>
          <w:color w:val="000000" w:themeColor="text1"/>
        </w:rPr>
        <w:t xml:space="preserve"> </w:t>
      </w:r>
      <w:r w:rsidR="00157452">
        <w:rPr>
          <w:rFonts w:ascii="Arial" w:hAnsi="Arial" w:cs="Arial"/>
          <w:b/>
          <w:bCs/>
          <w:color w:val="000000" w:themeColor="text1"/>
        </w:rPr>
        <w:t>2</w:t>
      </w:r>
      <w:r w:rsidR="00B42342">
        <w:rPr>
          <w:rFonts w:ascii="Arial" w:hAnsi="Arial" w:cs="Arial"/>
          <w:b/>
          <w:bCs/>
          <w:color w:val="000000" w:themeColor="text1"/>
        </w:rPr>
        <w:t>8</w:t>
      </w:r>
      <w:r w:rsidR="00B42342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1574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C36A87">
        <w:rPr>
          <w:rFonts w:ascii="Arial" w:hAnsi="Arial" w:cs="Arial"/>
          <w:b/>
          <w:bCs/>
          <w:color w:val="000000" w:themeColor="text1"/>
        </w:rPr>
        <w:t>202</w:t>
      </w:r>
      <w:r w:rsidR="00A012AE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49F4AC63" w14:textId="77777777" w:rsidR="009C39C5" w:rsidRDefault="00B57854" w:rsidP="009C39C5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  <w:r w:rsidR="00A82C86">
        <w:br/>
      </w:r>
      <w:r w:rsidR="00A82C86" w:rsidRPr="6310FA0E">
        <w:rPr>
          <w:rFonts w:ascii="Arial" w:hAnsi="Arial" w:cs="Arial"/>
          <w:color w:val="000000" w:themeColor="text1"/>
        </w:rPr>
        <w:t xml:space="preserve">  </w:t>
      </w:r>
    </w:p>
    <w:p w14:paraId="1DDC9D4F" w14:textId="2DE51F76" w:rsidR="009C39C5" w:rsidRPr="009C39C5" w:rsidRDefault="009C39C5" w:rsidP="009C39C5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</w:rPr>
        <w:t>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177F38B1" w14:textId="77777777" w:rsidR="009C39C5" w:rsidRDefault="009C39C5" w:rsidP="00A82C86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75CDBDB2" w14:textId="4A86267C" w:rsidR="00A82C86" w:rsidRPr="002077A6" w:rsidRDefault="00A82C86" w:rsidP="00A82C86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6310FA0E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70F34754" w14:textId="77777777" w:rsidR="00A82C86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 xml:space="preserve">Challenges the business faced that drove their transformation </w:t>
      </w:r>
    </w:p>
    <w:p w14:paraId="4004507C" w14:textId="77777777" w:rsidR="00A82C86" w:rsidRPr="005F46DB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 xml:space="preserve">Evidence of how the business has transformed their market, products and services </w:t>
      </w:r>
    </w:p>
    <w:p w14:paraId="00907F57" w14:textId="77777777" w:rsidR="00A82C86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>Details of how the business has gained a strong position in their market</w:t>
      </w:r>
    </w:p>
    <w:p w14:paraId="4271DB5C" w14:textId="77777777" w:rsidR="00A82C86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>What makes this business a Problem Solver</w:t>
      </w:r>
    </w:p>
    <w:p w14:paraId="41246E19" w14:textId="00E771D7" w:rsidR="00A82C86" w:rsidRDefault="00A82C86" w:rsidP="00A82C86">
      <w:pPr>
        <w:spacing w:after="0"/>
        <w:rPr>
          <w:rFonts w:ascii="Arial" w:hAnsi="Arial" w:cs="Arial"/>
          <w:color w:val="000000"/>
        </w:rPr>
      </w:pPr>
    </w:p>
    <w:p w14:paraId="4A06ED7E" w14:textId="77777777" w:rsidR="005174FB" w:rsidRPr="00F242C7" w:rsidRDefault="005174FB" w:rsidP="00A82C86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A82C86" w:rsidRPr="002077A6" w14:paraId="31ECE6A2" w14:textId="77777777">
        <w:tc>
          <w:tcPr>
            <w:tcW w:w="3681" w:type="dxa"/>
            <w:shd w:val="clear" w:color="auto" w:fill="D9D9D9" w:themeFill="background1" w:themeFillShade="D9"/>
          </w:tcPr>
          <w:p w14:paraId="2DA07CCA" w14:textId="77777777" w:rsidR="00A82C86" w:rsidRPr="002077A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0E024B5" w14:textId="77777777" w:rsidR="00A82C86" w:rsidRPr="002077A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A82C86" w14:paraId="2AC2BD53" w14:textId="77777777">
        <w:tc>
          <w:tcPr>
            <w:tcW w:w="9350" w:type="dxa"/>
            <w:gridSpan w:val="2"/>
          </w:tcPr>
          <w:p w14:paraId="68589524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95E6593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56B9251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AD90611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80C2D5C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634D96C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485C426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26979B06" w14:textId="02103FB7" w:rsidR="53872529" w:rsidRPr="00F242C7" w:rsidRDefault="53872529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004FF65" w14:textId="77777777" w:rsidR="00EC4641" w:rsidRDefault="00EC4641" w:rsidP="00B432C3">
      <w:pPr>
        <w:spacing w:after="0"/>
        <w:rPr>
          <w:rFonts w:ascii="Arial" w:hAnsi="Arial" w:cs="Arial"/>
          <w:color w:val="000000" w:themeColor="text1"/>
        </w:rPr>
      </w:pPr>
    </w:p>
    <w:p w14:paraId="4EAF8F6D" w14:textId="77777777" w:rsidR="00EC4641" w:rsidRDefault="00EC4641" w:rsidP="00B432C3">
      <w:pPr>
        <w:spacing w:after="0"/>
        <w:rPr>
          <w:rFonts w:ascii="Arial" w:hAnsi="Arial" w:cs="Arial"/>
          <w:color w:val="000000" w:themeColor="text1"/>
        </w:rPr>
      </w:pPr>
    </w:p>
    <w:p w14:paraId="5F5B3183" w14:textId="77777777" w:rsidR="00EC4641" w:rsidRDefault="00EC4641" w:rsidP="00B432C3">
      <w:pPr>
        <w:spacing w:after="0"/>
        <w:rPr>
          <w:rFonts w:ascii="Arial" w:hAnsi="Arial" w:cs="Arial"/>
          <w:color w:val="000000" w:themeColor="text1"/>
        </w:rPr>
      </w:pPr>
    </w:p>
    <w:p w14:paraId="43F4539B" w14:textId="79FE6583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r w:rsidR="0053027C" w:rsidRPr="5AB82738">
        <w:rPr>
          <w:rFonts w:ascii="Arial" w:hAnsi="Arial" w:cs="Arial"/>
          <w:color w:val="000000" w:themeColor="text1"/>
        </w:rPr>
        <w:t>confirm</w:t>
      </w:r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795C2854" w14:textId="3D326C1E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B42342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157452">
        <w:rPr>
          <w:rFonts w:ascii="Arial" w:hAnsi="Arial" w:cs="Arial"/>
          <w:b/>
          <w:bCs/>
          <w:color w:val="000000" w:themeColor="text1"/>
        </w:rPr>
        <w:t>2</w:t>
      </w:r>
      <w:r w:rsidR="00B42342">
        <w:rPr>
          <w:rFonts w:ascii="Arial" w:hAnsi="Arial" w:cs="Arial"/>
          <w:b/>
          <w:bCs/>
          <w:color w:val="000000" w:themeColor="text1"/>
        </w:rPr>
        <w:t>8</w:t>
      </w:r>
      <w:r w:rsidR="00B42342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1574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C36A87">
        <w:rPr>
          <w:rFonts w:ascii="Arial" w:hAnsi="Arial" w:cs="Arial"/>
          <w:b/>
          <w:bCs/>
          <w:color w:val="000000" w:themeColor="text1"/>
        </w:rPr>
        <w:t>202</w:t>
      </w:r>
      <w:r w:rsidR="00A012AE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5F842430" w14:textId="2F8953D8" w:rsidR="00B432C3" w:rsidRPr="0053027C" w:rsidRDefault="0053027C" w:rsidP="00B432C3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color w:val="000000" w:themeColor="text1"/>
        </w:rPr>
        <w:br/>
      </w:r>
      <w:r w:rsidR="00B432C3" w:rsidRPr="0053027C">
        <w:rPr>
          <w:rFonts w:ascii="Arial" w:hAnsi="Arial" w:cs="Arial"/>
          <w:i/>
          <w:iCs/>
          <w:color w:val="000000" w:themeColor="text1"/>
        </w:rPr>
        <w:t>I acknowledge the nomination form I am putting forward does, to the best of my knowledge, comply with the nomination rules.</w:t>
      </w:r>
      <w:r w:rsidR="00B432C3" w:rsidRPr="0053027C">
        <w:rPr>
          <w:rFonts w:ascii="Arial" w:hAnsi="Arial" w:cs="Arial"/>
          <w:i/>
          <w:iCs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9C39C5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2B58883B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26C5AAE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6FD3467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F39F097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389DAB9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5A4C839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3653C5B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21D61C3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4085281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F2E2479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0B75941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191E271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85278D7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4BB1209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A615F14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565A090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EA3BE1F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6CD5788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63A31034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B42342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C36A8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1574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B4234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B4234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1574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C36A8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A012A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5D978341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A012AE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13F9CC04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B42342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74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B423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B423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1574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C36A8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A012A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7D8A3BD9" w:rsidR="006941D3" w:rsidRPr="00822332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822332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822332" w:rsidRPr="00822332">
        <w:rPr>
          <w:rStyle w:val="normaltextrun"/>
          <w:rFonts w:ascii="Arial" w:hAnsi="Arial" w:cs="Arial"/>
          <w:sz w:val="22"/>
          <w:szCs w:val="22"/>
        </w:rPr>
        <w:t>Awards Committee’s</w:t>
      </w:r>
      <w:r w:rsidRPr="00822332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822332">
        <w:rPr>
          <w:rStyle w:val="normaltextrun"/>
          <w:sz w:val="22"/>
          <w:szCs w:val="22"/>
        </w:rPr>
        <w:t>.</w:t>
      </w:r>
    </w:p>
    <w:p w14:paraId="0B3E4450" w14:textId="7413DE13" w:rsidR="00B96198" w:rsidRPr="00AE5388" w:rsidRDefault="00064437" w:rsidP="00AE5388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A012AE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sectPr w:rsidR="00B96198" w:rsidRPr="00AE538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F727" w14:textId="77777777" w:rsidR="0019208F" w:rsidRDefault="0019208F" w:rsidP="00B414A4">
      <w:pPr>
        <w:spacing w:after="0" w:line="240" w:lineRule="auto"/>
      </w:pPr>
      <w:r>
        <w:separator/>
      </w:r>
    </w:p>
  </w:endnote>
  <w:endnote w:type="continuationSeparator" w:id="0">
    <w:p w14:paraId="7CDF092F" w14:textId="77777777" w:rsidR="0019208F" w:rsidRDefault="0019208F" w:rsidP="00B414A4">
      <w:pPr>
        <w:spacing w:after="0" w:line="240" w:lineRule="auto"/>
      </w:pPr>
      <w:r>
        <w:continuationSeparator/>
      </w:r>
    </w:p>
  </w:endnote>
  <w:endnote w:type="continuationNotice" w:id="1">
    <w:p w14:paraId="58C14E93" w14:textId="77777777" w:rsidR="0019208F" w:rsidRDefault="001920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E26D" w14:textId="77777777" w:rsidR="0019208F" w:rsidRDefault="0019208F" w:rsidP="00B414A4">
      <w:pPr>
        <w:spacing w:after="0" w:line="240" w:lineRule="auto"/>
      </w:pPr>
      <w:r>
        <w:separator/>
      </w:r>
    </w:p>
  </w:footnote>
  <w:footnote w:type="continuationSeparator" w:id="0">
    <w:p w14:paraId="769882D9" w14:textId="77777777" w:rsidR="0019208F" w:rsidRDefault="0019208F" w:rsidP="00B414A4">
      <w:pPr>
        <w:spacing w:after="0" w:line="240" w:lineRule="auto"/>
      </w:pPr>
      <w:r>
        <w:continuationSeparator/>
      </w:r>
    </w:p>
  </w:footnote>
  <w:footnote w:type="continuationNotice" w:id="1">
    <w:p w14:paraId="6F69B576" w14:textId="77777777" w:rsidR="0019208F" w:rsidRDefault="001920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2B755569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DF12474"/>
    <w:multiLevelType w:val="hybridMultilevel"/>
    <w:tmpl w:val="3D007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1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2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10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6012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50"/>
    <w:rsid w:val="00010FDF"/>
    <w:rsid w:val="000122DA"/>
    <w:rsid w:val="00033C75"/>
    <w:rsid w:val="000469BF"/>
    <w:rsid w:val="000543B3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1750"/>
    <w:rsid w:val="000F687F"/>
    <w:rsid w:val="0010567A"/>
    <w:rsid w:val="001111F5"/>
    <w:rsid w:val="00112E94"/>
    <w:rsid w:val="001251DA"/>
    <w:rsid w:val="00131609"/>
    <w:rsid w:val="00141A84"/>
    <w:rsid w:val="00157452"/>
    <w:rsid w:val="0016070D"/>
    <w:rsid w:val="00170ED2"/>
    <w:rsid w:val="001716C7"/>
    <w:rsid w:val="0018671C"/>
    <w:rsid w:val="0019208F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432201"/>
    <w:rsid w:val="00440C8B"/>
    <w:rsid w:val="0045707F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0F13"/>
    <w:rsid w:val="00502FC0"/>
    <w:rsid w:val="00510839"/>
    <w:rsid w:val="005174FB"/>
    <w:rsid w:val="0052380A"/>
    <w:rsid w:val="0053027C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09A8"/>
    <w:rsid w:val="0063492F"/>
    <w:rsid w:val="006465C5"/>
    <w:rsid w:val="00652D23"/>
    <w:rsid w:val="00653F46"/>
    <w:rsid w:val="006571B4"/>
    <w:rsid w:val="006628BE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3752C"/>
    <w:rsid w:val="0074002F"/>
    <w:rsid w:val="007534A6"/>
    <w:rsid w:val="00781757"/>
    <w:rsid w:val="007909A5"/>
    <w:rsid w:val="00796DAA"/>
    <w:rsid w:val="007C225D"/>
    <w:rsid w:val="007C3127"/>
    <w:rsid w:val="007E1D29"/>
    <w:rsid w:val="007E76A0"/>
    <w:rsid w:val="008035F7"/>
    <w:rsid w:val="008220B6"/>
    <w:rsid w:val="00822332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15B6"/>
    <w:rsid w:val="008D30FE"/>
    <w:rsid w:val="008D4879"/>
    <w:rsid w:val="008D6A4F"/>
    <w:rsid w:val="00931A59"/>
    <w:rsid w:val="00933991"/>
    <w:rsid w:val="00941815"/>
    <w:rsid w:val="0095055B"/>
    <w:rsid w:val="00963323"/>
    <w:rsid w:val="0097281B"/>
    <w:rsid w:val="00980B60"/>
    <w:rsid w:val="0099117B"/>
    <w:rsid w:val="00994020"/>
    <w:rsid w:val="00994EFB"/>
    <w:rsid w:val="009A708C"/>
    <w:rsid w:val="009B20F2"/>
    <w:rsid w:val="009B37DA"/>
    <w:rsid w:val="009B3BB0"/>
    <w:rsid w:val="009C39C5"/>
    <w:rsid w:val="009D0160"/>
    <w:rsid w:val="00A012AE"/>
    <w:rsid w:val="00A02C89"/>
    <w:rsid w:val="00A0531E"/>
    <w:rsid w:val="00A11DA2"/>
    <w:rsid w:val="00A16689"/>
    <w:rsid w:val="00A17484"/>
    <w:rsid w:val="00A272D1"/>
    <w:rsid w:val="00A308CA"/>
    <w:rsid w:val="00A3654C"/>
    <w:rsid w:val="00A60606"/>
    <w:rsid w:val="00A64CBE"/>
    <w:rsid w:val="00A672CA"/>
    <w:rsid w:val="00A82C86"/>
    <w:rsid w:val="00A86856"/>
    <w:rsid w:val="00A86C4A"/>
    <w:rsid w:val="00AA2EF8"/>
    <w:rsid w:val="00AA44F4"/>
    <w:rsid w:val="00AA53C7"/>
    <w:rsid w:val="00AD16D1"/>
    <w:rsid w:val="00AD1739"/>
    <w:rsid w:val="00AE0028"/>
    <w:rsid w:val="00AE5388"/>
    <w:rsid w:val="00AF1D7D"/>
    <w:rsid w:val="00B02E7C"/>
    <w:rsid w:val="00B053DE"/>
    <w:rsid w:val="00B1258C"/>
    <w:rsid w:val="00B17062"/>
    <w:rsid w:val="00B226C2"/>
    <w:rsid w:val="00B24C7E"/>
    <w:rsid w:val="00B40326"/>
    <w:rsid w:val="00B414A4"/>
    <w:rsid w:val="00B42342"/>
    <w:rsid w:val="00B432C3"/>
    <w:rsid w:val="00B43B32"/>
    <w:rsid w:val="00B54A9C"/>
    <w:rsid w:val="00B57854"/>
    <w:rsid w:val="00B75C6E"/>
    <w:rsid w:val="00B96198"/>
    <w:rsid w:val="00BA2A0E"/>
    <w:rsid w:val="00BA6FD4"/>
    <w:rsid w:val="00BC099D"/>
    <w:rsid w:val="00BC59A5"/>
    <w:rsid w:val="00BD07C5"/>
    <w:rsid w:val="00BD6115"/>
    <w:rsid w:val="00BE0A5F"/>
    <w:rsid w:val="00BE2084"/>
    <w:rsid w:val="00BF4241"/>
    <w:rsid w:val="00BF486C"/>
    <w:rsid w:val="00BF688A"/>
    <w:rsid w:val="00C24336"/>
    <w:rsid w:val="00C24F92"/>
    <w:rsid w:val="00C27201"/>
    <w:rsid w:val="00C32503"/>
    <w:rsid w:val="00C36A87"/>
    <w:rsid w:val="00C83C10"/>
    <w:rsid w:val="00C900FE"/>
    <w:rsid w:val="00C95B4B"/>
    <w:rsid w:val="00CA0CDA"/>
    <w:rsid w:val="00CB12AD"/>
    <w:rsid w:val="00CB2132"/>
    <w:rsid w:val="00CC5E8F"/>
    <w:rsid w:val="00CD40E0"/>
    <w:rsid w:val="00CD52BC"/>
    <w:rsid w:val="00CE4593"/>
    <w:rsid w:val="00CE4869"/>
    <w:rsid w:val="00CE5F5D"/>
    <w:rsid w:val="00CF5858"/>
    <w:rsid w:val="00D01ADE"/>
    <w:rsid w:val="00D21741"/>
    <w:rsid w:val="00D24BBD"/>
    <w:rsid w:val="00D26F52"/>
    <w:rsid w:val="00D35C32"/>
    <w:rsid w:val="00D35FA9"/>
    <w:rsid w:val="00D43815"/>
    <w:rsid w:val="00D45CD2"/>
    <w:rsid w:val="00D60529"/>
    <w:rsid w:val="00D70D32"/>
    <w:rsid w:val="00D82F94"/>
    <w:rsid w:val="00D8522B"/>
    <w:rsid w:val="00DA4085"/>
    <w:rsid w:val="00DB0833"/>
    <w:rsid w:val="00DB1E26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9026F"/>
    <w:rsid w:val="00E95012"/>
    <w:rsid w:val="00E95F1B"/>
    <w:rsid w:val="00EA4AC2"/>
    <w:rsid w:val="00EB79D4"/>
    <w:rsid w:val="00EC4641"/>
    <w:rsid w:val="00ED15A0"/>
    <w:rsid w:val="00EE3187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docId w15:val="{92C562E7-1AEE-49E3-B654-7165E699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12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Young</cp:lastModifiedBy>
  <cp:revision>5</cp:revision>
  <dcterms:created xsi:type="dcterms:W3CDTF">2025-11-03T14:54:00Z</dcterms:created>
  <dcterms:modified xsi:type="dcterms:W3CDTF">2026-03-23T13:17:00Z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