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8747A8B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9665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85D0C14" w:rsidR="00AA44F4" w:rsidRPr="00CA2418" w:rsidRDefault="00CD762F" w:rsidP="62C73F2A">
      <w:pPr>
        <w:spacing w:after="0" w:line="240" w:lineRule="auto"/>
        <w:rPr>
          <w:rStyle w:val="Strong"/>
          <w:rFonts w:ascii="Arial" w:hAnsi="Arial" w:cs="Arial"/>
        </w:rPr>
      </w:pP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Th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 Workforce Developer- Commitment to people award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538E1A0A" w:rsidR="003F2888" w:rsidRPr="00A17593" w:rsidRDefault="00A17593" w:rsidP="003F2888">
      <w:pPr>
        <w:pStyle w:val="NormalWeb"/>
        <w:rPr>
          <w:rFonts w:ascii="Arial" w:hAnsi="Arial" w:cs="Arial"/>
        </w:rPr>
      </w:pPr>
      <w:r w:rsidRPr="00A17593">
        <w:rPr>
          <w:rStyle w:val="Strong"/>
          <w:rFonts w:ascii="Arial" w:hAnsi="Arial" w:cs="Arial"/>
          <w:color w:val="000000"/>
        </w:rPr>
        <w:t>A business that has shown how their approach to the learning and development of their team has enhanced their business performance.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71C34C4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99665C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  <w:shd w:val="clear" w:color="auto" w:fill="auto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3B750275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99665C">
        <w:rPr>
          <w:rFonts w:ascii="Arial" w:hAnsi="Arial" w:cs="Arial"/>
          <w:b/>
          <w:bCs/>
          <w:color w:val="000000" w:themeColor="text1"/>
        </w:rPr>
        <w:t>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06B2EE6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9665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6F894054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99665C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A06370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9665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08017DF4" w:rsidR="00064437" w:rsidRPr="0099665C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99665C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61FE992" w14:textId="336AEB9D" w:rsidR="0099665C" w:rsidRPr="0099665C" w:rsidRDefault="0099665C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99665C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C12FD"/>
    <w:rsid w:val="007C225D"/>
    <w:rsid w:val="007C3127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17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8</cp:revision>
  <dcterms:created xsi:type="dcterms:W3CDTF">2023-11-16T10:11:00Z</dcterms:created>
  <dcterms:modified xsi:type="dcterms:W3CDTF">2025-04-16T09:20:00Z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