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77777777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162888E6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</w:t>
      </w:r>
      <w:r w:rsidR="00974DDC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3D4C8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202</w:t>
      </w:r>
      <w:r w:rsidR="003C46D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6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6CFE3BE8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5C9FD608" w14:textId="1AC1D0D7" w:rsidR="00AA44F4" w:rsidRPr="00CA2418" w:rsidRDefault="00E817F5" w:rsidP="62C73F2A">
      <w:pPr>
        <w:spacing w:after="0" w:line="240" w:lineRule="auto"/>
        <w:rPr>
          <w:rStyle w:val="Strong"/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Commitment </w:t>
      </w:r>
      <w:r w:rsidR="003C46D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T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o </w:t>
      </w:r>
      <w:r w:rsidR="003C46D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P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eople </w:t>
      </w:r>
      <w:r w:rsidR="003C46D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A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ward</w:t>
      </w:r>
      <w:r w:rsidR="00CD762F" w:rsidRPr="00CA241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</w:t>
      </w:r>
    </w:p>
    <w:p w14:paraId="52EF0821" w14:textId="538E1A0A" w:rsidR="003F2888" w:rsidRPr="00A17593" w:rsidRDefault="00A17593" w:rsidP="003F2888">
      <w:pPr>
        <w:pStyle w:val="NormalWeb"/>
        <w:rPr>
          <w:rFonts w:ascii="Arial" w:hAnsi="Arial" w:cs="Arial"/>
        </w:rPr>
      </w:pPr>
      <w:r w:rsidRPr="00A17593">
        <w:rPr>
          <w:rStyle w:val="Strong"/>
          <w:rFonts w:ascii="Arial" w:hAnsi="Arial" w:cs="Arial"/>
          <w:color w:val="000000"/>
        </w:rPr>
        <w:t>A business that has shown how their approach to the learning and development of their team has enhanced their business performance.</w:t>
      </w: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76FBF2ED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mid</w:t>
      </w:r>
      <w:r w:rsidR="0085021F">
        <w:rPr>
          <w:rFonts w:ascii="Arial" w:hAnsi="Arial" w:cs="Arial"/>
          <w:color w:val="000000" w:themeColor="text1"/>
        </w:rPr>
        <w:t>night</w:t>
      </w:r>
      <w:r w:rsidR="00A51DD4">
        <w:rPr>
          <w:rFonts w:ascii="Arial" w:hAnsi="Arial" w:cs="Arial"/>
          <w:color w:val="000000" w:themeColor="text1"/>
        </w:rPr>
        <w:t xml:space="preserve"> on</w:t>
      </w:r>
      <w:r w:rsidR="003D4C84">
        <w:rPr>
          <w:rFonts w:ascii="Arial" w:hAnsi="Arial" w:cs="Arial"/>
          <w:b/>
          <w:bCs/>
          <w:color w:val="000000" w:themeColor="text1"/>
        </w:rPr>
        <w:t xml:space="preserve"> </w:t>
      </w:r>
      <w:r w:rsidR="000505C2">
        <w:rPr>
          <w:rFonts w:ascii="Arial" w:hAnsi="Arial" w:cs="Arial"/>
          <w:b/>
          <w:bCs/>
          <w:color w:val="000000" w:themeColor="text1"/>
        </w:rPr>
        <w:t>2</w:t>
      </w:r>
      <w:r w:rsidR="0085021F">
        <w:rPr>
          <w:rFonts w:ascii="Arial" w:hAnsi="Arial" w:cs="Arial"/>
          <w:b/>
          <w:bCs/>
          <w:color w:val="000000" w:themeColor="text1"/>
        </w:rPr>
        <w:t>8</w:t>
      </w:r>
      <w:r w:rsidR="0085021F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0505C2">
        <w:rPr>
          <w:rFonts w:ascii="Arial" w:hAnsi="Arial" w:cs="Arial"/>
          <w:b/>
          <w:bCs/>
          <w:color w:val="000000" w:themeColor="text1"/>
        </w:rPr>
        <w:t xml:space="preserve"> of April</w:t>
      </w:r>
      <w:r w:rsidR="00200DD9">
        <w:rPr>
          <w:rFonts w:ascii="Arial" w:hAnsi="Arial" w:cs="Arial"/>
          <w:b/>
          <w:bCs/>
          <w:color w:val="000000" w:themeColor="text1"/>
        </w:rPr>
        <w:t xml:space="preserve"> </w:t>
      </w:r>
      <w:proofErr w:type="gramStart"/>
      <w:r w:rsidR="003D4C84">
        <w:rPr>
          <w:rFonts w:ascii="Arial" w:hAnsi="Arial" w:cs="Arial"/>
          <w:b/>
          <w:bCs/>
          <w:color w:val="000000" w:themeColor="text1"/>
        </w:rPr>
        <w:t>202</w:t>
      </w:r>
      <w:r w:rsidR="003C46D5">
        <w:rPr>
          <w:rFonts w:ascii="Arial" w:hAnsi="Arial" w:cs="Arial"/>
          <w:b/>
          <w:bCs/>
          <w:color w:val="000000" w:themeColor="text1"/>
        </w:rPr>
        <w:t>6.</w:t>
      </w:r>
      <w:r w:rsidR="001D5555" w:rsidRPr="62C73F2A">
        <w:rPr>
          <w:rFonts w:ascii="Arial" w:hAnsi="Arial" w:cs="Arial"/>
          <w:color w:val="000000" w:themeColor="text1"/>
        </w:rPr>
        <w:t>.</w:t>
      </w:r>
      <w:proofErr w:type="gramEnd"/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Year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E21893" w:rsidRPr="002077A6" w14:paraId="10AB8650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5BB6AE5A" w14:textId="77777777" w:rsidR="00E21893" w:rsidRPr="0D8D7149" w:rsidRDefault="00E21893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91" w:type="dxa"/>
          </w:tcPr>
          <w:p w14:paraId="0A4B954E" w14:textId="77777777" w:rsidR="00E21893" w:rsidRPr="002077A6" w:rsidRDefault="00E21893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(CBILS), Bounce Back Loan Scheme (BBLS), Recovery Loan Scheme (RLS))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  <w:proofErr w:type="gramEnd"/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  <w:proofErr w:type="gramEnd"/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144139CA" w14:textId="1A6BE4D6" w:rsidR="00B57854" w:rsidRPr="00F242C7" w:rsidRDefault="00B57854" w:rsidP="64511238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</w:p>
    <w:p w14:paraId="06AF56FF" w14:textId="6E5E5722" w:rsidR="00974DDC" w:rsidRDefault="00974DDC" w:rsidP="00BE117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4422668" w14:textId="77777777" w:rsidR="00974DDC" w:rsidRPr="00974DDC" w:rsidRDefault="00974DDC" w:rsidP="00974DDC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00F6543E">
        <w:rPr>
          <w:rFonts w:ascii="Arial" w:hAnsi="Arial" w:cs="Arial"/>
          <w:b/>
          <w:bCs/>
          <w:color w:val="000000" w:themeColor="text1"/>
        </w:rPr>
        <w:t xml:space="preserve">Please tell us in no more than </w:t>
      </w:r>
      <w:r>
        <w:rPr>
          <w:rFonts w:ascii="Arial" w:hAnsi="Arial" w:cs="Arial"/>
          <w:b/>
          <w:bCs/>
          <w:color w:val="000000" w:themeColor="text1"/>
          <w:u w:val="single"/>
        </w:rPr>
        <w:t>500</w:t>
      </w:r>
      <w:r w:rsidRPr="00D11752">
        <w:rPr>
          <w:rFonts w:ascii="Arial" w:hAnsi="Arial" w:cs="Arial"/>
          <w:b/>
          <w:bCs/>
          <w:color w:val="000000" w:themeColor="text1"/>
          <w:u w:val="single"/>
        </w:rPr>
        <w:t xml:space="preserve"> words</w:t>
      </w:r>
      <w:r w:rsidRPr="00F6543E">
        <w:rPr>
          <w:rFonts w:ascii="Arial" w:hAnsi="Arial" w:cs="Arial"/>
          <w:b/>
          <w:bCs/>
          <w:color w:val="000000" w:themeColor="text1"/>
        </w:rPr>
        <w:t xml:space="preserve"> why you are nominating this business</w:t>
      </w:r>
      <w:r>
        <w:rPr>
          <w:rFonts w:ascii="Arial" w:hAnsi="Arial" w:cs="Arial"/>
          <w:b/>
          <w:bCs/>
          <w:color w:val="000000" w:themeColor="text1"/>
        </w:rPr>
        <w:t>.</w:t>
      </w:r>
    </w:p>
    <w:p w14:paraId="34419D73" w14:textId="77777777" w:rsidR="00974DDC" w:rsidRDefault="00974DDC" w:rsidP="00BE117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D7A781A" w14:textId="77777777" w:rsidR="00974DDC" w:rsidRDefault="00974DDC" w:rsidP="00BE117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63AA207" w14:textId="2A79333C" w:rsidR="00BE1173" w:rsidRPr="00B02217" w:rsidRDefault="00BE1173" w:rsidP="00BE1173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B02217">
        <w:rPr>
          <w:rFonts w:ascii="Arial" w:hAnsi="Arial" w:cs="Arial"/>
          <w:b/>
          <w:bCs/>
          <w:color w:val="000000" w:themeColor="text1"/>
        </w:rPr>
        <w:t>You may want to include:</w:t>
      </w:r>
    </w:p>
    <w:p w14:paraId="6266AC4D" w14:textId="77777777" w:rsidR="00BE1173" w:rsidRDefault="00BE1173" w:rsidP="00BE1173">
      <w:pPr>
        <w:pStyle w:val="ListParagraph"/>
        <w:numPr>
          <w:ilvl w:val="0"/>
          <w:numId w:val="35"/>
        </w:numPr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6503AA4">
        <w:rPr>
          <w:rFonts w:ascii="Arial" w:hAnsi="Arial" w:cs="Arial"/>
          <w:sz w:val="22"/>
          <w:szCs w:val="22"/>
        </w:rPr>
        <w:t>The business’s approach to the learning and development of their team and how have they implemented this</w:t>
      </w:r>
    </w:p>
    <w:p w14:paraId="17ECE3EF" w14:textId="77777777" w:rsidR="00BE1173" w:rsidRDefault="00BE1173" w:rsidP="00BE1173">
      <w:pPr>
        <w:pStyle w:val="ListParagraph"/>
        <w:numPr>
          <w:ilvl w:val="0"/>
          <w:numId w:val="35"/>
        </w:numPr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6503AA4">
        <w:rPr>
          <w:rFonts w:ascii="Arial" w:hAnsi="Arial" w:cs="Arial"/>
          <w:sz w:val="22"/>
          <w:szCs w:val="22"/>
        </w:rPr>
        <w:t>How this approach has enhanced the business’s performance.</w:t>
      </w:r>
    </w:p>
    <w:p w14:paraId="75F1191E" w14:textId="77777777" w:rsidR="00BE1173" w:rsidRDefault="00BE1173" w:rsidP="00BE1173">
      <w:pPr>
        <w:pStyle w:val="ListParagraph"/>
        <w:numPr>
          <w:ilvl w:val="0"/>
          <w:numId w:val="35"/>
        </w:numPr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6503AA4">
        <w:rPr>
          <w:rFonts w:ascii="Arial" w:hAnsi="Arial" w:cs="Arial"/>
          <w:sz w:val="22"/>
          <w:szCs w:val="22"/>
        </w:rPr>
        <w:t>How the business plans to sustain the learning and development of their team.</w:t>
      </w:r>
    </w:p>
    <w:p w14:paraId="3D5D972C" w14:textId="77777777" w:rsidR="00BE1173" w:rsidRDefault="00BE1173" w:rsidP="00BE1173">
      <w:pPr>
        <w:pStyle w:val="ListParagraph"/>
        <w:numPr>
          <w:ilvl w:val="0"/>
          <w:numId w:val="35"/>
        </w:numPr>
        <w:spacing w:after="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6503AA4">
        <w:rPr>
          <w:rFonts w:ascii="Arial" w:eastAsia="Arial" w:hAnsi="Arial" w:cs="Arial"/>
          <w:sz w:val="22"/>
          <w:szCs w:val="22"/>
        </w:rPr>
        <w:t>What makes this business a Workforce Developer?</w:t>
      </w:r>
    </w:p>
    <w:p w14:paraId="30DD2524" w14:textId="77777777" w:rsidR="00BE1173" w:rsidRPr="00F242C7" w:rsidRDefault="00BE1173" w:rsidP="00BE1173">
      <w:pPr>
        <w:spacing w:after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BE1173" w:rsidRPr="002077A6" w14:paraId="2CB6FF2B" w14:textId="77777777" w:rsidTr="00FC648D">
        <w:tc>
          <w:tcPr>
            <w:tcW w:w="3681" w:type="dxa"/>
            <w:shd w:val="clear" w:color="auto" w:fill="D9D9D9" w:themeFill="background1" w:themeFillShade="D9"/>
          </w:tcPr>
          <w:p w14:paraId="2EE6B012" w14:textId="77777777" w:rsidR="00BE1173" w:rsidRPr="002077A6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62FD5BC8" w14:textId="77777777" w:rsidR="00BE1173" w:rsidRPr="002077A6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 xml:space="preserve">Total:  </w:t>
            </w:r>
          </w:p>
        </w:tc>
      </w:tr>
      <w:tr w:rsidR="00BE1173" w14:paraId="0944907F" w14:textId="77777777" w:rsidTr="00FC648D">
        <w:tc>
          <w:tcPr>
            <w:tcW w:w="9350" w:type="dxa"/>
            <w:gridSpan w:val="2"/>
          </w:tcPr>
          <w:p w14:paraId="0367E399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393294B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7FA3EB5F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E89A681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1C57A9C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5FFD5AAF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58CC544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848BB42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2668107C" w14:textId="77777777" w:rsidR="00BE1173" w:rsidRPr="00F242C7" w:rsidRDefault="00BE1173" w:rsidP="00BE1173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014D2F4E" w14:textId="77777777" w:rsidR="00BE1173" w:rsidRPr="00F242C7" w:rsidRDefault="00BE1173" w:rsidP="00BE1173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03B44A92" w14:textId="17338394" w:rsidR="007C3127" w:rsidRDefault="007C3127" w:rsidP="007C3127">
      <w:pPr>
        <w:spacing w:after="0"/>
        <w:rPr>
          <w:rFonts w:ascii="Arial" w:hAnsi="Arial" w:cs="Arial"/>
          <w:color w:val="000000"/>
        </w:rPr>
      </w:pPr>
    </w:p>
    <w:p w14:paraId="5F8803D7" w14:textId="77777777" w:rsidR="00A272D1" w:rsidRPr="00F242C7" w:rsidRDefault="00A272D1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43F4539B" w14:textId="4634DFEA" w:rsidR="00B432C3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5AB82738">
        <w:rPr>
          <w:rFonts w:ascii="Arial" w:hAnsi="Arial" w:cs="Arial"/>
          <w:color w:val="000000" w:themeColor="text1"/>
        </w:rPr>
        <w:t xml:space="preserve">In making this nomination you </w:t>
      </w:r>
      <w:proofErr w:type="gramStart"/>
      <w:r w:rsidRPr="5AB82738">
        <w:rPr>
          <w:rFonts w:ascii="Arial" w:hAnsi="Arial" w:cs="Arial"/>
          <w:color w:val="000000" w:themeColor="text1"/>
        </w:rPr>
        <w:t>are confirming</w:t>
      </w:r>
      <w:proofErr w:type="gramEnd"/>
      <w:r w:rsidRPr="5AB82738">
        <w:rPr>
          <w:rFonts w:ascii="Arial" w:hAnsi="Arial" w:cs="Arial"/>
          <w:color w:val="000000" w:themeColor="text1"/>
        </w:rPr>
        <w:t xml:space="preserve"> that </w:t>
      </w:r>
      <w:r w:rsidR="002E16B0">
        <w:rPr>
          <w:rFonts w:ascii="Arial" w:hAnsi="Arial" w:cs="Arial"/>
          <w:color w:val="000000" w:themeColor="text1"/>
        </w:rPr>
        <w:t>your</w:t>
      </w:r>
      <w:r w:rsidRPr="5AB82738">
        <w:rPr>
          <w:rFonts w:ascii="Arial" w:hAnsi="Arial" w:cs="Arial"/>
          <w:color w:val="000000" w:themeColor="text1"/>
        </w:rPr>
        <w:t xml:space="preserve"> business is financially viable, has a good customer service record with a strong reputation</w:t>
      </w:r>
      <w:r w:rsidR="002E16B0">
        <w:rPr>
          <w:rFonts w:ascii="Arial" w:hAnsi="Arial" w:cs="Arial"/>
          <w:color w:val="000000" w:themeColor="text1"/>
        </w:rPr>
        <w:t>.</w:t>
      </w:r>
    </w:p>
    <w:p w14:paraId="69CBB03C" w14:textId="77777777" w:rsidR="002E16B0" w:rsidRDefault="002E16B0" w:rsidP="00B432C3">
      <w:pPr>
        <w:spacing w:after="0"/>
        <w:rPr>
          <w:rFonts w:ascii="Arial" w:hAnsi="Arial" w:cs="Arial"/>
          <w:color w:val="000000" w:themeColor="text1"/>
        </w:rPr>
      </w:pPr>
    </w:p>
    <w:p w14:paraId="0F382E7D" w14:textId="28EE2730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commerce </w:t>
      </w:r>
      <w:r w:rsidRPr="68D5F596">
        <w:rPr>
          <w:rFonts w:ascii="Arial" w:hAnsi="Arial" w:cs="Arial"/>
          <w:color w:val="000000" w:themeColor="text1"/>
        </w:rPr>
        <w:t>by mid</w:t>
      </w:r>
      <w:r w:rsidR="0085021F">
        <w:rPr>
          <w:rFonts w:ascii="Arial" w:hAnsi="Arial" w:cs="Arial"/>
          <w:color w:val="000000" w:themeColor="text1"/>
        </w:rPr>
        <w:t>night</w:t>
      </w:r>
      <w:r w:rsidRPr="68D5F596">
        <w:rPr>
          <w:rFonts w:ascii="Arial" w:hAnsi="Arial" w:cs="Arial"/>
          <w:color w:val="000000" w:themeColor="text1"/>
        </w:rPr>
        <w:t xml:space="preserve"> on </w:t>
      </w:r>
      <w:r w:rsidR="000505C2">
        <w:rPr>
          <w:rFonts w:ascii="Arial" w:hAnsi="Arial" w:cs="Arial"/>
          <w:b/>
          <w:bCs/>
          <w:color w:val="000000" w:themeColor="text1"/>
        </w:rPr>
        <w:t>2</w:t>
      </w:r>
      <w:r w:rsidR="0085021F">
        <w:rPr>
          <w:rFonts w:ascii="Arial" w:hAnsi="Arial" w:cs="Arial"/>
          <w:b/>
          <w:bCs/>
          <w:color w:val="000000" w:themeColor="text1"/>
        </w:rPr>
        <w:t>8th</w:t>
      </w:r>
      <w:r w:rsidR="000505C2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3D4C84">
        <w:rPr>
          <w:rFonts w:ascii="Arial" w:hAnsi="Arial" w:cs="Arial"/>
          <w:b/>
          <w:bCs/>
          <w:color w:val="000000" w:themeColor="text1"/>
        </w:rPr>
        <w:t>202</w:t>
      </w:r>
      <w:r w:rsidR="003C46D5">
        <w:rPr>
          <w:rFonts w:ascii="Arial" w:hAnsi="Arial" w:cs="Arial"/>
          <w:b/>
          <w:bCs/>
          <w:color w:val="000000" w:themeColor="text1"/>
        </w:rPr>
        <w:t>6</w:t>
      </w:r>
      <w:r w:rsidRPr="68D5F596">
        <w:rPr>
          <w:rFonts w:ascii="Arial" w:hAnsi="Arial" w:cs="Arial"/>
          <w:color w:val="000000" w:themeColor="text1"/>
        </w:rPr>
        <w:t>.  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795C2854" w14:textId="77777777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</w:p>
    <w:p w14:paraId="5F842430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2CB4CF90">
        <w:rPr>
          <w:rFonts w:ascii="Arial" w:hAnsi="Arial" w:cs="Arial"/>
          <w:color w:val="000000" w:themeColor="text1"/>
        </w:rPr>
        <w:t>I acknowledge the nomination form I am putting forward does, to the best of my knowledge, comply with the nomination rules.</w:t>
      </w:r>
      <w:r w:rsidRPr="2CB4CF90">
        <w:rPr>
          <w:rFonts w:ascii="Arial" w:hAnsi="Arial" w:cs="Arial"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5AB82738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>
        <w:t>I</w:t>
      </w:r>
      <w:r w:rsidR="001A1AFF" w:rsidRPr="00974DDC">
        <w:rPr>
          <w:rFonts w:ascii="Arial" w:hAnsi="Arial" w:cs="Arial"/>
        </w:rPr>
        <w:t>nfo@sussexchamberofcommerce.co.uk</w:t>
      </w:r>
    </w:p>
    <w:p w14:paraId="241AE65D" w14:textId="0F55AE0A" w:rsidR="00CE4869" w:rsidRPr="00F242C7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D43EFA9" w14:textId="0610DA21" w:rsidR="00CB12AD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348CE206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5B93D40A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4B5F4BBE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1AC1039D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154624A9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79B44EF6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64BFEE57" w14:textId="77777777" w:rsidR="00E21893" w:rsidRDefault="00E21893" w:rsidP="00064437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2B48D475" w14:textId="77777777" w:rsidR="00E21893" w:rsidRDefault="00E21893" w:rsidP="00064437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625F86CA" w14:textId="77777777" w:rsidR="00E21893" w:rsidRDefault="00E21893" w:rsidP="00064437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6CAE15D8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BB11C10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5494869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C5B7318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A0BC2F6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B426141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6AB9E77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532699C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8EE0E0F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11ECBD9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BA47E93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7C59031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66B9F89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21398337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79CBF355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</w:t>
      </w:r>
      <w:r w:rsidR="0085021F">
        <w:rPr>
          <w:rFonts w:ascii="Arial" w:hAnsi="Arial" w:cs="Arial"/>
          <w:color w:val="000000"/>
          <w:sz w:val="22"/>
          <w:szCs w:val="22"/>
          <w:shd w:val="clear" w:color="auto" w:fill="FFFFFF"/>
        </w:rPr>
        <w:t>dnight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</w:t>
      </w:r>
      <w:r w:rsidR="003D4C8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0505C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85021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</w:t>
      </w:r>
      <w:r w:rsidR="0085021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0505C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 April </w:t>
      </w:r>
      <w:r w:rsidR="003D4C8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3C46D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45511357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3C46D5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3F596F6C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mid</w:t>
      </w:r>
      <w:r w:rsidR="0085021F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 w:rsidR="00D97FCC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on</w:t>
      </w:r>
      <w:r w:rsidR="003D4C8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0505C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85021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85021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th</w:t>
      </w:r>
      <w:r w:rsidR="000505C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</w:t>
      </w:r>
      <w:r w:rsidR="00200DD9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D4C8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3C46D5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6A4F9C65" w:rsidR="006941D3" w:rsidRPr="00022743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  <w:sz w:val="22"/>
          <w:szCs w:val="22"/>
        </w:rPr>
      </w:pPr>
      <w:r w:rsidRPr="00022743">
        <w:rPr>
          <w:rStyle w:val="normaltextrun"/>
          <w:rFonts w:ascii="Arial" w:hAnsi="Arial" w:cs="Arial"/>
          <w:sz w:val="22"/>
          <w:szCs w:val="22"/>
        </w:rPr>
        <w:t xml:space="preserve">The </w:t>
      </w:r>
      <w:r w:rsidR="00022743" w:rsidRPr="00022743">
        <w:rPr>
          <w:rStyle w:val="normaltextrun"/>
          <w:rFonts w:ascii="Arial" w:hAnsi="Arial" w:cs="Arial"/>
          <w:sz w:val="22"/>
          <w:szCs w:val="22"/>
        </w:rPr>
        <w:t xml:space="preserve">Awards </w:t>
      </w:r>
      <w:r w:rsidR="007B3DA0">
        <w:rPr>
          <w:rStyle w:val="normaltextrun"/>
          <w:rFonts w:ascii="Arial" w:hAnsi="Arial" w:cs="Arial"/>
          <w:sz w:val="22"/>
          <w:szCs w:val="22"/>
        </w:rPr>
        <w:t>Committee’s</w:t>
      </w:r>
      <w:r w:rsidRPr="00022743">
        <w:rPr>
          <w:rStyle w:val="normaltextrun"/>
          <w:rFonts w:ascii="Arial" w:hAnsi="Arial" w:cs="Arial"/>
          <w:sz w:val="22"/>
          <w:szCs w:val="22"/>
        </w:rPr>
        <w:t xml:space="preserve"> decision is final, and no further correspondence will be entered into</w:t>
      </w:r>
      <w:r w:rsidRPr="00022743">
        <w:rPr>
          <w:rStyle w:val="normaltextrun"/>
          <w:sz w:val="22"/>
          <w:szCs w:val="22"/>
        </w:rPr>
        <w:t>.</w:t>
      </w:r>
    </w:p>
    <w:p w14:paraId="2C5B33F3" w14:textId="5A8FE5E4" w:rsidR="00064437" w:rsidRPr="0099665C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3C46D5">
        <w:rPr>
          <w:rStyle w:val="normaltextrun"/>
          <w:rFonts w:ascii="Arial" w:hAnsi="Arial" w:cs="Arial"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661FE992" w14:textId="68C1F387" w:rsidR="0099665C" w:rsidRPr="0099665C" w:rsidRDefault="0002274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Awards Committee </w:t>
      </w:r>
      <w:r w:rsidR="0099665C" w:rsidRPr="0099665C">
        <w:rPr>
          <w:rFonts w:ascii="Arial" w:hAnsi="Arial" w:cs="Arial"/>
          <w:sz w:val="22"/>
          <w:szCs w:val="22"/>
          <w:lang w:val="en-US"/>
        </w:rPr>
        <w:t>will reach out to all nominees between 1 April 202</w:t>
      </w:r>
      <w:r w:rsidR="003C46D5">
        <w:rPr>
          <w:rFonts w:ascii="Arial" w:hAnsi="Arial" w:cs="Arial"/>
          <w:sz w:val="22"/>
          <w:szCs w:val="22"/>
          <w:lang w:val="en-US"/>
        </w:rPr>
        <w:t>6</w:t>
      </w:r>
      <w:r w:rsidR="0099665C" w:rsidRPr="0099665C">
        <w:rPr>
          <w:rFonts w:ascii="Arial" w:hAnsi="Arial" w:cs="Arial"/>
          <w:sz w:val="22"/>
          <w:szCs w:val="22"/>
          <w:lang w:val="en-US"/>
        </w:rPr>
        <w:t xml:space="preserve"> and 23 May 202</w:t>
      </w:r>
      <w:r w:rsidR="003C46D5">
        <w:rPr>
          <w:rFonts w:ascii="Arial" w:hAnsi="Arial" w:cs="Arial"/>
          <w:sz w:val="22"/>
          <w:szCs w:val="22"/>
          <w:lang w:val="en-US"/>
        </w:rPr>
        <w:t>6</w:t>
      </w:r>
      <w:r w:rsidR="0099665C" w:rsidRPr="0099665C">
        <w:rPr>
          <w:rFonts w:ascii="Arial" w:hAnsi="Arial" w:cs="Arial"/>
          <w:sz w:val="22"/>
          <w:szCs w:val="22"/>
          <w:lang w:val="en-US"/>
        </w:rPr>
        <w:t xml:space="preserve"> to set up a meeting which is mutually convenient to discuss their nomination in more detail.</w:t>
      </w:r>
    </w:p>
    <w:p w14:paraId="0B3E4450" w14:textId="77777777" w:rsidR="00B96198" w:rsidRPr="00F242C7" w:rsidRDefault="00B96198" w:rsidP="007227C7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B96198" w:rsidRPr="00F242C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11DAF" w14:textId="77777777" w:rsidR="001251E9" w:rsidRDefault="001251E9" w:rsidP="00B414A4">
      <w:pPr>
        <w:spacing w:after="0" w:line="240" w:lineRule="auto"/>
      </w:pPr>
      <w:r>
        <w:separator/>
      </w:r>
    </w:p>
  </w:endnote>
  <w:endnote w:type="continuationSeparator" w:id="0">
    <w:p w14:paraId="7F722526" w14:textId="77777777" w:rsidR="001251E9" w:rsidRDefault="001251E9" w:rsidP="00B414A4">
      <w:pPr>
        <w:spacing w:after="0" w:line="240" w:lineRule="auto"/>
      </w:pPr>
      <w:r>
        <w:continuationSeparator/>
      </w:r>
    </w:p>
  </w:endnote>
  <w:endnote w:type="continuationNotice" w:id="1">
    <w:p w14:paraId="258A9433" w14:textId="77777777" w:rsidR="001251E9" w:rsidRDefault="001251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CDE8B" w14:textId="77777777" w:rsidR="001251E9" w:rsidRDefault="001251E9" w:rsidP="00B414A4">
      <w:pPr>
        <w:spacing w:after="0" w:line="240" w:lineRule="auto"/>
      </w:pPr>
      <w:r>
        <w:separator/>
      </w:r>
    </w:p>
  </w:footnote>
  <w:footnote w:type="continuationSeparator" w:id="0">
    <w:p w14:paraId="7001486E" w14:textId="77777777" w:rsidR="001251E9" w:rsidRDefault="001251E9" w:rsidP="00B414A4">
      <w:pPr>
        <w:spacing w:after="0" w:line="240" w:lineRule="auto"/>
      </w:pPr>
      <w:r>
        <w:continuationSeparator/>
      </w:r>
    </w:p>
  </w:footnote>
  <w:footnote w:type="continuationNotice" w:id="1">
    <w:p w14:paraId="6FA87905" w14:textId="77777777" w:rsidR="001251E9" w:rsidRDefault="001251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13A37422" w:rsidR="00B414A4" w:rsidRPr="00F8689A" w:rsidRDefault="000C3600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82D84CC" wp14:editId="4B47FE9B">
          <wp:extent cx="1152939" cy="983447"/>
          <wp:effectExtent l="0" t="0" r="0" b="7620"/>
          <wp:docPr id="5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777" cy="100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3600">
      <w:rPr>
        <w:rFonts w:ascii="Arial" w:hAnsi="Arial" w:cs="Arial"/>
      </w:rPr>
      <w:ptab w:relativeTo="margin" w:alignment="right" w:leader="none"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F468C"/>
    <w:multiLevelType w:val="hybridMultilevel"/>
    <w:tmpl w:val="619AA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3"/>
  </w:num>
  <w:num w:numId="2" w16cid:durableId="1601912906">
    <w:abstractNumId w:val="8"/>
  </w:num>
  <w:num w:numId="3" w16cid:durableId="1036275676">
    <w:abstractNumId w:val="19"/>
  </w:num>
  <w:num w:numId="4" w16cid:durableId="1219784100">
    <w:abstractNumId w:val="10"/>
  </w:num>
  <w:num w:numId="5" w16cid:durableId="316767282">
    <w:abstractNumId w:val="21"/>
  </w:num>
  <w:num w:numId="6" w16cid:durableId="1747337625">
    <w:abstractNumId w:val="26"/>
  </w:num>
  <w:num w:numId="7" w16cid:durableId="830024415">
    <w:abstractNumId w:val="24"/>
  </w:num>
  <w:num w:numId="8" w16cid:durableId="935482669">
    <w:abstractNumId w:val="16"/>
  </w:num>
  <w:num w:numId="9" w16cid:durableId="730465733">
    <w:abstractNumId w:val="5"/>
  </w:num>
  <w:num w:numId="10" w16cid:durableId="337004346">
    <w:abstractNumId w:val="33"/>
  </w:num>
  <w:num w:numId="11" w16cid:durableId="926424687">
    <w:abstractNumId w:val="27"/>
  </w:num>
  <w:num w:numId="12" w16cid:durableId="94524777">
    <w:abstractNumId w:val="1"/>
  </w:num>
  <w:num w:numId="13" w16cid:durableId="1466965082">
    <w:abstractNumId w:val="28"/>
  </w:num>
  <w:num w:numId="14" w16cid:durableId="1057634002">
    <w:abstractNumId w:val="7"/>
  </w:num>
  <w:num w:numId="15" w16cid:durableId="1869833238">
    <w:abstractNumId w:val="32"/>
  </w:num>
  <w:num w:numId="16" w16cid:durableId="1769084169">
    <w:abstractNumId w:val="31"/>
  </w:num>
  <w:num w:numId="17" w16cid:durableId="266501014">
    <w:abstractNumId w:val="2"/>
  </w:num>
  <w:num w:numId="18" w16cid:durableId="70203283">
    <w:abstractNumId w:val="23"/>
  </w:num>
  <w:num w:numId="19" w16cid:durableId="1647392342">
    <w:abstractNumId w:val="17"/>
  </w:num>
  <w:num w:numId="20" w16cid:durableId="2016222863">
    <w:abstractNumId w:val="30"/>
  </w:num>
  <w:num w:numId="21" w16cid:durableId="2066753414">
    <w:abstractNumId w:val="0"/>
  </w:num>
  <w:num w:numId="22" w16cid:durableId="652179130">
    <w:abstractNumId w:val="11"/>
  </w:num>
  <w:num w:numId="23" w16cid:durableId="182791810">
    <w:abstractNumId w:val="14"/>
  </w:num>
  <w:num w:numId="24" w16cid:durableId="574317622">
    <w:abstractNumId w:val="29"/>
  </w:num>
  <w:num w:numId="25" w16cid:durableId="1346130081">
    <w:abstractNumId w:val="9"/>
  </w:num>
  <w:num w:numId="26" w16cid:durableId="376009089">
    <w:abstractNumId w:val="3"/>
  </w:num>
  <w:num w:numId="27" w16cid:durableId="1481314078">
    <w:abstractNumId w:val="22"/>
  </w:num>
  <w:num w:numId="28" w16cid:durableId="1842504817">
    <w:abstractNumId w:val="25"/>
  </w:num>
  <w:num w:numId="29" w16cid:durableId="512382545">
    <w:abstractNumId w:val="6"/>
  </w:num>
  <w:num w:numId="30" w16cid:durableId="1050228638">
    <w:abstractNumId w:val="20"/>
  </w:num>
  <w:num w:numId="31" w16cid:durableId="985550886">
    <w:abstractNumId w:val="15"/>
  </w:num>
  <w:num w:numId="32" w16cid:durableId="469708697">
    <w:abstractNumId w:val="18"/>
  </w:num>
  <w:num w:numId="33" w16cid:durableId="1616667228">
    <w:abstractNumId w:val="4"/>
  </w:num>
  <w:num w:numId="34" w16cid:durableId="13031926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430246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50"/>
    <w:rsid w:val="00010FDF"/>
    <w:rsid w:val="000122DA"/>
    <w:rsid w:val="00022743"/>
    <w:rsid w:val="00033C75"/>
    <w:rsid w:val="000469BF"/>
    <w:rsid w:val="000505C2"/>
    <w:rsid w:val="00064437"/>
    <w:rsid w:val="00071FF9"/>
    <w:rsid w:val="0007424D"/>
    <w:rsid w:val="0007476E"/>
    <w:rsid w:val="0007790E"/>
    <w:rsid w:val="000902F2"/>
    <w:rsid w:val="00090960"/>
    <w:rsid w:val="00090A3B"/>
    <w:rsid w:val="000A5FA3"/>
    <w:rsid w:val="000B38A4"/>
    <w:rsid w:val="000C3600"/>
    <w:rsid w:val="000D375A"/>
    <w:rsid w:val="000D5893"/>
    <w:rsid w:val="000D5AA6"/>
    <w:rsid w:val="000D64D1"/>
    <w:rsid w:val="000F687F"/>
    <w:rsid w:val="0010567A"/>
    <w:rsid w:val="001111F5"/>
    <w:rsid w:val="00112E94"/>
    <w:rsid w:val="001251DA"/>
    <w:rsid w:val="001251E9"/>
    <w:rsid w:val="00131609"/>
    <w:rsid w:val="00141A84"/>
    <w:rsid w:val="0016070D"/>
    <w:rsid w:val="00170ED2"/>
    <w:rsid w:val="001716C7"/>
    <w:rsid w:val="0019420B"/>
    <w:rsid w:val="0019435A"/>
    <w:rsid w:val="001947C1"/>
    <w:rsid w:val="001951D8"/>
    <w:rsid w:val="00196FB9"/>
    <w:rsid w:val="001A0029"/>
    <w:rsid w:val="001A1AFF"/>
    <w:rsid w:val="001A27AE"/>
    <w:rsid w:val="001A7B4C"/>
    <w:rsid w:val="001B2646"/>
    <w:rsid w:val="001B2853"/>
    <w:rsid w:val="001D0964"/>
    <w:rsid w:val="001D5555"/>
    <w:rsid w:val="001F122E"/>
    <w:rsid w:val="00200DD9"/>
    <w:rsid w:val="002077A6"/>
    <w:rsid w:val="002130AC"/>
    <w:rsid w:val="00216DEF"/>
    <w:rsid w:val="0021B70B"/>
    <w:rsid w:val="00233036"/>
    <w:rsid w:val="00272DF3"/>
    <w:rsid w:val="00275C16"/>
    <w:rsid w:val="00282AA7"/>
    <w:rsid w:val="00287789"/>
    <w:rsid w:val="002B076F"/>
    <w:rsid w:val="002B1C2C"/>
    <w:rsid w:val="002B7719"/>
    <w:rsid w:val="002B77EB"/>
    <w:rsid w:val="002C3845"/>
    <w:rsid w:val="002C4F06"/>
    <w:rsid w:val="002D2CFC"/>
    <w:rsid w:val="002E16B0"/>
    <w:rsid w:val="002F1DD8"/>
    <w:rsid w:val="003029D1"/>
    <w:rsid w:val="00304045"/>
    <w:rsid w:val="003061F4"/>
    <w:rsid w:val="0030639F"/>
    <w:rsid w:val="00326959"/>
    <w:rsid w:val="0033206B"/>
    <w:rsid w:val="003509F9"/>
    <w:rsid w:val="00352E50"/>
    <w:rsid w:val="0035519B"/>
    <w:rsid w:val="0035693F"/>
    <w:rsid w:val="0035734A"/>
    <w:rsid w:val="0037001D"/>
    <w:rsid w:val="00370D7E"/>
    <w:rsid w:val="003713A8"/>
    <w:rsid w:val="00371D8B"/>
    <w:rsid w:val="00387563"/>
    <w:rsid w:val="0039382B"/>
    <w:rsid w:val="003A1A76"/>
    <w:rsid w:val="003A2237"/>
    <w:rsid w:val="003BBB9F"/>
    <w:rsid w:val="003C1A7F"/>
    <w:rsid w:val="003C46D5"/>
    <w:rsid w:val="003D4C84"/>
    <w:rsid w:val="003F2888"/>
    <w:rsid w:val="00432201"/>
    <w:rsid w:val="00440C8B"/>
    <w:rsid w:val="0045707F"/>
    <w:rsid w:val="0046711E"/>
    <w:rsid w:val="004902C1"/>
    <w:rsid w:val="004A7241"/>
    <w:rsid w:val="004B0F96"/>
    <w:rsid w:val="004B5D8E"/>
    <w:rsid w:val="004B5D9F"/>
    <w:rsid w:val="004C67CF"/>
    <w:rsid w:val="004D590E"/>
    <w:rsid w:val="004E55CC"/>
    <w:rsid w:val="004F367A"/>
    <w:rsid w:val="00502FC0"/>
    <w:rsid w:val="00510839"/>
    <w:rsid w:val="0052380A"/>
    <w:rsid w:val="005360D7"/>
    <w:rsid w:val="00545111"/>
    <w:rsid w:val="00561322"/>
    <w:rsid w:val="00565C30"/>
    <w:rsid w:val="005773A3"/>
    <w:rsid w:val="0058651C"/>
    <w:rsid w:val="00586A26"/>
    <w:rsid w:val="00590E8C"/>
    <w:rsid w:val="005C1B22"/>
    <w:rsid w:val="005D1686"/>
    <w:rsid w:val="005D7BC6"/>
    <w:rsid w:val="005E51DA"/>
    <w:rsid w:val="005F386F"/>
    <w:rsid w:val="005F426A"/>
    <w:rsid w:val="00617E6C"/>
    <w:rsid w:val="0063071B"/>
    <w:rsid w:val="0063492F"/>
    <w:rsid w:val="006465C5"/>
    <w:rsid w:val="00652D23"/>
    <w:rsid w:val="00653F46"/>
    <w:rsid w:val="006571B4"/>
    <w:rsid w:val="00663CAB"/>
    <w:rsid w:val="00664193"/>
    <w:rsid w:val="006941D3"/>
    <w:rsid w:val="006C0063"/>
    <w:rsid w:val="006C69BB"/>
    <w:rsid w:val="006D4BB3"/>
    <w:rsid w:val="006E4FB2"/>
    <w:rsid w:val="006F19F2"/>
    <w:rsid w:val="007071A7"/>
    <w:rsid w:val="007227C7"/>
    <w:rsid w:val="0073752C"/>
    <w:rsid w:val="0074002F"/>
    <w:rsid w:val="007534A6"/>
    <w:rsid w:val="00771C24"/>
    <w:rsid w:val="00781757"/>
    <w:rsid w:val="007909A5"/>
    <w:rsid w:val="00796DAA"/>
    <w:rsid w:val="007B3DA0"/>
    <w:rsid w:val="007C12FD"/>
    <w:rsid w:val="007C225D"/>
    <w:rsid w:val="007C3127"/>
    <w:rsid w:val="008035F7"/>
    <w:rsid w:val="008220B6"/>
    <w:rsid w:val="0084584D"/>
    <w:rsid w:val="0085021F"/>
    <w:rsid w:val="00851B08"/>
    <w:rsid w:val="0085538C"/>
    <w:rsid w:val="00867B67"/>
    <w:rsid w:val="00874AB3"/>
    <w:rsid w:val="00880E63"/>
    <w:rsid w:val="00884431"/>
    <w:rsid w:val="00885472"/>
    <w:rsid w:val="008906F3"/>
    <w:rsid w:val="00896958"/>
    <w:rsid w:val="00897144"/>
    <w:rsid w:val="008B1480"/>
    <w:rsid w:val="008B2FEF"/>
    <w:rsid w:val="008B699A"/>
    <w:rsid w:val="008C18A9"/>
    <w:rsid w:val="008C2A91"/>
    <w:rsid w:val="008D30FE"/>
    <w:rsid w:val="008D4879"/>
    <w:rsid w:val="008D6A4F"/>
    <w:rsid w:val="00931A59"/>
    <w:rsid w:val="00941815"/>
    <w:rsid w:val="0095055B"/>
    <w:rsid w:val="00963323"/>
    <w:rsid w:val="0097281B"/>
    <w:rsid w:val="00974DDC"/>
    <w:rsid w:val="00980B60"/>
    <w:rsid w:val="0099117B"/>
    <w:rsid w:val="00994020"/>
    <w:rsid w:val="0099665C"/>
    <w:rsid w:val="009A708C"/>
    <w:rsid w:val="009B20F2"/>
    <w:rsid w:val="009B37DA"/>
    <w:rsid w:val="009B3BB0"/>
    <w:rsid w:val="009D0160"/>
    <w:rsid w:val="009E0698"/>
    <w:rsid w:val="00A02C89"/>
    <w:rsid w:val="00A11DA2"/>
    <w:rsid w:val="00A16689"/>
    <w:rsid w:val="00A17484"/>
    <w:rsid w:val="00A17593"/>
    <w:rsid w:val="00A272D1"/>
    <w:rsid w:val="00A308CA"/>
    <w:rsid w:val="00A3654C"/>
    <w:rsid w:val="00A51DD4"/>
    <w:rsid w:val="00A64CBE"/>
    <w:rsid w:val="00A672CA"/>
    <w:rsid w:val="00A86856"/>
    <w:rsid w:val="00A86C4A"/>
    <w:rsid w:val="00A94F3D"/>
    <w:rsid w:val="00AA2EF8"/>
    <w:rsid w:val="00AA44F4"/>
    <w:rsid w:val="00AA53C7"/>
    <w:rsid w:val="00AD16D1"/>
    <w:rsid w:val="00AD1739"/>
    <w:rsid w:val="00AE0028"/>
    <w:rsid w:val="00B02E7C"/>
    <w:rsid w:val="00B053DE"/>
    <w:rsid w:val="00B10B68"/>
    <w:rsid w:val="00B1258C"/>
    <w:rsid w:val="00B17062"/>
    <w:rsid w:val="00B226C2"/>
    <w:rsid w:val="00B24C7E"/>
    <w:rsid w:val="00B40326"/>
    <w:rsid w:val="00B414A4"/>
    <w:rsid w:val="00B432C3"/>
    <w:rsid w:val="00B43B32"/>
    <w:rsid w:val="00B57854"/>
    <w:rsid w:val="00B75C6E"/>
    <w:rsid w:val="00B96198"/>
    <w:rsid w:val="00BA2A0E"/>
    <w:rsid w:val="00BA6FD4"/>
    <w:rsid w:val="00BC099D"/>
    <w:rsid w:val="00BC59A5"/>
    <w:rsid w:val="00BD6115"/>
    <w:rsid w:val="00BE0A5F"/>
    <w:rsid w:val="00BE1173"/>
    <w:rsid w:val="00BE2084"/>
    <w:rsid w:val="00BF4241"/>
    <w:rsid w:val="00BF486C"/>
    <w:rsid w:val="00BF688A"/>
    <w:rsid w:val="00C24336"/>
    <w:rsid w:val="00C27201"/>
    <w:rsid w:val="00C32503"/>
    <w:rsid w:val="00C83C10"/>
    <w:rsid w:val="00C900FE"/>
    <w:rsid w:val="00C95B4B"/>
    <w:rsid w:val="00CA0CDA"/>
    <w:rsid w:val="00CA2418"/>
    <w:rsid w:val="00CB12AD"/>
    <w:rsid w:val="00CB2132"/>
    <w:rsid w:val="00CC5E8F"/>
    <w:rsid w:val="00CD52BC"/>
    <w:rsid w:val="00CD762F"/>
    <w:rsid w:val="00CE4593"/>
    <w:rsid w:val="00CE4869"/>
    <w:rsid w:val="00CE5F5D"/>
    <w:rsid w:val="00CF5858"/>
    <w:rsid w:val="00D21741"/>
    <w:rsid w:val="00D24BBD"/>
    <w:rsid w:val="00D26F52"/>
    <w:rsid w:val="00D35C32"/>
    <w:rsid w:val="00D43815"/>
    <w:rsid w:val="00D45CD2"/>
    <w:rsid w:val="00D60529"/>
    <w:rsid w:val="00D70D32"/>
    <w:rsid w:val="00D82F94"/>
    <w:rsid w:val="00D8522B"/>
    <w:rsid w:val="00D97FCC"/>
    <w:rsid w:val="00DA4085"/>
    <w:rsid w:val="00DB0833"/>
    <w:rsid w:val="00DB1E26"/>
    <w:rsid w:val="00DE0C75"/>
    <w:rsid w:val="00DE556D"/>
    <w:rsid w:val="00DE7446"/>
    <w:rsid w:val="00DF552B"/>
    <w:rsid w:val="00E06EEB"/>
    <w:rsid w:val="00E21893"/>
    <w:rsid w:val="00E23161"/>
    <w:rsid w:val="00E26BB7"/>
    <w:rsid w:val="00E3016A"/>
    <w:rsid w:val="00E306F7"/>
    <w:rsid w:val="00E4356C"/>
    <w:rsid w:val="00E54206"/>
    <w:rsid w:val="00E57B4E"/>
    <w:rsid w:val="00E817F5"/>
    <w:rsid w:val="00E82D6B"/>
    <w:rsid w:val="00E9026F"/>
    <w:rsid w:val="00E95F1B"/>
    <w:rsid w:val="00EA4AC2"/>
    <w:rsid w:val="00EB79D4"/>
    <w:rsid w:val="00ED15A0"/>
    <w:rsid w:val="00EE74E9"/>
    <w:rsid w:val="00F02880"/>
    <w:rsid w:val="00F05010"/>
    <w:rsid w:val="00F242C7"/>
    <w:rsid w:val="00F36265"/>
    <w:rsid w:val="00F427FD"/>
    <w:rsid w:val="00F532D4"/>
    <w:rsid w:val="00F576A5"/>
    <w:rsid w:val="00F62B70"/>
    <w:rsid w:val="00F85E17"/>
    <w:rsid w:val="00F8689A"/>
    <w:rsid w:val="00FB7C22"/>
    <w:rsid w:val="00FC2244"/>
    <w:rsid w:val="00FC3616"/>
    <w:rsid w:val="00FD1726"/>
    <w:rsid w:val="00FF21C3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chartTrackingRefBased/>
  <w15:docId w15:val="{A6DF2D63-3CD4-4DE0-87DA-E298CE2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3071B"/>
    <w:rPr>
      <w:b/>
      <w:bCs/>
    </w:rPr>
  </w:style>
  <w:style w:type="paragraph" w:styleId="NormalWeb">
    <w:name w:val="Normal (Web)"/>
    <w:basedOn w:val="Normal"/>
    <w:uiPriority w:val="99"/>
    <w:unhideWhenUsed/>
    <w:rsid w:val="00CA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customXml/itemProps2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2</TotalTime>
  <Pages>4</Pages>
  <Words>604</Words>
  <Characters>3349</Characters>
  <Application>Microsoft Office Word</Application>
  <DocSecurity>0</DocSecurity>
  <Lines>159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De</cp:lastModifiedBy>
  <cp:revision>4</cp:revision>
  <dcterms:created xsi:type="dcterms:W3CDTF">2025-11-03T15:03:00Z</dcterms:created>
  <dcterms:modified xsi:type="dcterms:W3CDTF">2026-02-02T13:23:00Z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