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E42F" w14:textId="77777777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</w:p>
    <w:p w14:paraId="30A5178C" w14:textId="44FCD6DE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  <w:r w:rsidRPr="0038756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SUSSEX CHAMBER BUSINESS AWARDS</w:t>
      </w:r>
      <w:r w:rsidR="00BA54C8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r w:rsidR="00405B8E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202</w:t>
      </w:r>
      <w:r w:rsidR="00E518A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6</w:t>
      </w:r>
    </w:p>
    <w:p w14:paraId="00A710D6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6B024676" w14:textId="0E73A5CA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  <w:t>Celebrating the achievements of business across Sussex</w:t>
      </w:r>
    </w:p>
    <w:p w14:paraId="773FA61D" w14:textId="77777777" w:rsidR="00E518A3" w:rsidRDefault="00E518A3" w:rsidP="62C73F2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5C9FD608" w14:textId="54B6BBBB" w:rsidR="00AA44F4" w:rsidRPr="00CA2418" w:rsidRDefault="00CD762F" w:rsidP="62C73F2A">
      <w:pPr>
        <w:spacing w:after="0" w:line="240" w:lineRule="auto"/>
        <w:rPr>
          <w:rStyle w:val="Strong"/>
          <w:rFonts w:ascii="Arial" w:hAnsi="Arial" w:cs="Arial"/>
        </w:rPr>
      </w:pPr>
      <w:r w:rsidRPr="00CA241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Export Business </w:t>
      </w:r>
      <w:proofErr w:type="gramStart"/>
      <w:r w:rsidR="00E518A3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O</w:t>
      </w:r>
      <w:r w:rsidRPr="00CA241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f</w:t>
      </w:r>
      <w:proofErr w:type="gramEnd"/>
      <w:r w:rsidR="00E518A3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 </w:t>
      </w:r>
      <w:proofErr w:type="gramStart"/>
      <w:r w:rsidR="00E518A3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T</w:t>
      </w:r>
      <w:r w:rsidRPr="00CA241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he</w:t>
      </w:r>
      <w:proofErr w:type="gramEnd"/>
      <w:r w:rsidRPr="00CA241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 </w:t>
      </w:r>
      <w:r w:rsidR="00E518A3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Y</w:t>
      </w:r>
      <w:r w:rsidRPr="00CA241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ear</w:t>
      </w:r>
      <w:r w:rsidR="00E518A3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 Award</w:t>
      </w:r>
    </w:p>
    <w:p w14:paraId="606EF059" w14:textId="77777777" w:rsidR="00CA2418" w:rsidRPr="00CA2418" w:rsidRDefault="00CA2418" w:rsidP="00CA2418">
      <w:pPr>
        <w:pStyle w:val="NormalWeb"/>
        <w:rPr>
          <w:rFonts w:ascii="Arial" w:hAnsi="Arial" w:cs="Arial"/>
        </w:rPr>
      </w:pPr>
      <w:r w:rsidRPr="00CA2418">
        <w:rPr>
          <w:rStyle w:val="Strong"/>
          <w:rFonts w:ascii="Arial" w:hAnsi="Arial" w:cs="Arial"/>
        </w:rPr>
        <w:t>A business that has demonstrated significant and sustained international growth through a clear understanding of overseas markets, proving that borders are not a barrier to trade.</w:t>
      </w:r>
    </w:p>
    <w:p w14:paraId="7E402999" w14:textId="77777777" w:rsidR="00AA44F4" w:rsidRDefault="00AA44F4" w:rsidP="62C73F2A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lang w:val="en-GB"/>
        </w:rPr>
      </w:pPr>
    </w:p>
    <w:p w14:paraId="16D7BD18" w14:textId="4C12CF05" w:rsidR="004B5D9F" w:rsidRDefault="00980B60" w:rsidP="004B5D9F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r w:rsidRPr="00F242C7">
        <w:rPr>
          <w:rFonts w:ascii="Arial" w:eastAsia="Calibri" w:hAnsi="Arial" w:cs="Arial"/>
          <w:b/>
          <w:bCs/>
          <w:sz w:val="28"/>
          <w:szCs w:val="28"/>
        </w:rPr>
        <w:t>Nomination Form</w:t>
      </w:r>
    </w:p>
    <w:p w14:paraId="5BE89FCF" w14:textId="77777777" w:rsidR="002E16B0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43B6E77" w14:textId="5EA62B26" w:rsidR="00963323" w:rsidRPr="00F242C7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30639F" w:rsidRPr="62C73F2A">
        <w:rPr>
          <w:rFonts w:ascii="Arial" w:hAnsi="Arial" w:cs="Arial"/>
          <w:color w:val="000000" w:themeColor="text1"/>
        </w:rPr>
        <w:t xml:space="preserve">lease complete </w:t>
      </w:r>
      <w:r w:rsidR="0007424D" w:rsidRPr="62C73F2A">
        <w:rPr>
          <w:rFonts w:ascii="Arial" w:hAnsi="Arial" w:cs="Arial"/>
          <w:color w:val="000000" w:themeColor="text1"/>
        </w:rPr>
        <w:t>this</w:t>
      </w:r>
      <w:r w:rsidR="0030639F" w:rsidRPr="62C73F2A">
        <w:rPr>
          <w:rFonts w:ascii="Arial" w:hAnsi="Arial" w:cs="Arial"/>
          <w:color w:val="000000" w:themeColor="text1"/>
        </w:rPr>
        <w:t xml:space="preserve"> form</w:t>
      </w:r>
      <w:r w:rsidR="001716C7" w:rsidRPr="62C73F2A">
        <w:rPr>
          <w:rFonts w:ascii="Arial" w:hAnsi="Arial" w:cs="Arial"/>
          <w:color w:val="000000" w:themeColor="text1"/>
        </w:rPr>
        <w:t xml:space="preserve"> and sign it before sending it to</w:t>
      </w:r>
      <w:r w:rsidR="0030639F" w:rsidRPr="62C73F2A"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="004B0F96" w:rsidRPr="0062036F">
          <w:rPr>
            <w:rStyle w:val="Hyperlink"/>
          </w:rPr>
          <w:t>Info@sussexchamberofcommerce.co.uk</w:t>
        </w:r>
      </w:hyperlink>
      <w:r w:rsidR="004B0F96">
        <w:t xml:space="preserve"> </w:t>
      </w:r>
      <w:r w:rsidR="0030639F" w:rsidRPr="62C73F2A">
        <w:rPr>
          <w:rFonts w:ascii="Arial" w:hAnsi="Arial" w:cs="Arial"/>
          <w:color w:val="000000" w:themeColor="text1"/>
        </w:rPr>
        <w:t xml:space="preserve">by </w:t>
      </w:r>
      <w:r w:rsidR="6BFE2759" w:rsidRPr="62C73F2A">
        <w:rPr>
          <w:rFonts w:ascii="Arial" w:hAnsi="Arial" w:cs="Arial"/>
          <w:color w:val="000000" w:themeColor="text1"/>
        </w:rPr>
        <w:t>mi</w:t>
      </w:r>
      <w:r w:rsidR="008E6C62">
        <w:rPr>
          <w:rFonts w:ascii="Arial" w:hAnsi="Arial" w:cs="Arial"/>
          <w:color w:val="000000" w:themeColor="text1"/>
        </w:rPr>
        <w:t>dnight</w:t>
      </w:r>
      <w:r w:rsidR="6BFE2759" w:rsidRPr="62C73F2A">
        <w:rPr>
          <w:rFonts w:ascii="Arial" w:hAnsi="Arial" w:cs="Arial"/>
          <w:color w:val="000000" w:themeColor="text1"/>
        </w:rPr>
        <w:t xml:space="preserve"> on</w:t>
      </w:r>
      <w:r w:rsidR="00405B8E">
        <w:rPr>
          <w:rFonts w:ascii="Arial" w:hAnsi="Arial" w:cs="Arial"/>
          <w:b/>
          <w:bCs/>
          <w:color w:val="000000" w:themeColor="text1"/>
        </w:rPr>
        <w:t xml:space="preserve"> </w:t>
      </w:r>
      <w:r w:rsidR="009B5321">
        <w:rPr>
          <w:rFonts w:ascii="Arial" w:hAnsi="Arial" w:cs="Arial"/>
          <w:b/>
          <w:bCs/>
          <w:color w:val="000000" w:themeColor="text1"/>
        </w:rPr>
        <w:t>2</w:t>
      </w:r>
      <w:r w:rsidR="008E6C62">
        <w:rPr>
          <w:rFonts w:ascii="Arial" w:hAnsi="Arial" w:cs="Arial"/>
          <w:b/>
          <w:bCs/>
          <w:color w:val="000000" w:themeColor="text1"/>
        </w:rPr>
        <w:t>8th</w:t>
      </w:r>
      <w:r w:rsidR="009B5321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405B8E">
        <w:rPr>
          <w:rFonts w:ascii="Arial" w:hAnsi="Arial" w:cs="Arial"/>
          <w:b/>
          <w:bCs/>
          <w:color w:val="000000" w:themeColor="text1"/>
        </w:rPr>
        <w:t>202</w:t>
      </w:r>
      <w:r w:rsidR="00E518A3">
        <w:rPr>
          <w:rFonts w:ascii="Arial" w:hAnsi="Arial" w:cs="Arial"/>
          <w:b/>
          <w:bCs/>
          <w:color w:val="000000" w:themeColor="text1"/>
        </w:rPr>
        <w:t>6</w:t>
      </w:r>
      <w:r w:rsidR="001D5555" w:rsidRPr="62C73F2A">
        <w:rPr>
          <w:rFonts w:ascii="Arial" w:hAnsi="Arial" w:cs="Arial"/>
          <w:color w:val="000000" w:themeColor="text1"/>
        </w:rPr>
        <w:t>.</w:t>
      </w:r>
      <w:r w:rsidR="0007424D" w:rsidRPr="62C73F2A">
        <w:rPr>
          <w:rFonts w:ascii="Arial" w:hAnsi="Arial" w:cs="Arial"/>
          <w:color w:val="000000" w:themeColor="text1"/>
        </w:rPr>
        <w:t xml:space="preserve"> </w:t>
      </w:r>
    </w:p>
    <w:p w14:paraId="099B235E" w14:textId="77777777" w:rsidR="00963323" w:rsidRPr="00F242C7" w:rsidRDefault="00963323" w:rsidP="00FC2244">
      <w:pPr>
        <w:spacing w:after="0"/>
        <w:rPr>
          <w:rFonts w:ascii="Arial" w:hAnsi="Arial" w:cs="Arial"/>
          <w:color w:val="000000" w:themeColor="text1"/>
        </w:rPr>
      </w:pPr>
    </w:p>
    <w:p w14:paraId="529F9A05" w14:textId="5FBF611E" w:rsidR="0007424D" w:rsidRPr="00F242C7" w:rsidRDefault="0007424D" w:rsidP="00FC2244">
      <w:pPr>
        <w:spacing w:after="0"/>
        <w:rPr>
          <w:rFonts w:ascii="Arial" w:hAnsi="Arial" w:cs="Arial"/>
          <w:color w:val="000000" w:themeColor="text1"/>
        </w:rPr>
      </w:pPr>
      <w:r w:rsidRPr="64511238">
        <w:rPr>
          <w:rFonts w:ascii="Arial" w:hAnsi="Arial" w:cs="Arial"/>
          <w:color w:val="000000" w:themeColor="text1"/>
        </w:rPr>
        <w:t xml:space="preserve">The </w:t>
      </w:r>
      <w:r w:rsidR="00565C30">
        <w:rPr>
          <w:rFonts w:ascii="Arial" w:hAnsi="Arial" w:cs="Arial"/>
          <w:color w:val="000000" w:themeColor="text1"/>
        </w:rPr>
        <w:t xml:space="preserve">Sussex </w:t>
      </w:r>
      <w:r w:rsidR="0074002F" w:rsidRPr="64511238">
        <w:rPr>
          <w:rFonts w:ascii="Arial" w:hAnsi="Arial" w:cs="Arial"/>
          <w:color w:val="000000" w:themeColor="text1"/>
        </w:rPr>
        <w:t xml:space="preserve">Chamber Business Awards </w:t>
      </w:r>
      <w:r w:rsidR="00282AA7" w:rsidRPr="64511238">
        <w:rPr>
          <w:rFonts w:ascii="Arial" w:hAnsi="Arial" w:cs="Arial"/>
          <w:color w:val="000000" w:themeColor="text1"/>
        </w:rPr>
        <w:t>are</w:t>
      </w:r>
      <w:r w:rsidR="0074002F" w:rsidRPr="64511238">
        <w:rPr>
          <w:rFonts w:ascii="Arial" w:hAnsi="Arial" w:cs="Arial"/>
          <w:color w:val="000000" w:themeColor="text1"/>
        </w:rPr>
        <w:t xml:space="preserve"> open to </w:t>
      </w:r>
      <w:r w:rsidR="1DEB493B" w:rsidRPr="64511238">
        <w:rPr>
          <w:rFonts w:ascii="Arial" w:hAnsi="Arial" w:cs="Arial"/>
          <w:color w:val="000000" w:themeColor="text1"/>
        </w:rPr>
        <w:t>m</w:t>
      </w:r>
      <w:r w:rsidR="0074002F" w:rsidRPr="64511238">
        <w:rPr>
          <w:rFonts w:ascii="Arial" w:hAnsi="Arial" w:cs="Arial"/>
          <w:color w:val="000000" w:themeColor="text1"/>
        </w:rPr>
        <w:t xml:space="preserve">embers of </w:t>
      </w:r>
      <w:r w:rsidR="004B0F96">
        <w:rPr>
          <w:rFonts w:ascii="Arial" w:hAnsi="Arial" w:cs="Arial"/>
          <w:color w:val="000000" w:themeColor="text1"/>
        </w:rPr>
        <w:t>the Sussex</w:t>
      </w:r>
      <w:r w:rsidR="0074002F" w:rsidRPr="64511238">
        <w:rPr>
          <w:rFonts w:ascii="Arial" w:hAnsi="Arial" w:cs="Arial"/>
          <w:color w:val="000000" w:themeColor="text1"/>
        </w:rPr>
        <w:t xml:space="preserve"> Chamber </w:t>
      </w:r>
      <w:r w:rsidR="00A86856" w:rsidRPr="64511238">
        <w:rPr>
          <w:rFonts w:ascii="Arial" w:hAnsi="Arial" w:cs="Arial"/>
          <w:color w:val="000000" w:themeColor="text1"/>
        </w:rPr>
        <w:t xml:space="preserve">of Commerce </w:t>
      </w:r>
      <w:r w:rsidR="0074002F" w:rsidRPr="64511238">
        <w:rPr>
          <w:rFonts w:ascii="Arial" w:hAnsi="Arial" w:cs="Arial"/>
          <w:color w:val="000000" w:themeColor="text1"/>
        </w:rPr>
        <w:t>only.</w:t>
      </w:r>
    </w:p>
    <w:p w14:paraId="5F10D114" w14:textId="32DE2B1F" w:rsidR="0063492F" w:rsidRPr="00F242C7" w:rsidRDefault="0063492F" w:rsidP="0063492F">
      <w:pPr>
        <w:pStyle w:val="BalloonText"/>
        <w:spacing w:line="360" w:lineRule="auto"/>
        <w:rPr>
          <w:rFonts w:ascii="Arial" w:hAnsi="Arial" w:cs="Arial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0"/>
        <w:gridCol w:w="5691"/>
      </w:tblGrid>
      <w:tr w:rsidR="0063492F" w:rsidRPr="002077A6" w14:paraId="7C7D5506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2331C8E1" w14:textId="5B369E76" w:rsidR="0063492F" w:rsidRPr="002077A6" w:rsidRDefault="1DA1B6A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675D3254" w:rsidRPr="0D8D7149">
              <w:rPr>
                <w:rFonts w:ascii="Arial" w:hAnsi="Arial" w:cs="Arial"/>
                <w:b/>
                <w:bCs/>
              </w:rPr>
              <w:t xml:space="preserve">Contact </w:t>
            </w:r>
            <w:r w:rsidR="64F3311C" w:rsidRPr="0D8D7149">
              <w:rPr>
                <w:rFonts w:ascii="Arial" w:hAnsi="Arial" w:cs="Arial"/>
                <w:b/>
                <w:bCs/>
              </w:rPr>
              <w:t>N</w:t>
            </w:r>
            <w:r w:rsidR="675D3254"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47F426B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810BB7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6F33C9A1" w14:textId="41106A92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72367889" w:rsidRPr="0D8D7149">
              <w:rPr>
                <w:rFonts w:ascii="Arial" w:hAnsi="Arial" w:cs="Arial"/>
                <w:b/>
                <w:bCs/>
              </w:rPr>
              <w:t>N</w:t>
            </w:r>
            <w:r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30CB087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33C817F" w14:textId="77777777" w:rsidTr="68D5F596">
        <w:trPr>
          <w:trHeight w:val="363"/>
        </w:trPr>
        <w:tc>
          <w:tcPr>
            <w:tcW w:w="3660" w:type="dxa"/>
            <w:shd w:val="clear" w:color="auto" w:fill="D9D9D9" w:themeFill="background1" w:themeFillShade="D9"/>
          </w:tcPr>
          <w:p w14:paraId="34F5605C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Company Address</w:t>
            </w:r>
          </w:p>
        </w:tc>
        <w:tc>
          <w:tcPr>
            <w:tcW w:w="5691" w:type="dxa"/>
          </w:tcPr>
          <w:p w14:paraId="447E7ADE" w14:textId="7777777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492F" w:rsidRPr="002077A6" w14:paraId="5DEF3412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0340BFBB" w14:textId="2C3CC5A9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Email </w:t>
            </w:r>
            <w:r w:rsidR="1ED21330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6080D3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6E7F3F3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CAD7F84" w14:textId="60CE2D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Website </w:t>
            </w:r>
            <w:r w:rsidR="47441FCA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701B0C9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C1305E9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B867E74" w14:textId="002004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 xml:space="preserve">Telephone </w:t>
            </w:r>
            <w:r w:rsidR="00F576A5">
              <w:rPr>
                <w:rFonts w:ascii="Arial" w:hAnsi="Arial" w:cs="Arial"/>
                <w:b/>
                <w:bCs/>
              </w:rPr>
              <w:t>N</w:t>
            </w:r>
            <w:r w:rsidRPr="002077A6">
              <w:rPr>
                <w:rFonts w:ascii="Arial" w:hAnsi="Arial" w:cs="Arial"/>
                <w:b/>
                <w:bCs/>
              </w:rPr>
              <w:t>umber</w:t>
            </w:r>
          </w:p>
        </w:tc>
        <w:tc>
          <w:tcPr>
            <w:tcW w:w="5691" w:type="dxa"/>
          </w:tcPr>
          <w:p w14:paraId="01AE056E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B68B8DF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50D670EC" w14:textId="6D7DD787" w:rsidR="0063492F" w:rsidRPr="002077A6" w:rsidRDefault="002C384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664EEC">
              <w:rPr>
                <w:rFonts w:ascii="Arial" w:hAnsi="Arial" w:cs="Arial"/>
                <w:b/>
                <w:bCs/>
                <w:color w:val="000000"/>
              </w:rPr>
              <w:t>Social media channels and handles</w:t>
            </w:r>
            <w:r w:rsidRPr="00664EEC">
              <w:rPr>
                <w:rFonts w:ascii="Arial" w:hAnsi="Arial" w:cs="Arial"/>
                <w:color w:val="000000"/>
              </w:rPr>
              <w:t xml:space="preserve"> (Facebook, LinkedIn and Twitter)</w:t>
            </w:r>
          </w:p>
        </w:tc>
        <w:tc>
          <w:tcPr>
            <w:tcW w:w="5691" w:type="dxa"/>
          </w:tcPr>
          <w:p w14:paraId="4DB6DDD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DF84BAF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7B893F50" w14:textId="18ED89A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Business </w:t>
            </w:r>
            <w:r w:rsidR="7FC2A2FD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ector</w:t>
            </w:r>
          </w:p>
        </w:tc>
        <w:tc>
          <w:tcPr>
            <w:tcW w:w="5691" w:type="dxa"/>
          </w:tcPr>
          <w:p w14:paraId="5B4EED7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45AE31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97C82E5" w14:textId="4EEDD5BA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Nature of </w:t>
            </w:r>
            <w:r w:rsidR="26008055" w:rsidRPr="0D8D7149">
              <w:rPr>
                <w:rFonts w:ascii="Arial" w:hAnsi="Arial" w:cs="Arial"/>
                <w:b/>
                <w:bCs/>
              </w:rPr>
              <w:t>B</w:t>
            </w:r>
            <w:r w:rsidRPr="0D8D7149">
              <w:rPr>
                <w:rFonts w:ascii="Arial" w:hAnsi="Arial" w:cs="Arial"/>
                <w:b/>
                <w:bCs/>
              </w:rPr>
              <w:t>usiness</w:t>
            </w:r>
          </w:p>
        </w:tc>
        <w:tc>
          <w:tcPr>
            <w:tcW w:w="5691" w:type="dxa"/>
          </w:tcPr>
          <w:p w14:paraId="78B64AA7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447B420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2DC72ECB" w14:textId="0AF9FCF1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Main </w:t>
            </w:r>
            <w:r w:rsidR="2AD5566A" w:rsidRPr="0D8D7149">
              <w:rPr>
                <w:rFonts w:ascii="Arial" w:hAnsi="Arial" w:cs="Arial"/>
                <w:b/>
                <w:bCs/>
              </w:rPr>
              <w:t>P</w:t>
            </w:r>
            <w:r w:rsidRPr="0D8D7149">
              <w:rPr>
                <w:rFonts w:ascii="Arial" w:hAnsi="Arial" w:cs="Arial"/>
                <w:b/>
                <w:bCs/>
              </w:rPr>
              <w:t>roduct/</w:t>
            </w:r>
            <w:r w:rsidR="56DFCB47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ervice</w:t>
            </w:r>
          </w:p>
        </w:tc>
        <w:tc>
          <w:tcPr>
            <w:tcW w:w="5691" w:type="dxa"/>
          </w:tcPr>
          <w:p w14:paraId="4D5AED20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152AFF2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DD5FEC0" w14:textId="3312DAB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Number of </w:t>
            </w:r>
            <w:r w:rsidR="01739368" w:rsidRPr="0D8D7149">
              <w:rPr>
                <w:rFonts w:ascii="Arial" w:hAnsi="Arial" w:cs="Arial"/>
                <w:b/>
                <w:bCs/>
              </w:rPr>
              <w:t>E</w:t>
            </w:r>
            <w:r w:rsidRPr="0D8D7149">
              <w:rPr>
                <w:rFonts w:ascii="Arial" w:hAnsi="Arial" w:cs="Arial"/>
                <w:b/>
                <w:bCs/>
              </w:rPr>
              <w:t>mployees</w:t>
            </w:r>
          </w:p>
        </w:tc>
        <w:tc>
          <w:tcPr>
            <w:tcW w:w="5691" w:type="dxa"/>
          </w:tcPr>
          <w:p w14:paraId="559ADE65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038BC8E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C3495EE" w14:textId="19E837C5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Legal Status of </w:t>
            </w:r>
            <w:r w:rsidR="2CDF2494" w:rsidRPr="0D8D7149">
              <w:rPr>
                <w:rFonts w:ascii="Arial" w:hAnsi="Arial" w:cs="Arial"/>
                <w:b/>
                <w:bCs/>
              </w:rPr>
              <w:t>C</w:t>
            </w:r>
            <w:r w:rsidRPr="0D8D7149">
              <w:rPr>
                <w:rFonts w:ascii="Arial" w:hAnsi="Arial" w:cs="Arial"/>
                <w:b/>
                <w:bCs/>
              </w:rPr>
              <w:t>ompany</w:t>
            </w:r>
          </w:p>
        </w:tc>
        <w:tc>
          <w:tcPr>
            <w:tcW w:w="5691" w:type="dxa"/>
          </w:tcPr>
          <w:p w14:paraId="18689C16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11DD191" w14:textId="77777777" w:rsidTr="68D5F596">
        <w:trPr>
          <w:trHeight w:val="659"/>
        </w:trPr>
        <w:tc>
          <w:tcPr>
            <w:tcW w:w="3660" w:type="dxa"/>
            <w:shd w:val="clear" w:color="auto" w:fill="D9D9D9" w:themeFill="background1" w:themeFillShade="D9"/>
          </w:tcPr>
          <w:p w14:paraId="1BA64EC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lastRenderedPageBreak/>
              <w:t>Year that the business started trading</w:t>
            </w:r>
          </w:p>
        </w:tc>
        <w:tc>
          <w:tcPr>
            <w:tcW w:w="5691" w:type="dxa"/>
          </w:tcPr>
          <w:p w14:paraId="5629152A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5AFBC78B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23D27BA6" w14:textId="5818ECB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Company </w:t>
            </w:r>
            <w:r w:rsidR="09EF82F7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egistration </w:t>
            </w:r>
            <w:r w:rsidR="3AA12916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umber</w:t>
            </w:r>
          </w:p>
        </w:tc>
        <w:tc>
          <w:tcPr>
            <w:tcW w:w="5691" w:type="dxa"/>
          </w:tcPr>
          <w:p w14:paraId="5CDE65FF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DE0C75" w:rsidRPr="002077A6" w14:paraId="080F96A3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1CEF213B" w14:textId="60CDDFB3" w:rsidR="00DE0C75" w:rsidRPr="00D70D32" w:rsidRDefault="002E16B0" w:rsidP="68D5F596">
            <w:pPr>
              <w:spacing w:beforeLines="40" w:before="96" w:afterLines="40" w:after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en-GB"/>
              </w:rPr>
              <w:t>Have</w:t>
            </w:r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 xml:space="preserve"> you been supported by a British Business Bank programme? (i.e. Start Up Loan, Coronavirus Business Interruption Loan Scheme (CBILS), Bounce Back Loan Scheme (BBLS), Recovery Loan Scheme (RLS))</w:t>
            </w:r>
          </w:p>
        </w:tc>
        <w:tc>
          <w:tcPr>
            <w:tcW w:w="5691" w:type="dxa"/>
          </w:tcPr>
          <w:p w14:paraId="495DDA5C" w14:textId="2EB8A901" w:rsidR="00EE74E9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proofErr w:type="gramStart"/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="00EE74E9" w:rsidRPr="68D5F596">
              <w:rPr>
                <w:rFonts w:ascii="Arial" w:hAnsi="Arial" w:cs="Arial"/>
              </w:rPr>
              <w:t xml:space="preserve"> </w:t>
            </w:r>
            <w:r w:rsidRPr="68D5F596">
              <w:rPr>
                <w:rFonts w:ascii="Arial" w:hAnsi="Arial" w:cs="Arial"/>
              </w:rPr>
              <w:t xml:space="preserve"> </w:t>
            </w:r>
            <w:r w:rsidR="00DE0C75" w:rsidRPr="68D5F596">
              <w:rPr>
                <w:rFonts w:ascii="Arial" w:hAnsi="Arial" w:cs="Arial"/>
              </w:rPr>
              <w:t>YES</w:t>
            </w:r>
            <w:proofErr w:type="gramEnd"/>
          </w:p>
          <w:p w14:paraId="1CDA9194" w14:textId="63D648ED" w:rsidR="00DE0C75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proofErr w:type="gramStart"/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Pr="68D5F596">
              <w:rPr>
                <w:rFonts w:ascii="Arial" w:hAnsi="Arial" w:cs="Arial"/>
              </w:rPr>
              <w:t xml:space="preserve">  </w:t>
            </w:r>
            <w:r w:rsidR="00DE0C75" w:rsidRPr="68D5F596">
              <w:rPr>
                <w:rFonts w:ascii="Arial" w:hAnsi="Arial" w:cs="Arial"/>
              </w:rPr>
              <w:t>NO</w:t>
            </w:r>
            <w:proofErr w:type="gramEnd"/>
          </w:p>
        </w:tc>
      </w:tr>
    </w:tbl>
    <w:p w14:paraId="600C1984" w14:textId="0CDA3D6A" w:rsidR="00275C16" w:rsidRPr="002077A6" w:rsidRDefault="00275C16" w:rsidP="00AA2EF8">
      <w:pPr>
        <w:spacing w:beforeLines="40" w:before="96" w:afterLines="40" w:after="96" w:line="240" w:lineRule="auto"/>
        <w:rPr>
          <w:rFonts w:ascii="Arial" w:eastAsia="Calibri" w:hAnsi="Arial" w:cs="Arial"/>
          <w:b/>
          <w:bCs/>
          <w:u w:val="single"/>
        </w:rPr>
      </w:pPr>
    </w:p>
    <w:p w14:paraId="144139CA" w14:textId="1A6BE4D6" w:rsidR="00B57854" w:rsidRPr="00F242C7" w:rsidRDefault="00B57854" w:rsidP="64511238">
      <w:pPr>
        <w:spacing w:beforeLines="40" w:before="96" w:afterLines="40" w:after="96" w:line="240" w:lineRule="auto"/>
        <w:rPr>
          <w:rFonts w:ascii="Arial" w:hAnsi="Arial" w:cs="Arial"/>
          <w:b/>
          <w:bCs/>
          <w:color w:val="000000"/>
        </w:rPr>
      </w:pPr>
      <w:r>
        <w:br/>
      </w:r>
      <w:r w:rsidR="00565C30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Sussex </w:t>
      </w:r>
      <w:r w:rsidRPr="00F242C7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Chamber Business Awards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- Celebrating the achievement</w:t>
      </w:r>
      <w:r w:rsidR="554003DF" w:rsidRPr="00F242C7">
        <w:rPr>
          <w:rFonts w:ascii="Arial" w:hAnsi="Arial" w:cs="Arial"/>
          <w:b/>
          <w:bCs/>
          <w:color w:val="000000"/>
          <w:shd w:val="clear" w:color="auto" w:fill="FFFFFF"/>
        </w:rPr>
        <w:t>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of business across t</w:t>
      </w:r>
      <w:r w:rsidR="2E9CA3E0"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he 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>Chamber network</w:t>
      </w:r>
    </w:p>
    <w:p w14:paraId="20AD40BA" w14:textId="272698E2" w:rsidR="00BA54C8" w:rsidRPr="00BA54C8" w:rsidRDefault="006E571B" w:rsidP="00BA54C8">
      <w:pPr>
        <w:spacing w:after="0" w:line="240" w:lineRule="auto"/>
        <w:rPr>
          <w:rFonts w:ascii="Arial" w:hAnsi="Arial" w:cs="Arial"/>
          <w:color w:val="000000" w:themeColor="text1"/>
        </w:rPr>
      </w:pPr>
      <w:r>
        <w:br/>
      </w:r>
      <w:r w:rsidR="00BA54C8" w:rsidRPr="00F6543E">
        <w:rPr>
          <w:rFonts w:ascii="Arial" w:hAnsi="Arial" w:cs="Arial"/>
          <w:b/>
          <w:bCs/>
          <w:color w:val="000000" w:themeColor="text1"/>
        </w:rPr>
        <w:t xml:space="preserve">Please tell us in no more than </w:t>
      </w:r>
      <w:r w:rsidR="00BA54C8">
        <w:rPr>
          <w:rFonts w:ascii="Arial" w:hAnsi="Arial" w:cs="Arial"/>
          <w:b/>
          <w:bCs/>
          <w:color w:val="000000" w:themeColor="text1"/>
          <w:u w:val="single"/>
        </w:rPr>
        <w:t>500</w:t>
      </w:r>
      <w:r w:rsidR="00BA54C8" w:rsidRPr="00D11752">
        <w:rPr>
          <w:rFonts w:ascii="Arial" w:hAnsi="Arial" w:cs="Arial"/>
          <w:b/>
          <w:bCs/>
          <w:color w:val="000000" w:themeColor="text1"/>
          <w:u w:val="single"/>
        </w:rPr>
        <w:t xml:space="preserve"> words</w:t>
      </w:r>
      <w:r w:rsidR="00BA54C8" w:rsidRPr="00F6543E">
        <w:rPr>
          <w:rFonts w:ascii="Arial" w:hAnsi="Arial" w:cs="Arial"/>
          <w:b/>
          <w:bCs/>
          <w:color w:val="000000" w:themeColor="text1"/>
        </w:rPr>
        <w:t xml:space="preserve"> why you are nominating this business</w:t>
      </w:r>
      <w:r w:rsidR="00BA54C8">
        <w:rPr>
          <w:rFonts w:ascii="Arial" w:hAnsi="Arial" w:cs="Arial"/>
          <w:b/>
          <w:bCs/>
          <w:color w:val="000000" w:themeColor="text1"/>
        </w:rPr>
        <w:t>.</w:t>
      </w:r>
    </w:p>
    <w:p w14:paraId="00023CDA" w14:textId="77777777" w:rsidR="00BA54C8" w:rsidRPr="002077A6" w:rsidRDefault="00BA54C8" w:rsidP="006E571B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8A6277D" w14:textId="77777777" w:rsidR="006E571B" w:rsidRPr="002077A6" w:rsidRDefault="006E571B" w:rsidP="006E571B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6392E2D8">
        <w:rPr>
          <w:rFonts w:ascii="Arial" w:hAnsi="Arial" w:cs="Arial"/>
          <w:b/>
          <w:bCs/>
          <w:color w:val="000000" w:themeColor="text1"/>
        </w:rPr>
        <w:t>You may want to include:</w:t>
      </w:r>
    </w:p>
    <w:p w14:paraId="3945A8F2" w14:textId="77777777" w:rsidR="006E571B" w:rsidRDefault="006E571B" w:rsidP="006E571B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rFonts w:asciiTheme="minorHAnsi" w:eastAsiaTheme="minorEastAsia" w:hAnsiTheme="minorHAnsi" w:cstheme="minorBidi"/>
          <w:color w:val="000000" w:themeColor="text1"/>
        </w:rPr>
      </w:pPr>
      <w:r w:rsidRPr="332EA749">
        <w:rPr>
          <w:rFonts w:ascii="Arial" w:hAnsi="Arial" w:cs="Arial"/>
          <w:color w:val="000000" w:themeColor="text1"/>
          <w:sz w:val="22"/>
          <w:szCs w:val="22"/>
        </w:rPr>
        <w:t>Evidence of significant and sustained growth internationally</w:t>
      </w:r>
    </w:p>
    <w:p w14:paraId="406F3124" w14:textId="77777777" w:rsidR="006E571B" w:rsidRDefault="006E571B" w:rsidP="006E571B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332EA749">
        <w:rPr>
          <w:rFonts w:ascii="Arial" w:hAnsi="Arial" w:cs="Arial"/>
          <w:color w:val="000000" w:themeColor="text1"/>
          <w:sz w:val="22"/>
          <w:szCs w:val="22"/>
        </w:rPr>
        <w:t>How they have exploited the opportunity that overseas markets present</w:t>
      </w:r>
    </w:p>
    <w:p w14:paraId="04BD1B22" w14:textId="77777777" w:rsidR="006E571B" w:rsidRPr="001A49F1" w:rsidRDefault="006E571B" w:rsidP="006E571B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color w:val="000000" w:themeColor="text1"/>
          <w:sz w:val="22"/>
          <w:szCs w:val="22"/>
        </w:rPr>
      </w:pPr>
      <w:r w:rsidRPr="6392E2D8">
        <w:rPr>
          <w:rFonts w:ascii="Arial" w:hAnsi="Arial" w:cs="Arial"/>
          <w:color w:val="000000" w:themeColor="text1"/>
          <w:sz w:val="22"/>
          <w:szCs w:val="22"/>
        </w:rPr>
        <w:t>Export markets they operate in and new markets they are looking to expand into</w:t>
      </w:r>
    </w:p>
    <w:p w14:paraId="65C68DCA" w14:textId="77777777" w:rsidR="006E571B" w:rsidRDefault="006E571B" w:rsidP="006E571B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color w:val="000000" w:themeColor="text1"/>
          <w:sz w:val="22"/>
          <w:szCs w:val="22"/>
        </w:rPr>
      </w:pPr>
      <w:r w:rsidRPr="6392E2D8">
        <w:rPr>
          <w:rFonts w:ascii="Arial" w:hAnsi="Arial" w:cs="Arial"/>
          <w:color w:val="000000" w:themeColor="text1"/>
          <w:sz w:val="22"/>
          <w:szCs w:val="22"/>
        </w:rPr>
        <w:t>How the above has impacted the overall businesses growth</w:t>
      </w:r>
    </w:p>
    <w:p w14:paraId="0D3A5F32" w14:textId="77777777" w:rsidR="006E571B" w:rsidRPr="001A49F1" w:rsidRDefault="006E571B" w:rsidP="006E571B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4F49AC37">
        <w:rPr>
          <w:rFonts w:ascii="Arial" w:hAnsi="Arial" w:cs="Arial"/>
          <w:color w:val="000000" w:themeColor="text1"/>
          <w:sz w:val="22"/>
          <w:szCs w:val="22"/>
        </w:rPr>
        <w:t>What this business has achieved that makes them a Global Player</w:t>
      </w:r>
    </w:p>
    <w:p w14:paraId="66BCD378" w14:textId="77777777" w:rsidR="006E571B" w:rsidRPr="00F242C7" w:rsidRDefault="006E571B" w:rsidP="006E571B">
      <w:pPr>
        <w:spacing w:after="0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6E571B" w:rsidRPr="002077A6" w14:paraId="6212093E" w14:textId="77777777" w:rsidTr="00FC648D">
        <w:tc>
          <w:tcPr>
            <w:tcW w:w="3681" w:type="dxa"/>
            <w:shd w:val="clear" w:color="auto" w:fill="D9D9D9" w:themeFill="background1" w:themeFillShade="D9"/>
          </w:tcPr>
          <w:p w14:paraId="750988B8" w14:textId="77777777" w:rsidR="006E571B" w:rsidRPr="002077A6" w:rsidRDefault="006E571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Number of words</w:t>
            </w:r>
          </w:p>
        </w:tc>
        <w:tc>
          <w:tcPr>
            <w:tcW w:w="5669" w:type="dxa"/>
          </w:tcPr>
          <w:p w14:paraId="09CEEACA" w14:textId="77777777" w:rsidR="006E571B" w:rsidRPr="002077A6" w:rsidRDefault="006E571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  <w:t xml:space="preserve">Total:  </w:t>
            </w:r>
          </w:p>
        </w:tc>
      </w:tr>
      <w:tr w:rsidR="006E571B" w14:paraId="5D4B4745" w14:textId="77777777" w:rsidTr="00FC648D">
        <w:tc>
          <w:tcPr>
            <w:tcW w:w="9350" w:type="dxa"/>
            <w:gridSpan w:val="2"/>
          </w:tcPr>
          <w:p w14:paraId="68F982C3" w14:textId="77777777" w:rsidR="006E571B" w:rsidRDefault="006E571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71A5A9E" w14:textId="77777777" w:rsidR="006E571B" w:rsidRDefault="006E571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591328D4" w14:textId="77777777" w:rsidR="006E571B" w:rsidRDefault="006E571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F122727" w14:textId="77777777" w:rsidR="006E571B" w:rsidRDefault="006E571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0674F0B8" w14:textId="77777777" w:rsidR="006E571B" w:rsidRDefault="006E571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F436563" w14:textId="77777777" w:rsidR="006E571B" w:rsidRDefault="006E571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679556B0" w14:textId="77777777" w:rsidR="006E571B" w:rsidRDefault="006E571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672B81F7" w14:textId="77777777" w:rsidR="006E571B" w:rsidRDefault="006E571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1CC7FAF" w14:textId="77777777" w:rsidR="006E571B" w:rsidRDefault="006E571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</w:tc>
      </w:tr>
    </w:tbl>
    <w:p w14:paraId="75DF245A" w14:textId="77777777" w:rsidR="002B77EB" w:rsidRDefault="002B77EB" w:rsidP="00BE0A5F">
      <w:pPr>
        <w:spacing w:after="0"/>
        <w:rPr>
          <w:rFonts w:ascii="Arial" w:hAnsi="Arial" w:cs="Arial"/>
          <w:b/>
          <w:bCs/>
          <w:color w:val="000000" w:themeColor="text1"/>
        </w:rPr>
      </w:pPr>
    </w:p>
    <w:p w14:paraId="03B44A92" w14:textId="17338394" w:rsidR="007C3127" w:rsidRDefault="007C3127" w:rsidP="007C3127">
      <w:pPr>
        <w:spacing w:after="0"/>
        <w:rPr>
          <w:rFonts w:ascii="Arial" w:hAnsi="Arial" w:cs="Arial"/>
          <w:color w:val="000000"/>
        </w:rPr>
      </w:pPr>
    </w:p>
    <w:p w14:paraId="6DE6E87C" w14:textId="77777777" w:rsidR="0084584D" w:rsidRPr="00F242C7" w:rsidRDefault="0084584D" w:rsidP="007C3127">
      <w:pPr>
        <w:spacing w:after="0"/>
        <w:rPr>
          <w:rFonts w:ascii="Arial" w:hAnsi="Arial" w:cs="Arial"/>
          <w:color w:val="000000"/>
        </w:rPr>
      </w:pPr>
    </w:p>
    <w:p w14:paraId="26979B06" w14:textId="02103FB7" w:rsidR="53872529" w:rsidRPr="00F242C7" w:rsidRDefault="53872529" w:rsidP="00A272D1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5F8803D7" w14:textId="77777777" w:rsidR="00A272D1" w:rsidRPr="00F242C7" w:rsidRDefault="00A272D1" w:rsidP="00A272D1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43F4539B" w14:textId="4634DFEA" w:rsidR="00B432C3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5AB82738">
        <w:rPr>
          <w:rFonts w:ascii="Arial" w:hAnsi="Arial" w:cs="Arial"/>
          <w:color w:val="000000" w:themeColor="text1"/>
        </w:rPr>
        <w:t xml:space="preserve">In making this nomination you </w:t>
      </w:r>
      <w:proofErr w:type="gramStart"/>
      <w:r w:rsidRPr="5AB82738">
        <w:rPr>
          <w:rFonts w:ascii="Arial" w:hAnsi="Arial" w:cs="Arial"/>
          <w:color w:val="000000" w:themeColor="text1"/>
        </w:rPr>
        <w:t>are confirming</w:t>
      </w:r>
      <w:proofErr w:type="gramEnd"/>
      <w:r w:rsidRPr="5AB82738">
        <w:rPr>
          <w:rFonts w:ascii="Arial" w:hAnsi="Arial" w:cs="Arial"/>
          <w:color w:val="000000" w:themeColor="text1"/>
        </w:rPr>
        <w:t xml:space="preserve"> that </w:t>
      </w:r>
      <w:r w:rsidR="002E16B0">
        <w:rPr>
          <w:rFonts w:ascii="Arial" w:hAnsi="Arial" w:cs="Arial"/>
          <w:color w:val="000000" w:themeColor="text1"/>
        </w:rPr>
        <w:t>your</w:t>
      </w:r>
      <w:r w:rsidRPr="5AB82738">
        <w:rPr>
          <w:rFonts w:ascii="Arial" w:hAnsi="Arial" w:cs="Arial"/>
          <w:color w:val="000000" w:themeColor="text1"/>
        </w:rPr>
        <w:t xml:space="preserve"> business is financially viable, has a good customer service record with a strong reputation</w:t>
      </w:r>
      <w:r w:rsidR="002E16B0">
        <w:rPr>
          <w:rFonts w:ascii="Arial" w:hAnsi="Arial" w:cs="Arial"/>
          <w:color w:val="000000" w:themeColor="text1"/>
        </w:rPr>
        <w:t>.</w:t>
      </w:r>
    </w:p>
    <w:p w14:paraId="69CBB03C" w14:textId="77777777" w:rsidR="002E16B0" w:rsidRDefault="002E16B0" w:rsidP="00B432C3">
      <w:pPr>
        <w:spacing w:after="0"/>
        <w:rPr>
          <w:rFonts w:ascii="Arial" w:hAnsi="Arial" w:cs="Arial"/>
          <w:color w:val="000000" w:themeColor="text1"/>
        </w:rPr>
      </w:pPr>
    </w:p>
    <w:p w14:paraId="0F382E7D" w14:textId="46C8D5F2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68D5F596">
        <w:rPr>
          <w:rFonts w:ascii="Arial" w:hAnsi="Arial" w:cs="Arial"/>
          <w:color w:val="000000" w:themeColor="text1"/>
        </w:rPr>
        <w:t xml:space="preserve">Nomination forms should be with </w:t>
      </w:r>
      <w:r w:rsidR="001A1AFF">
        <w:rPr>
          <w:rFonts w:ascii="Arial" w:hAnsi="Arial" w:cs="Arial"/>
          <w:color w:val="000000" w:themeColor="text1"/>
        </w:rPr>
        <w:t xml:space="preserve">the Sussex Chamber of commerce </w:t>
      </w:r>
      <w:r w:rsidRPr="68D5F596">
        <w:rPr>
          <w:rFonts w:ascii="Arial" w:hAnsi="Arial" w:cs="Arial"/>
          <w:color w:val="000000" w:themeColor="text1"/>
        </w:rPr>
        <w:t>by mid</w:t>
      </w:r>
      <w:r w:rsidR="008E6C62">
        <w:rPr>
          <w:rFonts w:ascii="Arial" w:hAnsi="Arial" w:cs="Arial"/>
          <w:color w:val="000000" w:themeColor="text1"/>
        </w:rPr>
        <w:t>night</w:t>
      </w:r>
      <w:r w:rsidRPr="68D5F596">
        <w:rPr>
          <w:rFonts w:ascii="Arial" w:hAnsi="Arial" w:cs="Arial"/>
          <w:color w:val="000000" w:themeColor="text1"/>
        </w:rPr>
        <w:t xml:space="preserve"> on the</w:t>
      </w:r>
      <w:r w:rsidR="00B87669">
        <w:rPr>
          <w:rFonts w:ascii="Arial" w:hAnsi="Arial" w:cs="Arial"/>
          <w:b/>
          <w:bCs/>
          <w:color w:val="000000" w:themeColor="text1"/>
        </w:rPr>
        <w:t xml:space="preserve"> </w:t>
      </w:r>
      <w:r w:rsidR="009B5321">
        <w:rPr>
          <w:rFonts w:ascii="Arial" w:hAnsi="Arial" w:cs="Arial"/>
          <w:b/>
          <w:bCs/>
          <w:color w:val="000000" w:themeColor="text1"/>
        </w:rPr>
        <w:t>2</w:t>
      </w:r>
      <w:r w:rsidR="008E6C62">
        <w:rPr>
          <w:rFonts w:ascii="Arial" w:hAnsi="Arial" w:cs="Arial"/>
          <w:b/>
          <w:bCs/>
          <w:color w:val="000000" w:themeColor="text1"/>
        </w:rPr>
        <w:t>8th</w:t>
      </w:r>
      <w:r w:rsidR="009B5321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405B8E">
        <w:rPr>
          <w:rFonts w:ascii="Arial" w:hAnsi="Arial" w:cs="Arial"/>
          <w:b/>
          <w:bCs/>
          <w:color w:val="000000" w:themeColor="text1"/>
        </w:rPr>
        <w:t>202</w:t>
      </w:r>
      <w:r w:rsidR="00E518A3">
        <w:rPr>
          <w:rFonts w:ascii="Arial" w:hAnsi="Arial" w:cs="Arial"/>
          <w:b/>
          <w:bCs/>
          <w:color w:val="000000" w:themeColor="text1"/>
        </w:rPr>
        <w:t>6</w:t>
      </w:r>
      <w:r w:rsidR="00405B8E">
        <w:rPr>
          <w:rFonts w:ascii="Arial" w:hAnsi="Arial" w:cs="Arial"/>
          <w:b/>
          <w:bCs/>
          <w:color w:val="000000" w:themeColor="text1"/>
        </w:rPr>
        <w:t xml:space="preserve">. </w:t>
      </w:r>
      <w:r w:rsidRPr="68D5F596">
        <w:rPr>
          <w:rFonts w:ascii="Arial" w:hAnsi="Arial" w:cs="Arial"/>
          <w:color w:val="000000" w:themeColor="text1"/>
        </w:rPr>
        <w:t>Please note that incomplete nomination forms will not be assessed. Please see our nomination guidelines for further details</w:t>
      </w:r>
      <w:r w:rsidR="002E16B0">
        <w:rPr>
          <w:rFonts w:ascii="Arial" w:hAnsi="Arial" w:cs="Arial"/>
          <w:color w:val="000000" w:themeColor="text1"/>
        </w:rPr>
        <w:t xml:space="preserve"> (see below)</w:t>
      </w:r>
    </w:p>
    <w:p w14:paraId="795C2854" w14:textId="77777777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</w:p>
    <w:p w14:paraId="5F842430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2CB4CF90">
        <w:rPr>
          <w:rFonts w:ascii="Arial" w:hAnsi="Arial" w:cs="Arial"/>
          <w:color w:val="000000" w:themeColor="text1"/>
        </w:rPr>
        <w:t>I acknowledge the nomination form I am putting forward does, to the best of my knowledge, comply with the nomination rules.</w:t>
      </w:r>
      <w:r w:rsidRPr="2CB4CF90">
        <w:rPr>
          <w:rFonts w:ascii="Arial" w:hAnsi="Arial" w:cs="Arial"/>
        </w:rPr>
        <w:t xml:space="preserve"> </w:t>
      </w:r>
    </w:p>
    <w:p w14:paraId="6B6D2113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</w:p>
    <w:p w14:paraId="549AB55C" w14:textId="20E0BD56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5AB82738">
        <w:rPr>
          <w:rFonts w:ascii="Arial" w:hAnsi="Arial" w:cs="Arial"/>
        </w:rPr>
        <w:t xml:space="preserve">Please send your completed nomination form and the logo of the business you are nominating to </w:t>
      </w:r>
      <w:r w:rsidR="001A1AFF" w:rsidRPr="00BA54C8">
        <w:rPr>
          <w:rFonts w:ascii="Arial" w:hAnsi="Arial" w:cs="Arial"/>
        </w:rPr>
        <w:t>Info@sussexchamberofcommerce.co.uk</w:t>
      </w:r>
    </w:p>
    <w:p w14:paraId="241AE65D" w14:textId="0F55AE0A" w:rsidR="00CE4869" w:rsidRPr="00F242C7" w:rsidRDefault="00CE4869" w:rsidP="61DAF04E">
      <w:pPr>
        <w:spacing w:after="0"/>
        <w:rPr>
          <w:rFonts w:ascii="Arial" w:hAnsi="Arial" w:cs="Arial"/>
          <w:highlight w:val="yellow"/>
        </w:rPr>
      </w:pPr>
    </w:p>
    <w:p w14:paraId="1B9C35A4" w14:textId="77777777" w:rsidR="00C95B4B" w:rsidRPr="00F242C7" w:rsidRDefault="00C95B4B" w:rsidP="62C73F2A">
      <w:pPr>
        <w:spacing w:after="0"/>
        <w:rPr>
          <w:rFonts w:ascii="Arial" w:hAnsi="Arial" w:cs="Arial"/>
          <w:color w:val="000000"/>
          <w:highlight w:val="yellow"/>
        </w:rPr>
      </w:pPr>
    </w:p>
    <w:p w14:paraId="6E4DFA1C" w14:textId="4080F0F8" w:rsidR="00B75C6E" w:rsidRPr="00F242C7" w:rsidRDefault="00B75C6E" w:rsidP="0030639F">
      <w:pPr>
        <w:spacing w:after="0"/>
        <w:ind w:left="284"/>
        <w:rPr>
          <w:rFonts w:ascii="Arial" w:hAnsi="Arial" w:cs="Arial"/>
          <w:color w:val="000000"/>
        </w:rPr>
      </w:pPr>
    </w:p>
    <w:p w14:paraId="6F945B4F" w14:textId="371A610A" w:rsidR="00B57854" w:rsidRPr="00F242C7" w:rsidRDefault="0007424D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Signed</w:t>
      </w:r>
      <w:r w:rsidR="00B57854" w:rsidRPr="62C73F2A">
        <w:rPr>
          <w:rFonts w:ascii="Arial" w:hAnsi="Arial" w:cs="Arial"/>
          <w:color w:val="000000" w:themeColor="text1"/>
        </w:rPr>
        <w:t xml:space="preserve">:  </w:t>
      </w:r>
      <w:r w:rsidR="7D645096" w:rsidRPr="62C73F2A">
        <w:rPr>
          <w:rFonts w:ascii="Arial" w:hAnsi="Arial" w:cs="Arial"/>
          <w:color w:val="000000" w:themeColor="text1"/>
        </w:rPr>
        <w:t>….................................</w:t>
      </w:r>
      <w:r w:rsidR="00B57854" w:rsidRPr="62C73F2A">
        <w:rPr>
          <w:rFonts w:ascii="Arial" w:hAnsi="Arial" w:cs="Arial"/>
          <w:color w:val="000000" w:themeColor="text1"/>
        </w:rPr>
        <w:t>.................</w:t>
      </w:r>
      <w:r w:rsidR="7D645096" w:rsidRPr="62C73F2A">
        <w:rPr>
          <w:rFonts w:ascii="Arial" w:hAnsi="Arial" w:cs="Arial"/>
          <w:color w:val="000000" w:themeColor="text1"/>
        </w:rPr>
        <w:t>............</w:t>
      </w:r>
      <w:r w:rsidRPr="62C73F2A">
        <w:rPr>
          <w:rFonts w:ascii="Arial" w:hAnsi="Arial" w:cs="Arial"/>
          <w:color w:val="000000" w:themeColor="text1"/>
        </w:rPr>
        <w:t xml:space="preserve"> </w:t>
      </w:r>
      <w:r w:rsidR="00B57854" w:rsidRPr="62C73F2A">
        <w:rPr>
          <w:rFonts w:ascii="Arial" w:hAnsi="Arial" w:cs="Arial"/>
          <w:color w:val="000000" w:themeColor="text1"/>
        </w:rPr>
        <w:t xml:space="preserve"> </w:t>
      </w:r>
      <w:r>
        <w:tab/>
      </w:r>
      <w:r w:rsidR="00B57854" w:rsidRPr="62C73F2A">
        <w:rPr>
          <w:rFonts w:ascii="Arial" w:hAnsi="Arial" w:cs="Arial"/>
          <w:color w:val="000000" w:themeColor="text1"/>
        </w:rPr>
        <w:t xml:space="preserve">Date:  </w:t>
      </w:r>
      <w:r w:rsidR="00FD1726" w:rsidRPr="62C73F2A">
        <w:rPr>
          <w:rFonts w:ascii="Arial" w:hAnsi="Arial" w:cs="Arial"/>
          <w:color w:val="000000" w:themeColor="text1"/>
        </w:rPr>
        <w:t>……………………………….</w:t>
      </w:r>
    </w:p>
    <w:p w14:paraId="2A0E2764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434837B0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D43EFA9" w14:textId="0610DA21" w:rsidR="00CB12AD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Name:  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</w:t>
      </w:r>
      <w:proofErr w:type="gramStart"/>
      <w:r w:rsidR="00CB12AD" w:rsidRPr="62C73F2A">
        <w:rPr>
          <w:rFonts w:ascii="Arial" w:hAnsi="Arial" w:cs="Arial"/>
          <w:color w:val="000000" w:themeColor="text1"/>
        </w:rPr>
        <w:t>…..</w:t>
      </w:r>
      <w:proofErr w:type="gramEnd"/>
      <w:r w:rsidRPr="62C73F2A">
        <w:rPr>
          <w:rFonts w:ascii="Arial" w:hAnsi="Arial" w:cs="Arial"/>
          <w:color w:val="000000" w:themeColor="text1"/>
        </w:rPr>
        <w:t>…………………………………….……</w:t>
      </w:r>
      <w:r>
        <w:tab/>
      </w:r>
    </w:p>
    <w:p w14:paraId="7A653653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57F86DF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BBB85BA" w14:textId="6C8E9117" w:rsidR="00B75C6E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Job Title:  ……………………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……………………………………</w:t>
      </w:r>
      <w:proofErr w:type="gramStart"/>
      <w:r w:rsidR="00CB12AD" w:rsidRPr="62C73F2A">
        <w:rPr>
          <w:rFonts w:ascii="Arial" w:hAnsi="Arial" w:cs="Arial"/>
          <w:color w:val="000000" w:themeColor="text1"/>
        </w:rPr>
        <w:t>…..</w:t>
      </w:r>
      <w:proofErr w:type="gramEnd"/>
      <w:r w:rsidRPr="62C73F2A">
        <w:rPr>
          <w:rFonts w:ascii="Arial" w:hAnsi="Arial" w:cs="Arial"/>
          <w:color w:val="000000" w:themeColor="text1"/>
        </w:rPr>
        <w:t>………………………….</w:t>
      </w:r>
    </w:p>
    <w:p w14:paraId="5565BD82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427E46EF" w14:textId="77777777" w:rsidR="004E69A7" w:rsidRDefault="004E69A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DFA0265" w14:textId="77777777" w:rsidR="004E69A7" w:rsidRDefault="004E69A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0B38207D" w14:textId="77777777" w:rsidR="00BA54C8" w:rsidRDefault="00BA54C8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F56E3DC" w14:textId="77777777" w:rsidR="00BA54C8" w:rsidRDefault="00BA54C8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064B0205" w14:textId="77777777" w:rsidR="00BA54C8" w:rsidRDefault="00BA54C8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AAB279A" w14:textId="77777777" w:rsidR="00BA54C8" w:rsidRDefault="00BA54C8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355F463" w14:textId="77777777" w:rsidR="00BA54C8" w:rsidRDefault="00BA54C8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0089EF5D" w14:textId="77777777" w:rsidR="00BA54C8" w:rsidRDefault="00BA54C8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BFA8B65" w14:textId="77777777" w:rsidR="00BA54C8" w:rsidRDefault="00BA54C8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7A4161C" w14:textId="77777777" w:rsidR="00BA54C8" w:rsidRDefault="00BA54C8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6228660" w14:textId="77777777" w:rsidR="00BA54C8" w:rsidRDefault="00BA54C8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512B644" w14:textId="77777777" w:rsidR="00BA54C8" w:rsidRDefault="00BA54C8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6193680" w14:textId="77777777" w:rsidR="00BA54C8" w:rsidRDefault="00BA54C8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97BF36C" w14:textId="77777777" w:rsidR="00BA54C8" w:rsidRDefault="00BA54C8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4B66591" w14:textId="77777777" w:rsidR="00BA54C8" w:rsidRDefault="00BA54C8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855BBE8" w14:textId="633649B4" w:rsidR="00064437" w:rsidRDefault="0006443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NOMINATION GUIDELINES</w:t>
      </w:r>
    </w:p>
    <w:p w14:paraId="3C16AEB0" w14:textId="77777777" w:rsidR="00064437" w:rsidRDefault="00064437" w:rsidP="00064437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D3875FF" w14:textId="45ED1D16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Please enter </w:t>
      </w:r>
      <w:r w:rsidR="008D30F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your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company name as you would like to see it appear should your</w:t>
      </w:r>
      <w:r w:rsidR="002E16B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business be shortlisted or become a winner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 </w:t>
      </w:r>
    </w:p>
    <w:p w14:paraId="0A138C3C" w14:textId="0C254DEF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Please email your completed nomination form to </w:t>
      </w:r>
      <w:r w:rsidR="002E16B0">
        <w:rPr>
          <w:rFonts w:ascii="Arial" w:hAnsi="Arial" w:cs="Arial"/>
          <w:sz w:val="22"/>
          <w:szCs w:val="22"/>
        </w:rPr>
        <w:t>info</w:t>
      </w:r>
      <w:r w:rsidR="006941D3">
        <w:rPr>
          <w:rFonts w:ascii="Arial" w:hAnsi="Arial" w:cs="Arial"/>
          <w:color w:val="000000"/>
          <w:sz w:val="22"/>
          <w:szCs w:val="22"/>
          <w:shd w:val="clear" w:color="auto" w:fill="FFFFFF"/>
        </w:rPr>
        <w:t>@sussexchamberofcommerce.co.uk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by mid</w:t>
      </w:r>
      <w:r w:rsidR="008E6C62">
        <w:rPr>
          <w:rFonts w:ascii="Arial" w:hAnsi="Arial" w:cs="Arial"/>
          <w:color w:val="000000"/>
          <w:sz w:val="22"/>
          <w:szCs w:val="22"/>
          <w:shd w:val="clear" w:color="auto" w:fill="FFFFFF"/>
        </w:rPr>
        <w:t>night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on the</w:t>
      </w:r>
      <w:r w:rsidR="00405B8E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9B5321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</w:t>
      </w:r>
      <w:r w:rsidR="008E6C6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8th</w:t>
      </w:r>
      <w:r w:rsidR="009B5321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of April </w:t>
      </w:r>
      <w:r w:rsidR="00405B8E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202</w:t>
      </w:r>
      <w:r w:rsidR="00E518A3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6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2AF7900C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All nomination forms must be electronic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please save your nomination form as a word document only. Electronic signatures will be accepted. </w:t>
      </w:r>
    </w:p>
    <w:p w14:paraId="765DE350" w14:textId="3F7CC1E8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Please include a copy of </w:t>
      </w:r>
      <w:r w:rsidR="00DB0833">
        <w:rPr>
          <w:rFonts w:ascii="Arial" w:hAnsi="Arial" w:cs="Arial"/>
          <w:color w:val="000000" w:themeColor="text1"/>
          <w:sz w:val="22"/>
          <w:szCs w:val="22"/>
        </w:rPr>
        <w:t>your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business logo with the nomination form.</w:t>
      </w:r>
    </w:p>
    <w:p w14:paraId="0AE674CB" w14:textId="4D3A99C6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Only fully paid members of </w:t>
      </w:r>
      <w:r w:rsidR="001A1AFF">
        <w:rPr>
          <w:rFonts w:ascii="Arial" w:hAnsi="Arial" w:cs="Arial"/>
          <w:color w:val="000000" w:themeColor="text1"/>
          <w:sz w:val="22"/>
          <w:szCs w:val="22"/>
        </w:rPr>
        <w:t xml:space="preserve">Sussex Chamber </w:t>
      </w:r>
      <w:r>
        <w:rPr>
          <w:rFonts w:ascii="Arial" w:hAnsi="Arial" w:cs="Arial"/>
          <w:color w:val="000000" w:themeColor="text1"/>
          <w:sz w:val="22"/>
          <w:szCs w:val="22"/>
        </w:rPr>
        <w:t>of Commerce can be nominated for the Chamber Business Awards 202</w:t>
      </w:r>
      <w:r w:rsidR="00E518A3">
        <w:rPr>
          <w:rFonts w:ascii="Arial" w:hAnsi="Arial" w:cs="Arial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1B459F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Nominations are treated in confidence but will be shared with a select group of individuals for assessment purposes.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1F4AAF3E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Please note the maximum word count for any entry is 500 words and your total must be added in the appropriate box.</w:t>
      </w:r>
    </w:p>
    <w:p w14:paraId="0F31A622" w14:textId="70FCD12B" w:rsidR="00064437" w:rsidRPr="007C225D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 of the same company to more than one category is permitted.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2DF15B74" w14:textId="189EC2CE" w:rsidR="007C225D" w:rsidRDefault="007C225D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eop"/>
          <w:rFonts w:ascii="Arial" w:hAnsi="Arial" w:cs="Arial"/>
          <w:color w:val="000000" w:themeColor="text1"/>
          <w:sz w:val="22"/>
          <w:szCs w:val="22"/>
        </w:rPr>
        <w:t>Sussex Chamber will acknowledge your nomination forms once received.</w:t>
      </w:r>
    </w:p>
    <w:p w14:paraId="6652CDA0" w14:textId="347E6FA3" w:rsidR="00064437" w:rsidRDefault="00064437" w:rsidP="00BF4241">
      <w:pPr>
        <w:pStyle w:val="paragraph"/>
        <w:spacing w:beforeLines="40" w:before="96" w:beforeAutospacing="0" w:after="40" w:afterAutospacing="0"/>
        <w:ind w:left="567"/>
        <w:rPr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The closing date for nominations is mid</w:t>
      </w:r>
      <w:r w:rsidR="008E6C62">
        <w:rPr>
          <w:rStyle w:val="normaltextrun"/>
          <w:rFonts w:ascii="Arial" w:hAnsi="Arial" w:cs="Arial"/>
          <w:color w:val="000000" w:themeColor="text1"/>
          <w:sz w:val="22"/>
          <w:szCs w:val="22"/>
        </w:rPr>
        <w:t>night</w:t>
      </w:r>
      <w:r w:rsidR="009C1AA2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on the</w:t>
      </w:r>
      <w:r w:rsidR="00405B8E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9B5321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8E6C6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8</w:t>
      </w:r>
      <w:r w:rsidR="008E6C6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th</w:t>
      </w:r>
      <w:r w:rsidR="009B5321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of April </w:t>
      </w:r>
      <w:r w:rsidR="00405B8E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E518A3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6E80D25" w14:textId="4B7D0FED" w:rsidR="006941D3" w:rsidRPr="006941D3" w:rsidRDefault="006941D3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normaltextrun"/>
        </w:rPr>
      </w:pPr>
      <w:r w:rsidRPr="006941D3">
        <w:rPr>
          <w:rStyle w:val="normaltextrun"/>
          <w:rFonts w:ascii="Arial" w:hAnsi="Arial" w:cs="Arial"/>
        </w:rPr>
        <w:t>The panel’s decision is final, and no further correspondence will be entered into</w:t>
      </w:r>
      <w:r>
        <w:rPr>
          <w:rStyle w:val="normaltextrun"/>
        </w:rPr>
        <w:t>.</w:t>
      </w:r>
    </w:p>
    <w:p w14:paraId="0B3E4450" w14:textId="610B34DE" w:rsidR="00B96198" w:rsidRPr="00A54C7B" w:rsidRDefault="00064437" w:rsidP="00BA54C8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normaltextrun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By completing a nomination form for the </w:t>
      </w:r>
      <w:r w:rsidR="006941D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Sussex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Chamber Business Awards 202</w:t>
      </w:r>
      <w:r w:rsidR="00E518A3">
        <w:rPr>
          <w:rStyle w:val="normaltextrun"/>
          <w:rFonts w:ascii="Arial" w:hAnsi="Arial" w:cs="Arial"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you agree to these terms and conditions.</w:t>
      </w:r>
    </w:p>
    <w:p w14:paraId="397BC5E8" w14:textId="01C41D77" w:rsidR="00A54C7B" w:rsidRPr="00A54C7B" w:rsidRDefault="00A54C7B" w:rsidP="00BA54C8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sz w:val="22"/>
          <w:szCs w:val="22"/>
        </w:rPr>
      </w:pPr>
      <w:r w:rsidRPr="00A54C7B">
        <w:rPr>
          <w:rFonts w:ascii="Arial" w:hAnsi="Arial" w:cs="Arial"/>
          <w:sz w:val="22"/>
          <w:szCs w:val="22"/>
          <w:lang w:val="en-US"/>
        </w:rPr>
        <w:t>Sponsors will reach out to all nominees between 1 April 202</w:t>
      </w:r>
      <w:r w:rsidR="00E518A3">
        <w:rPr>
          <w:rFonts w:ascii="Arial" w:hAnsi="Arial" w:cs="Arial"/>
          <w:sz w:val="22"/>
          <w:szCs w:val="22"/>
          <w:lang w:val="en-US"/>
        </w:rPr>
        <w:t>6</w:t>
      </w:r>
      <w:r w:rsidRPr="00A54C7B">
        <w:rPr>
          <w:rFonts w:ascii="Arial" w:hAnsi="Arial" w:cs="Arial"/>
          <w:sz w:val="22"/>
          <w:szCs w:val="22"/>
          <w:lang w:val="en-US"/>
        </w:rPr>
        <w:t xml:space="preserve"> and 23 May 202</w:t>
      </w:r>
      <w:r w:rsidR="00E518A3">
        <w:rPr>
          <w:rFonts w:ascii="Arial" w:hAnsi="Arial" w:cs="Arial"/>
          <w:sz w:val="22"/>
          <w:szCs w:val="22"/>
          <w:lang w:val="en-US"/>
        </w:rPr>
        <w:t>6</w:t>
      </w:r>
      <w:r w:rsidRPr="00A54C7B">
        <w:rPr>
          <w:rFonts w:ascii="Arial" w:hAnsi="Arial" w:cs="Arial"/>
          <w:sz w:val="22"/>
          <w:szCs w:val="22"/>
          <w:lang w:val="en-US"/>
        </w:rPr>
        <w:t xml:space="preserve"> to set up a meeting which is mutually convenient to discuss their nomination in more detail</w:t>
      </w:r>
      <w:r>
        <w:rPr>
          <w:rFonts w:ascii="Arial" w:hAnsi="Arial" w:cs="Arial"/>
          <w:sz w:val="22"/>
          <w:szCs w:val="22"/>
          <w:lang w:val="en-US"/>
        </w:rPr>
        <w:t>.</w:t>
      </w:r>
    </w:p>
    <w:sectPr w:rsidR="00A54C7B" w:rsidRPr="00A54C7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FF2FE" w14:textId="77777777" w:rsidR="00F36265" w:rsidRDefault="00F36265" w:rsidP="00B414A4">
      <w:pPr>
        <w:spacing w:after="0" w:line="240" w:lineRule="auto"/>
      </w:pPr>
      <w:r>
        <w:separator/>
      </w:r>
    </w:p>
  </w:endnote>
  <w:endnote w:type="continuationSeparator" w:id="0">
    <w:p w14:paraId="1E3439A6" w14:textId="77777777" w:rsidR="00F36265" w:rsidRDefault="00F36265" w:rsidP="00B414A4">
      <w:pPr>
        <w:spacing w:after="0" w:line="240" w:lineRule="auto"/>
      </w:pPr>
      <w:r>
        <w:continuationSeparator/>
      </w:r>
    </w:p>
  </w:endnote>
  <w:endnote w:type="continuationNotice" w:id="1">
    <w:p w14:paraId="5731D868" w14:textId="77777777" w:rsidR="00F36265" w:rsidRDefault="00F362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F41A" w14:textId="127C3320" w:rsidR="00617E6C" w:rsidRPr="00617E6C" w:rsidRDefault="00617E6C" w:rsidP="00617E6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B6843" w14:textId="77777777" w:rsidR="00F36265" w:rsidRDefault="00F36265" w:rsidP="00B414A4">
      <w:pPr>
        <w:spacing w:after="0" w:line="240" w:lineRule="auto"/>
      </w:pPr>
      <w:r>
        <w:separator/>
      </w:r>
    </w:p>
  </w:footnote>
  <w:footnote w:type="continuationSeparator" w:id="0">
    <w:p w14:paraId="4EF74705" w14:textId="77777777" w:rsidR="00F36265" w:rsidRDefault="00F36265" w:rsidP="00B414A4">
      <w:pPr>
        <w:spacing w:after="0" w:line="240" w:lineRule="auto"/>
      </w:pPr>
      <w:r>
        <w:continuationSeparator/>
      </w:r>
    </w:p>
  </w:footnote>
  <w:footnote w:type="continuationNotice" w:id="1">
    <w:p w14:paraId="7E247E44" w14:textId="77777777" w:rsidR="00F36265" w:rsidRDefault="00F362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E8D3" w14:textId="6A985A43" w:rsidR="00B414A4" w:rsidRPr="00F8689A" w:rsidRDefault="000C3600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82D84CC" wp14:editId="4B47FE9B">
          <wp:extent cx="1152939" cy="983447"/>
          <wp:effectExtent l="0" t="0" r="0" b="7620"/>
          <wp:docPr id="5" name="Picture 5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777" cy="1000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C3600">
      <w:rPr>
        <w:rFonts w:ascii="Arial" w:hAnsi="Arial" w:cs="Arial"/>
      </w:rPr>
      <w:ptab w:relativeTo="margin" w:alignment="right" w:leader="none"/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hN6B5b8f/AaH/i" id="XQ9Xqrri"/>
  </int:Manifest>
  <int:Observations>
    <int:Content id="XQ9Xqrr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48A"/>
    <w:multiLevelType w:val="multilevel"/>
    <w:tmpl w:val="5BF88B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501D5"/>
    <w:multiLevelType w:val="multilevel"/>
    <w:tmpl w:val="005E5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2469B"/>
    <w:multiLevelType w:val="multilevel"/>
    <w:tmpl w:val="D018DD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B6DBB"/>
    <w:multiLevelType w:val="multilevel"/>
    <w:tmpl w:val="E38C1BD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F4401"/>
    <w:multiLevelType w:val="hybridMultilevel"/>
    <w:tmpl w:val="1F30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93AA7"/>
    <w:multiLevelType w:val="multilevel"/>
    <w:tmpl w:val="C720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46590"/>
    <w:multiLevelType w:val="hybridMultilevel"/>
    <w:tmpl w:val="118EE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27574"/>
    <w:multiLevelType w:val="multilevel"/>
    <w:tmpl w:val="6DD03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4B294F"/>
    <w:multiLevelType w:val="hybridMultilevel"/>
    <w:tmpl w:val="E19806A6"/>
    <w:lvl w:ilvl="0" w:tplc="AD2E58E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F093404"/>
    <w:multiLevelType w:val="multilevel"/>
    <w:tmpl w:val="8432D0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A0105"/>
    <w:multiLevelType w:val="hybridMultilevel"/>
    <w:tmpl w:val="A804160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450308D"/>
    <w:multiLevelType w:val="multilevel"/>
    <w:tmpl w:val="7F345C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9872A5"/>
    <w:multiLevelType w:val="hybridMultilevel"/>
    <w:tmpl w:val="E5209D40"/>
    <w:lvl w:ilvl="0" w:tplc="EDDA7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D070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0268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28CF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0542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3A6BF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3C2C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F9E58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CC845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210D49"/>
    <w:multiLevelType w:val="multilevel"/>
    <w:tmpl w:val="C106B9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507C2E"/>
    <w:multiLevelType w:val="multilevel"/>
    <w:tmpl w:val="62D2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837E13"/>
    <w:multiLevelType w:val="hybridMultilevel"/>
    <w:tmpl w:val="D2F48C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816C3"/>
    <w:multiLevelType w:val="multilevel"/>
    <w:tmpl w:val="F19232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8A6C64"/>
    <w:multiLevelType w:val="hybridMultilevel"/>
    <w:tmpl w:val="24ECC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E1FC8"/>
    <w:multiLevelType w:val="hybridMultilevel"/>
    <w:tmpl w:val="08840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D4D9C"/>
    <w:multiLevelType w:val="hybridMultilevel"/>
    <w:tmpl w:val="564AD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B77FD"/>
    <w:multiLevelType w:val="hybridMultilevel"/>
    <w:tmpl w:val="D80E5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54353"/>
    <w:multiLevelType w:val="hybridMultilevel"/>
    <w:tmpl w:val="5B788C12"/>
    <w:lvl w:ilvl="0" w:tplc="2D86F78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006179E"/>
    <w:multiLevelType w:val="multilevel"/>
    <w:tmpl w:val="95BCF4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F22D30"/>
    <w:multiLevelType w:val="multilevel"/>
    <w:tmpl w:val="76680D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2A151F"/>
    <w:multiLevelType w:val="hybridMultilevel"/>
    <w:tmpl w:val="3D4615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962179"/>
    <w:multiLevelType w:val="multilevel"/>
    <w:tmpl w:val="89F60FC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285894"/>
    <w:multiLevelType w:val="hybridMultilevel"/>
    <w:tmpl w:val="DE82AEF0"/>
    <w:lvl w:ilvl="0" w:tplc="1A581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3850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566BE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6E43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9A033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BC22E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7044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F0804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18D7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526C15"/>
    <w:multiLevelType w:val="multilevel"/>
    <w:tmpl w:val="3B0EF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E50C5F"/>
    <w:multiLevelType w:val="multilevel"/>
    <w:tmpl w:val="88AE1A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C057FE"/>
    <w:multiLevelType w:val="multilevel"/>
    <w:tmpl w:val="FB5452C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CC6B11"/>
    <w:multiLevelType w:val="multilevel"/>
    <w:tmpl w:val="58F4FB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1C2A8A"/>
    <w:multiLevelType w:val="multilevel"/>
    <w:tmpl w:val="528E78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0F0E7B"/>
    <w:multiLevelType w:val="multilevel"/>
    <w:tmpl w:val="5A24A9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8A2699"/>
    <w:multiLevelType w:val="multilevel"/>
    <w:tmpl w:val="DDFCD1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6667374">
    <w:abstractNumId w:val="12"/>
  </w:num>
  <w:num w:numId="2" w16cid:durableId="1601912906">
    <w:abstractNumId w:val="8"/>
  </w:num>
  <w:num w:numId="3" w16cid:durableId="1036275676">
    <w:abstractNumId w:val="18"/>
  </w:num>
  <w:num w:numId="4" w16cid:durableId="1219784100">
    <w:abstractNumId w:val="10"/>
  </w:num>
  <w:num w:numId="5" w16cid:durableId="316767282">
    <w:abstractNumId w:val="21"/>
  </w:num>
  <w:num w:numId="6" w16cid:durableId="1747337625">
    <w:abstractNumId w:val="26"/>
  </w:num>
  <w:num w:numId="7" w16cid:durableId="830024415">
    <w:abstractNumId w:val="24"/>
  </w:num>
  <w:num w:numId="8" w16cid:durableId="935482669">
    <w:abstractNumId w:val="15"/>
  </w:num>
  <w:num w:numId="9" w16cid:durableId="730465733">
    <w:abstractNumId w:val="5"/>
  </w:num>
  <w:num w:numId="10" w16cid:durableId="337004346">
    <w:abstractNumId w:val="33"/>
  </w:num>
  <w:num w:numId="11" w16cid:durableId="926424687">
    <w:abstractNumId w:val="27"/>
  </w:num>
  <w:num w:numId="12" w16cid:durableId="94524777">
    <w:abstractNumId w:val="1"/>
  </w:num>
  <w:num w:numId="13" w16cid:durableId="1466965082">
    <w:abstractNumId w:val="28"/>
  </w:num>
  <w:num w:numId="14" w16cid:durableId="1057634002">
    <w:abstractNumId w:val="7"/>
  </w:num>
  <w:num w:numId="15" w16cid:durableId="1869833238">
    <w:abstractNumId w:val="32"/>
  </w:num>
  <w:num w:numId="16" w16cid:durableId="1769084169">
    <w:abstractNumId w:val="31"/>
  </w:num>
  <w:num w:numId="17" w16cid:durableId="266501014">
    <w:abstractNumId w:val="2"/>
  </w:num>
  <w:num w:numId="18" w16cid:durableId="70203283">
    <w:abstractNumId w:val="23"/>
  </w:num>
  <w:num w:numId="19" w16cid:durableId="1647392342">
    <w:abstractNumId w:val="16"/>
  </w:num>
  <w:num w:numId="20" w16cid:durableId="2016222863">
    <w:abstractNumId w:val="30"/>
  </w:num>
  <w:num w:numId="21" w16cid:durableId="2066753414">
    <w:abstractNumId w:val="0"/>
  </w:num>
  <w:num w:numId="22" w16cid:durableId="652179130">
    <w:abstractNumId w:val="11"/>
  </w:num>
  <w:num w:numId="23" w16cid:durableId="182791810">
    <w:abstractNumId w:val="13"/>
  </w:num>
  <w:num w:numId="24" w16cid:durableId="574317622">
    <w:abstractNumId w:val="29"/>
  </w:num>
  <w:num w:numId="25" w16cid:durableId="1346130081">
    <w:abstractNumId w:val="9"/>
  </w:num>
  <w:num w:numId="26" w16cid:durableId="376009089">
    <w:abstractNumId w:val="3"/>
  </w:num>
  <w:num w:numId="27" w16cid:durableId="1481314078">
    <w:abstractNumId w:val="22"/>
  </w:num>
  <w:num w:numId="28" w16cid:durableId="1842504817">
    <w:abstractNumId w:val="25"/>
  </w:num>
  <w:num w:numId="29" w16cid:durableId="512382545">
    <w:abstractNumId w:val="6"/>
  </w:num>
  <w:num w:numId="30" w16cid:durableId="1050228638">
    <w:abstractNumId w:val="19"/>
  </w:num>
  <w:num w:numId="31" w16cid:durableId="985550886">
    <w:abstractNumId w:val="14"/>
  </w:num>
  <w:num w:numId="32" w16cid:durableId="469708697">
    <w:abstractNumId w:val="17"/>
  </w:num>
  <w:num w:numId="33" w16cid:durableId="1616667228">
    <w:abstractNumId w:val="4"/>
  </w:num>
  <w:num w:numId="34" w16cid:durableId="13031926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51038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E50"/>
    <w:rsid w:val="00010FDF"/>
    <w:rsid w:val="000122DA"/>
    <w:rsid w:val="00023728"/>
    <w:rsid w:val="00033C75"/>
    <w:rsid w:val="000469BF"/>
    <w:rsid w:val="00064437"/>
    <w:rsid w:val="00071FF9"/>
    <w:rsid w:val="0007424D"/>
    <w:rsid w:val="0007476E"/>
    <w:rsid w:val="0007790E"/>
    <w:rsid w:val="000902F2"/>
    <w:rsid w:val="00090960"/>
    <w:rsid w:val="00090A3B"/>
    <w:rsid w:val="000A5FA3"/>
    <w:rsid w:val="000B38A4"/>
    <w:rsid w:val="000C3600"/>
    <w:rsid w:val="000D375A"/>
    <w:rsid w:val="000D5893"/>
    <w:rsid w:val="000D64D1"/>
    <w:rsid w:val="000F687F"/>
    <w:rsid w:val="0010301A"/>
    <w:rsid w:val="0010567A"/>
    <w:rsid w:val="001111F5"/>
    <w:rsid w:val="00112E94"/>
    <w:rsid w:val="001251DA"/>
    <w:rsid w:val="00131609"/>
    <w:rsid w:val="00141A84"/>
    <w:rsid w:val="001716C7"/>
    <w:rsid w:val="0019420B"/>
    <w:rsid w:val="0019435A"/>
    <w:rsid w:val="001947C1"/>
    <w:rsid w:val="001951D8"/>
    <w:rsid w:val="00196FB9"/>
    <w:rsid w:val="001A0029"/>
    <w:rsid w:val="001A1AFF"/>
    <w:rsid w:val="001A27AE"/>
    <w:rsid w:val="001A7B4C"/>
    <w:rsid w:val="001B2646"/>
    <w:rsid w:val="001B2853"/>
    <w:rsid w:val="001C5997"/>
    <w:rsid w:val="001D0964"/>
    <w:rsid w:val="001D5555"/>
    <w:rsid w:val="001F122E"/>
    <w:rsid w:val="002077A6"/>
    <w:rsid w:val="002130AC"/>
    <w:rsid w:val="00216DEF"/>
    <w:rsid w:val="0021B70B"/>
    <w:rsid w:val="00233036"/>
    <w:rsid w:val="00275C16"/>
    <w:rsid w:val="00282AA7"/>
    <w:rsid w:val="00287789"/>
    <w:rsid w:val="00291F63"/>
    <w:rsid w:val="002B076F"/>
    <w:rsid w:val="002B1C2C"/>
    <w:rsid w:val="002B7719"/>
    <w:rsid w:val="002B77EB"/>
    <w:rsid w:val="002C3845"/>
    <w:rsid w:val="002C4F06"/>
    <w:rsid w:val="002D2CFC"/>
    <w:rsid w:val="002E16B0"/>
    <w:rsid w:val="002F1DD8"/>
    <w:rsid w:val="003029D1"/>
    <w:rsid w:val="00304045"/>
    <w:rsid w:val="003061F4"/>
    <w:rsid w:val="0030639F"/>
    <w:rsid w:val="00326959"/>
    <w:rsid w:val="0033206B"/>
    <w:rsid w:val="003509F9"/>
    <w:rsid w:val="00352E50"/>
    <w:rsid w:val="0035519B"/>
    <w:rsid w:val="0035693F"/>
    <w:rsid w:val="0035734A"/>
    <w:rsid w:val="0037001D"/>
    <w:rsid w:val="00370D7E"/>
    <w:rsid w:val="003713A8"/>
    <w:rsid w:val="00371D8B"/>
    <w:rsid w:val="00387563"/>
    <w:rsid w:val="0039382B"/>
    <w:rsid w:val="003A1A76"/>
    <w:rsid w:val="003A2237"/>
    <w:rsid w:val="003BBB9F"/>
    <w:rsid w:val="003C1A7F"/>
    <w:rsid w:val="00405B8E"/>
    <w:rsid w:val="00432201"/>
    <w:rsid w:val="00440C8B"/>
    <w:rsid w:val="0045707F"/>
    <w:rsid w:val="004902C1"/>
    <w:rsid w:val="004A71C5"/>
    <w:rsid w:val="004A7241"/>
    <w:rsid w:val="004B0F96"/>
    <w:rsid w:val="004B5D8E"/>
    <w:rsid w:val="004B5D9F"/>
    <w:rsid w:val="004C67CF"/>
    <w:rsid w:val="004D590E"/>
    <w:rsid w:val="004E55CC"/>
    <w:rsid w:val="004E69A7"/>
    <w:rsid w:val="004F367A"/>
    <w:rsid w:val="00502FC0"/>
    <w:rsid w:val="00510839"/>
    <w:rsid w:val="0052380A"/>
    <w:rsid w:val="005360D7"/>
    <w:rsid w:val="00545111"/>
    <w:rsid w:val="00561322"/>
    <w:rsid w:val="00565C30"/>
    <w:rsid w:val="005773A3"/>
    <w:rsid w:val="0058651C"/>
    <w:rsid w:val="00586A26"/>
    <w:rsid w:val="00590E8C"/>
    <w:rsid w:val="005C1B22"/>
    <w:rsid w:val="005D1686"/>
    <w:rsid w:val="005D7BC6"/>
    <w:rsid w:val="005E51DA"/>
    <w:rsid w:val="005F426A"/>
    <w:rsid w:val="00617E6C"/>
    <w:rsid w:val="0063071B"/>
    <w:rsid w:val="0063492F"/>
    <w:rsid w:val="006465C5"/>
    <w:rsid w:val="00652D23"/>
    <w:rsid w:val="00653F46"/>
    <w:rsid w:val="006571B4"/>
    <w:rsid w:val="00663CAB"/>
    <w:rsid w:val="00664193"/>
    <w:rsid w:val="006941D3"/>
    <w:rsid w:val="006C0063"/>
    <w:rsid w:val="006C69BB"/>
    <w:rsid w:val="006D4BB3"/>
    <w:rsid w:val="006E4FB2"/>
    <w:rsid w:val="006E571B"/>
    <w:rsid w:val="006F19F2"/>
    <w:rsid w:val="007071A7"/>
    <w:rsid w:val="007227C7"/>
    <w:rsid w:val="0073752C"/>
    <w:rsid w:val="0074002F"/>
    <w:rsid w:val="007534A6"/>
    <w:rsid w:val="00781757"/>
    <w:rsid w:val="007909A5"/>
    <w:rsid w:val="00796DAA"/>
    <w:rsid w:val="007C225D"/>
    <w:rsid w:val="007C3127"/>
    <w:rsid w:val="007E095F"/>
    <w:rsid w:val="008035F7"/>
    <w:rsid w:val="008220B6"/>
    <w:rsid w:val="0084584D"/>
    <w:rsid w:val="00851B08"/>
    <w:rsid w:val="0085538C"/>
    <w:rsid w:val="00867B67"/>
    <w:rsid w:val="00874AB3"/>
    <w:rsid w:val="00880E63"/>
    <w:rsid w:val="00884431"/>
    <w:rsid w:val="00885472"/>
    <w:rsid w:val="008906F3"/>
    <w:rsid w:val="00897144"/>
    <w:rsid w:val="008B1480"/>
    <w:rsid w:val="008B2FEF"/>
    <w:rsid w:val="008B699A"/>
    <w:rsid w:val="008C18A9"/>
    <w:rsid w:val="008C2A91"/>
    <w:rsid w:val="008D30FE"/>
    <w:rsid w:val="008D4879"/>
    <w:rsid w:val="008D6A4F"/>
    <w:rsid w:val="008E6C62"/>
    <w:rsid w:val="00931A59"/>
    <w:rsid w:val="00941815"/>
    <w:rsid w:val="0095055B"/>
    <w:rsid w:val="00963323"/>
    <w:rsid w:val="0097281B"/>
    <w:rsid w:val="00980B60"/>
    <w:rsid w:val="0099117B"/>
    <w:rsid w:val="00994020"/>
    <w:rsid w:val="009A34A9"/>
    <w:rsid w:val="009A708C"/>
    <w:rsid w:val="009B20F2"/>
    <w:rsid w:val="009B37DA"/>
    <w:rsid w:val="009B3BB0"/>
    <w:rsid w:val="009B5321"/>
    <w:rsid w:val="009C1AA2"/>
    <w:rsid w:val="009D0160"/>
    <w:rsid w:val="00A02C89"/>
    <w:rsid w:val="00A11DA2"/>
    <w:rsid w:val="00A16689"/>
    <w:rsid w:val="00A17484"/>
    <w:rsid w:val="00A272D1"/>
    <w:rsid w:val="00A308CA"/>
    <w:rsid w:val="00A3654C"/>
    <w:rsid w:val="00A54C7B"/>
    <w:rsid w:val="00A64CBE"/>
    <w:rsid w:val="00A672CA"/>
    <w:rsid w:val="00A86856"/>
    <w:rsid w:val="00A86C4A"/>
    <w:rsid w:val="00AA2EF8"/>
    <w:rsid w:val="00AA44F4"/>
    <w:rsid w:val="00AA53C7"/>
    <w:rsid w:val="00AD16D1"/>
    <w:rsid w:val="00AD1739"/>
    <w:rsid w:val="00AE0028"/>
    <w:rsid w:val="00B02E7C"/>
    <w:rsid w:val="00B04334"/>
    <w:rsid w:val="00B053DE"/>
    <w:rsid w:val="00B1258C"/>
    <w:rsid w:val="00B17062"/>
    <w:rsid w:val="00B226C2"/>
    <w:rsid w:val="00B24C7E"/>
    <w:rsid w:val="00B35A29"/>
    <w:rsid w:val="00B40326"/>
    <w:rsid w:val="00B414A4"/>
    <w:rsid w:val="00B432C3"/>
    <w:rsid w:val="00B43B32"/>
    <w:rsid w:val="00B57854"/>
    <w:rsid w:val="00B75C6E"/>
    <w:rsid w:val="00B87669"/>
    <w:rsid w:val="00B96198"/>
    <w:rsid w:val="00BA2A0E"/>
    <w:rsid w:val="00BA54C8"/>
    <w:rsid w:val="00BA69B8"/>
    <w:rsid w:val="00BA6FD4"/>
    <w:rsid w:val="00BC099D"/>
    <w:rsid w:val="00BC59A5"/>
    <w:rsid w:val="00BD6115"/>
    <w:rsid w:val="00BE0A5F"/>
    <w:rsid w:val="00BE2084"/>
    <w:rsid w:val="00BF119D"/>
    <w:rsid w:val="00BF4241"/>
    <w:rsid w:val="00BF486C"/>
    <w:rsid w:val="00BF688A"/>
    <w:rsid w:val="00C24336"/>
    <w:rsid w:val="00C27201"/>
    <w:rsid w:val="00C32503"/>
    <w:rsid w:val="00C83C10"/>
    <w:rsid w:val="00C900FE"/>
    <w:rsid w:val="00C95B4B"/>
    <w:rsid w:val="00CA0CDA"/>
    <w:rsid w:val="00CA2418"/>
    <w:rsid w:val="00CB12AD"/>
    <w:rsid w:val="00CB2132"/>
    <w:rsid w:val="00CC5E8F"/>
    <w:rsid w:val="00CC6F4E"/>
    <w:rsid w:val="00CC778C"/>
    <w:rsid w:val="00CD52BC"/>
    <w:rsid w:val="00CD762F"/>
    <w:rsid w:val="00CE4593"/>
    <w:rsid w:val="00CE4869"/>
    <w:rsid w:val="00CE5F5D"/>
    <w:rsid w:val="00CF30FC"/>
    <w:rsid w:val="00CF5858"/>
    <w:rsid w:val="00D21741"/>
    <w:rsid w:val="00D24BBD"/>
    <w:rsid w:val="00D26F52"/>
    <w:rsid w:val="00D35C32"/>
    <w:rsid w:val="00D43815"/>
    <w:rsid w:val="00D45CD2"/>
    <w:rsid w:val="00D60529"/>
    <w:rsid w:val="00D70D32"/>
    <w:rsid w:val="00D82F94"/>
    <w:rsid w:val="00D8522B"/>
    <w:rsid w:val="00DA4085"/>
    <w:rsid w:val="00DB0833"/>
    <w:rsid w:val="00DB1E26"/>
    <w:rsid w:val="00DE0C75"/>
    <w:rsid w:val="00DE556D"/>
    <w:rsid w:val="00DE7446"/>
    <w:rsid w:val="00DF552B"/>
    <w:rsid w:val="00E06EEB"/>
    <w:rsid w:val="00E23161"/>
    <w:rsid w:val="00E26BB7"/>
    <w:rsid w:val="00E306F7"/>
    <w:rsid w:val="00E518A3"/>
    <w:rsid w:val="00E54206"/>
    <w:rsid w:val="00E57B4E"/>
    <w:rsid w:val="00E9026F"/>
    <w:rsid w:val="00E918BF"/>
    <w:rsid w:val="00E95F1B"/>
    <w:rsid w:val="00EA4AC2"/>
    <w:rsid w:val="00EB79D4"/>
    <w:rsid w:val="00ED15A0"/>
    <w:rsid w:val="00EE74E9"/>
    <w:rsid w:val="00F02880"/>
    <w:rsid w:val="00F05010"/>
    <w:rsid w:val="00F242C7"/>
    <w:rsid w:val="00F36265"/>
    <w:rsid w:val="00F427FD"/>
    <w:rsid w:val="00F532D4"/>
    <w:rsid w:val="00F540C1"/>
    <w:rsid w:val="00F576A5"/>
    <w:rsid w:val="00F62B70"/>
    <w:rsid w:val="00F85E17"/>
    <w:rsid w:val="00F8689A"/>
    <w:rsid w:val="00FB7C22"/>
    <w:rsid w:val="00FC2244"/>
    <w:rsid w:val="00FD1726"/>
    <w:rsid w:val="00FF21C3"/>
    <w:rsid w:val="00FF751A"/>
    <w:rsid w:val="01739368"/>
    <w:rsid w:val="0251CCE2"/>
    <w:rsid w:val="027C0234"/>
    <w:rsid w:val="036BE69F"/>
    <w:rsid w:val="03B4F8F8"/>
    <w:rsid w:val="0492C384"/>
    <w:rsid w:val="04D87996"/>
    <w:rsid w:val="05871989"/>
    <w:rsid w:val="066E3A6F"/>
    <w:rsid w:val="09405B1C"/>
    <w:rsid w:val="09EF82F7"/>
    <w:rsid w:val="0C02B6FE"/>
    <w:rsid w:val="0CD7EE53"/>
    <w:rsid w:val="0D18C1D0"/>
    <w:rsid w:val="0D8D7149"/>
    <w:rsid w:val="0F80B888"/>
    <w:rsid w:val="11581E2F"/>
    <w:rsid w:val="11B7E374"/>
    <w:rsid w:val="15C49845"/>
    <w:rsid w:val="16486534"/>
    <w:rsid w:val="17E1E99F"/>
    <w:rsid w:val="1A4356AA"/>
    <w:rsid w:val="1BA28DB9"/>
    <w:rsid w:val="1DA1B6A5"/>
    <w:rsid w:val="1DEB493B"/>
    <w:rsid w:val="1ED21330"/>
    <w:rsid w:val="204B4EA8"/>
    <w:rsid w:val="20741962"/>
    <w:rsid w:val="21848F46"/>
    <w:rsid w:val="21895086"/>
    <w:rsid w:val="21BBE591"/>
    <w:rsid w:val="2248A85E"/>
    <w:rsid w:val="2329EFB8"/>
    <w:rsid w:val="25074DA0"/>
    <w:rsid w:val="25453A50"/>
    <w:rsid w:val="259CD78A"/>
    <w:rsid w:val="26008055"/>
    <w:rsid w:val="26B8D912"/>
    <w:rsid w:val="26BEEBF2"/>
    <w:rsid w:val="273EDA51"/>
    <w:rsid w:val="276ABF86"/>
    <w:rsid w:val="27921ED7"/>
    <w:rsid w:val="2A025C35"/>
    <w:rsid w:val="2AD5566A"/>
    <w:rsid w:val="2AF2A19F"/>
    <w:rsid w:val="2B4AB099"/>
    <w:rsid w:val="2CDF2494"/>
    <w:rsid w:val="2DCD9FA9"/>
    <w:rsid w:val="2E9CA3E0"/>
    <w:rsid w:val="2F80FAC8"/>
    <w:rsid w:val="30DE8B31"/>
    <w:rsid w:val="31B6F2EB"/>
    <w:rsid w:val="35C7113A"/>
    <w:rsid w:val="39277B07"/>
    <w:rsid w:val="3A655F5C"/>
    <w:rsid w:val="3A9E8409"/>
    <w:rsid w:val="3AA12916"/>
    <w:rsid w:val="3C1E12FA"/>
    <w:rsid w:val="3C388BE4"/>
    <w:rsid w:val="3CE3D4EB"/>
    <w:rsid w:val="3D72F7DB"/>
    <w:rsid w:val="3DEFD8DF"/>
    <w:rsid w:val="421E8D6B"/>
    <w:rsid w:val="46ABAB3E"/>
    <w:rsid w:val="46FFAB10"/>
    <w:rsid w:val="47441FCA"/>
    <w:rsid w:val="47501512"/>
    <w:rsid w:val="47C3C73A"/>
    <w:rsid w:val="49024B94"/>
    <w:rsid w:val="4B275EFA"/>
    <w:rsid w:val="4B7E8524"/>
    <w:rsid w:val="4BC7E474"/>
    <w:rsid w:val="4BF0D9FD"/>
    <w:rsid w:val="4C39EC56"/>
    <w:rsid w:val="4C7F2502"/>
    <w:rsid w:val="4C9CD0FF"/>
    <w:rsid w:val="4D3FB5BB"/>
    <w:rsid w:val="4E253979"/>
    <w:rsid w:val="4F81FE94"/>
    <w:rsid w:val="521100F0"/>
    <w:rsid w:val="53872529"/>
    <w:rsid w:val="5422BEBD"/>
    <w:rsid w:val="554003DF"/>
    <w:rsid w:val="55AD16CD"/>
    <w:rsid w:val="55CF3CEB"/>
    <w:rsid w:val="5603FACC"/>
    <w:rsid w:val="56DFCB47"/>
    <w:rsid w:val="575A9DA6"/>
    <w:rsid w:val="57BDB9DE"/>
    <w:rsid w:val="59051928"/>
    <w:rsid w:val="5944DE30"/>
    <w:rsid w:val="5A8D0C81"/>
    <w:rsid w:val="5C0FF9B8"/>
    <w:rsid w:val="5C28DCE2"/>
    <w:rsid w:val="5C57FDA6"/>
    <w:rsid w:val="5D3A195C"/>
    <w:rsid w:val="5D49C760"/>
    <w:rsid w:val="5DB83F93"/>
    <w:rsid w:val="5E67BA23"/>
    <w:rsid w:val="5ED76947"/>
    <w:rsid w:val="5EEAFC63"/>
    <w:rsid w:val="5FFE2444"/>
    <w:rsid w:val="61DAF04E"/>
    <w:rsid w:val="62760461"/>
    <w:rsid w:val="62B790DD"/>
    <w:rsid w:val="62C73F2A"/>
    <w:rsid w:val="630B6D22"/>
    <w:rsid w:val="64511238"/>
    <w:rsid w:val="64F3311C"/>
    <w:rsid w:val="675D3254"/>
    <w:rsid w:val="68D5F596"/>
    <w:rsid w:val="6BFE2759"/>
    <w:rsid w:val="6C00E0F0"/>
    <w:rsid w:val="6E47A262"/>
    <w:rsid w:val="6E78C92C"/>
    <w:rsid w:val="70963BF4"/>
    <w:rsid w:val="72318274"/>
    <w:rsid w:val="72367889"/>
    <w:rsid w:val="72D9D8DE"/>
    <w:rsid w:val="75752FD3"/>
    <w:rsid w:val="78020646"/>
    <w:rsid w:val="7AE2437A"/>
    <w:rsid w:val="7B7AC64E"/>
    <w:rsid w:val="7D645096"/>
    <w:rsid w:val="7FB2EE60"/>
    <w:rsid w:val="7FC2A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E8409"/>
  <w15:chartTrackingRefBased/>
  <w15:docId w15:val="{A6DF2D63-3CD4-4DE0-87DA-E298CE28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414A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4A4"/>
  </w:style>
  <w:style w:type="character" w:customStyle="1" w:styleId="normaltextrun">
    <w:name w:val="normaltextrun"/>
    <w:basedOn w:val="DefaultParagraphFont"/>
    <w:rsid w:val="0085538C"/>
  </w:style>
  <w:style w:type="character" w:customStyle="1" w:styleId="eop">
    <w:name w:val="eop"/>
    <w:basedOn w:val="DefaultParagraphFont"/>
    <w:rsid w:val="0085538C"/>
  </w:style>
  <w:style w:type="table" w:styleId="TableGrid">
    <w:name w:val="Table Grid"/>
    <w:basedOn w:val="TableNormal"/>
    <w:uiPriority w:val="39"/>
    <w:rsid w:val="0085538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75C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C6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74A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AB3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66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3071B"/>
    <w:rPr>
      <w:b/>
      <w:bCs/>
    </w:rPr>
  </w:style>
  <w:style w:type="paragraph" w:styleId="NormalWeb">
    <w:name w:val="Normal (Web)"/>
    <w:basedOn w:val="Normal"/>
    <w:uiPriority w:val="99"/>
    <w:unhideWhenUsed/>
    <w:rsid w:val="00CA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sussexchamberofcommerce.co.uk" TargetMode="External"/><Relationship Id="Rc5c29fe7e3cf4cf8" Type="http://schemas.microsoft.com/office/2019/09/relationships/intelligence" Target="intelligenc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C-BryonyGraham\New%20BCC\British%20Chambers%20of%20Commerce\BCC%20UK%20-%20Documents\Templates\Template%20-%20Summary%20notes%20and%20a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E7C064A6EFC40B30A4524AA4227E2" ma:contentTypeVersion="13" ma:contentTypeDescription="Create a new document." ma:contentTypeScope="" ma:versionID="b7d8c66b60b0e9f94d8d5c1c3f2a961d">
  <xsd:schema xmlns:xsd="http://www.w3.org/2001/XMLSchema" xmlns:xs="http://www.w3.org/2001/XMLSchema" xmlns:p="http://schemas.microsoft.com/office/2006/metadata/properties" xmlns:ns2="94f5a530-501a-4181-bcbc-55e703a8aadd" xmlns:ns3="67c75b9b-8fbd-4317-8093-322cbc3b022c" targetNamespace="http://schemas.microsoft.com/office/2006/metadata/properties" ma:root="true" ma:fieldsID="4be151cc4b84cb49dd143f867f9b2e5d" ns2:_="" ns3:_="">
    <xsd:import namespace="94f5a530-501a-4181-bcbc-55e703a8aadd"/>
    <xsd:import namespace="67c75b9b-8fbd-4317-8093-322cbc3b0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a530-501a-4181-bcbc-55e703a8a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75b9b-8fbd-4317-8093-322cbc3b0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c75b9b-8fbd-4317-8093-322cbc3b022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AC26EA-125B-440D-A600-BAA6DE789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5a530-501a-4181-bcbc-55e703a8aadd"/>
    <ds:schemaRef ds:uri="67c75b9b-8fbd-4317-8093-322cbc3b0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280802-3636-40B6-88B5-2C65FB600931}">
  <ds:schemaRefs>
    <ds:schemaRef ds:uri="http://schemas.microsoft.com/office/2006/metadata/properties"/>
    <ds:schemaRef ds:uri="http://schemas.microsoft.com/office/infopath/2007/PartnerControls"/>
    <ds:schemaRef ds:uri="67c75b9b-8fbd-4317-8093-322cbc3b022c"/>
  </ds:schemaRefs>
</ds:datastoreItem>
</file>

<file path=customXml/itemProps3.xml><?xml version="1.0" encoding="utf-8"?>
<ds:datastoreItem xmlns:ds="http://schemas.openxmlformats.org/officeDocument/2006/customXml" ds:itemID="{C58DAAE4-05E9-4F0A-AE1D-655F11B9AE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Summary notes and actions</Template>
  <TotalTime>5</TotalTime>
  <Pages>4</Pages>
  <Words>614</Words>
  <Characters>3411</Characters>
  <Application>Microsoft Office Word</Application>
  <DocSecurity>0</DocSecurity>
  <Lines>155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Peter De</cp:lastModifiedBy>
  <cp:revision>2</cp:revision>
  <dcterms:created xsi:type="dcterms:W3CDTF">2025-11-03T14:50:00Z</dcterms:created>
  <dcterms:modified xsi:type="dcterms:W3CDTF">2025-11-03T14:50:00Z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0x010100C1EE7C064A6EFC40B30A4524AA4227E2</vt:lpwstr>
  </property>
  <property fmtid="{D5CDD505-2E9C-101B-9397-08002B2CF9AE}" pid="3" name="Order">
    <vt:r8>105649700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