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44FCD6DE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A54C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405B8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773FA61D" w14:textId="77777777" w:rsidR="00E518A3" w:rsidRDefault="00E518A3" w:rsidP="62C73F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227C7D0" w:rsidR="00AA44F4" w:rsidRPr="00CA2418" w:rsidRDefault="00CD762F" w:rsidP="62C73F2A">
      <w:pPr>
        <w:spacing w:after="0" w:line="240" w:lineRule="auto"/>
        <w:rPr>
          <w:rStyle w:val="Strong"/>
          <w:rFonts w:ascii="Arial" w:hAnsi="Arial" w:cs="Arial"/>
        </w:rPr>
      </w:pP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Export Business </w:t>
      </w:r>
      <w:r w:rsidR="0052612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of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  <w:r w:rsidR="0052612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he 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Y</w:t>
      </w: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ear</w:t>
      </w:r>
      <w:r w:rsidR="00E518A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606EF059" w14:textId="77777777" w:rsidR="00CA2418" w:rsidRPr="00CA2418" w:rsidRDefault="00CA2418" w:rsidP="00CA2418">
      <w:pPr>
        <w:pStyle w:val="NormalWeb"/>
        <w:rPr>
          <w:rFonts w:ascii="Arial" w:hAnsi="Arial" w:cs="Arial"/>
        </w:rPr>
      </w:pPr>
      <w:r w:rsidRPr="00CA2418">
        <w:rPr>
          <w:rStyle w:val="Strong"/>
          <w:rFonts w:ascii="Arial" w:hAnsi="Arial" w:cs="Arial"/>
        </w:rPr>
        <w:t>A business that has demonstrated significant and sustained international growth through a clear understanding of overseas markets, proving that borders are not a barrier to trade.</w:t>
      </w: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EA62B26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8E6C62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405B8E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E518A3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0AD40BA" w14:textId="272698E2" w:rsidR="00BA54C8" w:rsidRPr="00BA54C8" w:rsidRDefault="006E571B" w:rsidP="00BA54C8">
      <w:pPr>
        <w:spacing w:after="0" w:line="240" w:lineRule="auto"/>
        <w:rPr>
          <w:rFonts w:ascii="Arial" w:hAnsi="Arial" w:cs="Arial"/>
          <w:color w:val="000000" w:themeColor="text1"/>
        </w:rPr>
      </w:pPr>
      <w:r>
        <w:br/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BA54C8"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="00BA54C8"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="00BA54C8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BA54C8">
        <w:rPr>
          <w:rFonts w:ascii="Arial" w:hAnsi="Arial" w:cs="Arial"/>
          <w:b/>
          <w:bCs/>
          <w:color w:val="000000" w:themeColor="text1"/>
        </w:rPr>
        <w:t>.</w:t>
      </w:r>
    </w:p>
    <w:p w14:paraId="00023CDA" w14:textId="77777777" w:rsidR="00BA54C8" w:rsidRPr="002077A6" w:rsidRDefault="00BA54C8" w:rsidP="006E571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8A6277D" w14:textId="77777777" w:rsidR="006E571B" w:rsidRPr="002077A6" w:rsidRDefault="006E571B" w:rsidP="006E571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92E2D8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3945A8F2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Evidence of significant and sustained growth internationally</w:t>
      </w:r>
    </w:p>
    <w:p w14:paraId="406F3124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32EA749">
        <w:rPr>
          <w:rFonts w:ascii="Arial" w:hAnsi="Arial" w:cs="Arial"/>
          <w:color w:val="000000" w:themeColor="text1"/>
          <w:sz w:val="22"/>
          <w:szCs w:val="22"/>
        </w:rPr>
        <w:t>How they have exploited the opportunity that overseas markets present</w:t>
      </w:r>
    </w:p>
    <w:p w14:paraId="04BD1B2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Export markets they operate in and new markets they are looking to expand into</w:t>
      </w:r>
    </w:p>
    <w:p w14:paraId="65C68DCA" w14:textId="77777777" w:rsidR="006E571B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92E2D8">
        <w:rPr>
          <w:rFonts w:ascii="Arial" w:hAnsi="Arial" w:cs="Arial"/>
          <w:color w:val="000000" w:themeColor="text1"/>
          <w:sz w:val="22"/>
          <w:szCs w:val="22"/>
        </w:rPr>
        <w:t>How the above has impacted the overall businesses growth</w:t>
      </w:r>
    </w:p>
    <w:p w14:paraId="0D3A5F32" w14:textId="77777777" w:rsidR="006E571B" w:rsidRPr="001A49F1" w:rsidRDefault="006E571B" w:rsidP="006E571B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4F49AC37">
        <w:rPr>
          <w:rFonts w:ascii="Arial" w:hAnsi="Arial" w:cs="Arial"/>
          <w:color w:val="000000" w:themeColor="text1"/>
          <w:sz w:val="22"/>
          <w:szCs w:val="22"/>
        </w:rPr>
        <w:t>What this business has achieved that makes them a Global Player</w:t>
      </w:r>
    </w:p>
    <w:p w14:paraId="66BCD378" w14:textId="77777777" w:rsidR="006E571B" w:rsidRPr="00F242C7" w:rsidRDefault="006E571B" w:rsidP="006E571B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6E571B" w:rsidRPr="002077A6" w14:paraId="6212093E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750988B8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9CEEACA" w14:textId="77777777" w:rsidR="006E571B" w:rsidRPr="002077A6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6E571B" w14:paraId="5D4B4745" w14:textId="77777777" w:rsidTr="00FC648D">
        <w:tc>
          <w:tcPr>
            <w:tcW w:w="9350" w:type="dxa"/>
            <w:gridSpan w:val="2"/>
          </w:tcPr>
          <w:p w14:paraId="68F982C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71A5A9E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91328D4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12272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74F0B8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436563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9556B0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72B81F7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1CC7FAF" w14:textId="77777777" w:rsidR="006E571B" w:rsidRDefault="006E571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649F9CA7" w14:textId="77777777" w:rsidR="00526120" w:rsidRDefault="00526120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67272ABE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lastRenderedPageBreak/>
        <w:t xml:space="preserve">In making this nomination you </w:t>
      </w:r>
      <w:r w:rsidR="00526120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46C8D5F2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E6C6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B87669">
        <w:rPr>
          <w:rFonts w:ascii="Arial" w:hAnsi="Arial" w:cs="Arial"/>
          <w:b/>
          <w:bCs/>
          <w:color w:val="000000" w:themeColor="text1"/>
        </w:rPr>
        <w:t xml:space="preserve"> </w:t>
      </w:r>
      <w:r w:rsidR="009B5321">
        <w:rPr>
          <w:rFonts w:ascii="Arial" w:hAnsi="Arial" w:cs="Arial"/>
          <w:b/>
          <w:bCs/>
          <w:color w:val="000000" w:themeColor="text1"/>
        </w:rPr>
        <w:t>2</w:t>
      </w:r>
      <w:r w:rsidR="008E6C62">
        <w:rPr>
          <w:rFonts w:ascii="Arial" w:hAnsi="Arial" w:cs="Arial"/>
          <w:b/>
          <w:bCs/>
          <w:color w:val="000000" w:themeColor="text1"/>
        </w:rPr>
        <w:t>8th</w:t>
      </w:r>
      <w:r w:rsidR="009B5321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405B8E">
        <w:rPr>
          <w:rFonts w:ascii="Arial" w:hAnsi="Arial" w:cs="Arial"/>
          <w:b/>
          <w:bCs/>
          <w:color w:val="000000" w:themeColor="text1"/>
        </w:rPr>
        <w:t>202</w:t>
      </w:r>
      <w:r w:rsidR="00E518A3">
        <w:rPr>
          <w:rFonts w:ascii="Arial" w:hAnsi="Arial" w:cs="Arial"/>
          <w:b/>
          <w:bCs/>
          <w:color w:val="000000" w:themeColor="text1"/>
        </w:rPr>
        <w:t>6</w:t>
      </w:r>
      <w:r w:rsidR="00405B8E">
        <w:rPr>
          <w:rFonts w:ascii="Arial" w:hAnsi="Arial" w:cs="Arial"/>
          <w:b/>
          <w:bCs/>
          <w:color w:val="000000" w:themeColor="text1"/>
        </w:rPr>
        <w:t xml:space="preserve">. </w:t>
      </w:r>
      <w:r w:rsidRPr="68D5F596">
        <w:rPr>
          <w:rFonts w:ascii="Arial" w:hAnsi="Arial" w:cs="Arial"/>
          <w:color w:val="000000" w:themeColor="text1"/>
        </w:rPr>
        <w:t>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526120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526120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526120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A54C8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34B66591" w14:textId="77777777" w:rsidR="00BA54C8" w:rsidRDefault="00BA54C8" w:rsidP="00526120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859C05" w14:textId="77777777" w:rsidR="00526120" w:rsidRDefault="00526120" w:rsidP="00526120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EF9407F" w14:textId="77777777" w:rsidR="00526120" w:rsidRDefault="00526120" w:rsidP="00526120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B9B320B" w14:textId="77777777" w:rsidR="00526120" w:rsidRDefault="00526120" w:rsidP="00526120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33649B4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0C254DEF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8E6C6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E6C6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9B532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405B8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E518A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D3A99C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E518A3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47E6FA3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E6C6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C1A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E6C6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9B5321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405B8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E518A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6FCFD4E5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 xml:space="preserve">The </w:t>
      </w:r>
      <w:r w:rsidR="00BC6D70" w:rsidRPr="00BC6D70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6941D3">
        <w:rPr>
          <w:rStyle w:val="normaltextrun"/>
          <w:rFonts w:ascii="Arial" w:hAnsi="Arial" w:cs="Arial"/>
        </w:rPr>
        <w:t xml:space="preserve"> decision is final, and no further correspondence will be entered into</w:t>
      </w:r>
      <w:r>
        <w:rPr>
          <w:rStyle w:val="normaltextrun"/>
        </w:rPr>
        <w:t>.</w:t>
      </w:r>
    </w:p>
    <w:p w14:paraId="397BC5E8" w14:textId="3EFD9211" w:rsidR="00A54C7B" w:rsidRPr="00526120" w:rsidRDefault="00064437" w:rsidP="00526120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E518A3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</w:p>
    <w:sectPr w:rsidR="00A54C7B" w:rsidRPr="0052612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6567" w14:textId="77777777" w:rsidR="00333645" w:rsidRDefault="00333645" w:rsidP="00B414A4">
      <w:pPr>
        <w:spacing w:after="0" w:line="240" w:lineRule="auto"/>
      </w:pPr>
      <w:r>
        <w:separator/>
      </w:r>
    </w:p>
  </w:endnote>
  <w:endnote w:type="continuationSeparator" w:id="0">
    <w:p w14:paraId="75D3FFC6" w14:textId="77777777" w:rsidR="00333645" w:rsidRDefault="00333645" w:rsidP="00B414A4">
      <w:pPr>
        <w:spacing w:after="0" w:line="240" w:lineRule="auto"/>
      </w:pPr>
      <w:r>
        <w:continuationSeparator/>
      </w:r>
    </w:p>
  </w:endnote>
  <w:endnote w:type="continuationNotice" w:id="1">
    <w:p w14:paraId="1491B6F7" w14:textId="77777777" w:rsidR="00333645" w:rsidRDefault="00333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57B9" w14:textId="77777777" w:rsidR="00333645" w:rsidRDefault="00333645" w:rsidP="00B414A4">
      <w:pPr>
        <w:spacing w:after="0" w:line="240" w:lineRule="auto"/>
      </w:pPr>
      <w:r>
        <w:separator/>
      </w:r>
    </w:p>
  </w:footnote>
  <w:footnote w:type="continuationSeparator" w:id="0">
    <w:p w14:paraId="0FCB3E4F" w14:textId="77777777" w:rsidR="00333645" w:rsidRDefault="00333645" w:rsidP="00B414A4">
      <w:pPr>
        <w:spacing w:after="0" w:line="240" w:lineRule="auto"/>
      </w:pPr>
      <w:r>
        <w:continuationSeparator/>
      </w:r>
    </w:p>
  </w:footnote>
  <w:footnote w:type="continuationNotice" w:id="1">
    <w:p w14:paraId="4C7D23E6" w14:textId="77777777" w:rsidR="00333645" w:rsidRDefault="003336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6A985A43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B77FD"/>
    <w:multiLevelType w:val="hybridMultilevel"/>
    <w:tmpl w:val="D80E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103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23728"/>
    <w:rsid w:val="00033C75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301A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5997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91F63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33645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05B8E"/>
    <w:rsid w:val="00432201"/>
    <w:rsid w:val="00440C8B"/>
    <w:rsid w:val="0045707F"/>
    <w:rsid w:val="004902C1"/>
    <w:rsid w:val="004A71C5"/>
    <w:rsid w:val="004A7241"/>
    <w:rsid w:val="004B0F96"/>
    <w:rsid w:val="004B5D8E"/>
    <w:rsid w:val="004B5D9F"/>
    <w:rsid w:val="004C67CF"/>
    <w:rsid w:val="004D590E"/>
    <w:rsid w:val="004E55CC"/>
    <w:rsid w:val="004E69A7"/>
    <w:rsid w:val="004F367A"/>
    <w:rsid w:val="00502FC0"/>
    <w:rsid w:val="00510839"/>
    <w:rsid w:val="0052380A"/>
    <w:rsid w:val="00526120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E571B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095F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8E6C62"/>
    <w:rsid w:val="00931A59"/>
    <w:rsid w:val="00941815"/>
    <w:rsid w:val="0095055B"/>
    <w:rsid w:val="00963323"/>
    <w:rsid w:val="0097281B"/>
    <w:rsid w:val="00980B60"/>
    <w:rsid w:val="0099117B"/>
    <w:rsid w:val="00994020"/>
    <w:rsid w:val="009A34A9"/>
    <w:rsid w:val="009A708C"/>
    <w:rsid w:val="009B20F2"/>
    <w:rsid w:val="009B37DA"/>
    <w:rsid w:val="009B3BB0"/>
    <w:rsid w:val="009B5321"/>
    <w:rsid w:val="009C1AA2"/>
    <w:rsid w:val="009D0160"/>
    <w:rsid w:val="009F7805"/>
    <w:rsid w:val="00A02C89"/>
    <w:rsid w:val="00A11DA2"/>
    <w:rsid w:val="00A16689"/>
    <w:rsid w:val="00A17484"/>
    <w:rsid w:val="00A272D1"/>
    <w:rsid w:val="00A308CA"/>
    <w:rsid w:val="00A3654C"/>
    <w:rsid w:val="00A54C7B"/>
    <w:rsid w:val="00A64CBE"/>
    <w:rsid w:val="00A672CA"/>
    <w:rsid w:val="00A86856"/>
    <w:rsid w:val="00A86C4A"/>
    <w:rsid w:val="00AA2EF8"/>
    <w:rsid w:val="00AA44F4"/>
    <w:rsid w:val="00AA53C7"/>
    <w:rsid w:val="00AD16D1"/>
    <w:rsid w:val="00AD1739"/>
    <w:rsid w:val="00AE0028"/>
    <w:rsid w:val="00B02E7C"/>
    <w:rsid w:val="00B04334"/>
    <w:rsid w:val="00B053DE"/>
    <w:rsid w:val="00B1258C"/>
    <w:rsid w:val="00B17062"/>
    <w:rsid w:val="00B226C2"/>
    <w:rsid w:val="00B24C7E"/>
    <w:rsid w:val="00B35A29"/>
    <w:rsid w:val="00B40326"/>
    <w:rsid w:val="00B414A4"/>
    <w:rsid w:val="00B432C3"/>
    <w:rsid w:val="00B43B32"/>
    <w:rsid w:val="00B57854"/>
    <w:rsid w:val="00B75C6E"/>
    <w:rsid w:val="00B87669"/>
    <w:rsid w:val="00B96198"/>
    <w:rsid w:val="00BA2A0E"/>
    <w:rsid w:val="00BA54C8"/>
    <w:rsid w:val="00BA69B8"/>
    <w:rsid w:val="00BA6FD4"/>
    <w:rsid w:val="00BC099D"/>
    <w:rsid w:val="00BC59A5"/>
    <w:rsid w:val="00BC6D70"/>
    <w:rsid w:val="00BD6115"/>
    <w:rsid w:val="00BE0A5F"/>
    <w:rsid w:val="00BE2084"/>
    <w:rsid w:val="00BF119D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C6F4E"/>
    <w:rsid w:val="00CC778C"/>
    <w:rsid w:val="00CD52BC"/>
    <w:rsid w:val="00CD762F"/>
    <w:rsid w:val="00CE4593"/>
    <w:rsid w:val="00CE4869"/>
    <w:rsid w:val="00CE5F5D"/>
    <w:rsid w:val="00CF30FC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18A3"/>
    <w:rsid w:val="00E54206"/>
    <w:rsid w:val="00E57B4E"/>
    <w:rsid w:val="00E9026F"/>
    <w:rsid w:val="00E918BF"/>
    <w:rsid w:val="00E95F1B"/>
    <w:rsid w:val="00EA4AC2"/>
    <w:rsid w:val="00EB79D4"/>
    <w:rsid w:val="00ED15A0"/>
    <w:rsid w:val="00ED2EDF"/>
    <w:rsid w:val="00EE74E9"/>
    <w:rsid w:val="00F02880"/>
    <w:rsid w:val="00F05010"/>
    <w:rsid w:val="00F242C7"/>
    <w:rsid w:val="00F36265"/>
    <w:rsid w:val="00F427FD"/>
    <w:rsid w:val="00F532D4"/>
    <w:rsid w:val="00F540C1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8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4</cp:revision>
  <dcterms:created xsi:type="dcterms:W3CDTF">2025-11-03T14:50:00Z</dcterms:created>
  <dcterms:modified xsi:type="dcterms:W3CDTF">2026-03-23T13:23:00Z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