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4AE2C290" w14:textId="77777777" w:rsidR="00E27C70" w:rsidRDefault="00E27C70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20A53CCC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E27C7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CC00F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05CFFAA2" w14:textId="33254232" w:rsidR="004B0F96" w:rsidRDefault="0063071B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Entrepreneur </w:t>
      </w:r>
      <w:r w:rsidR="00EB6FB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f </w:t>
      </w:r>
      <w:r w:rsidR="00EB6FB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the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Y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ear</w:t>
      </w:r>
      <w:r w:rsidR="0003570A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6163AB80" w14:textId="77777777" w:rsidR="0063071B" w:rsidRDefault="0063071B" w:rsidP="00233036">
      <w:pPr>
        <w:spacing w:after="0" w:line="240" w:lineRule="auto"/>
        <w:rPr>
          <w:rStyle w:val="Strong"/>
        </w:rPr>
      </w:pPr>
    </w:p>
    <w:p w14:paraId="7EA08646" w14:textId="546FD5A3" w:rsidR="00A02C89" w:rsidRDefault="0063071B" w:rsidP="00233036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  <w:r>
        <w:rPr>
          <w:rStyle w:val="Strong"/>
        </w:rPr>
        <w:t>An individual who has transformed an idea into a successful, sustainable business by understanding their market’s key challenges, customers and the competitive landscape</w:t>
      </w:r>
    </w:p>
    <w:p w14:paraId="052A70FF" w14:textId="6D802FFC" w:rsidR="62C73F2A" w:rsidRDefault="62C73F2A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3FE5C67B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703A54">
        <w:rPr>
          <w:rFonts w:ascii="Arial" w:hAnsi="Arial" w:cs="Arial"/>
          <w:color w:val="000000" w:themeColor="text1"/>
        </w:rPr>
        <w:t>night</w:t>
      </w:r>
      <w:r w:rsidR="0091068C">
        <w:rPr>
          <w:rFonts w:ascii="Arial" w:hAnsi="Arial" w:cs="Arial"/>
          <w:color w:val="000000" w:themeColor="text1"/>
        </w:rPr>
        <w:t xml:space="preserve"> on</w:t>
      </w:r>
      <w:r w:rsidR="00CC00F7">
        <w:rPr>
          <w:rFonts w:ascii="Arial" w:hAnsi="Arial" w:cs="Arial"/>
          <w:color w:val="000000" w:themeColor="text1"/>
        </w:rPr>
        <w:t xml:space="preserve"> the</w:t>
      </w:r>
      <w:r w:rsidR="00CC00F7">
        <w:rPr>
          <w:rFonts w:ascii="Arial" w:hAnsi="Arial" w:cs="Arial"/>
          <w:b/>
          <w:bCs/>
          <w:color w:val="000000" w:themeColor="text1"/>
        </w:rPr>
        <w:t xml:space="preserve"> </w:t>
      </w:r>
      <w:r w:rsidR="00F8172A">
        <w:rPr>
          <w:rFonts w:ascii="Arial" w:hAnsi="Arial" w:cs="Arial"/>
          <w:b/>
          <w:bCs/>
          <w:color w:val="000000" w:themeColor="text1"/>
        </w:rPr>
        <w:t>2</w:t>
      </w:r>
      <w:r w:rsidR="00703A54">
        <w:rPr>
          <w:rFonts w:ascii="Arial" w:hAnsi="Arial" w:cs="Arial"/>
          <w:b/>
          <w:bCs/>
          <w:color w:val="000000" w:themeColor="text1"/>
        </w:rPr>
        <w:t>8th</w:t>
      </w:r>
      <w:r w:rsidR="00F8172A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C00F7">
        <w:rPr>
          <w:rFonts w:ascii="Arial" w:hAnsi="Arial" w:cs="Arial"/>
          <w:b/>
          <w:bCs/>
          <w:color w:val="000000" w:themeColor="text1"/>
        </w:rPr>
        <w:t>202</w:t>
      </w:r>
      <w:r w:rsidR="0003570A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lastRenderedPageBreak/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</w:t>
            </w:r>
            <w:proofErr w:type="spellStart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CBILS</w:t>
            </w:r>
            <w:proofErr w:type="spellEnd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), Bounce Back Loan Scheme (</w:t>
            </w:r>
            <w:proofErr w:type="spellStart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BBLS</w:t>
            </w:r>
            <w:proofErr w:type="spellEnd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), Recovery Loan Scheme (</w:t>
            </w:r>
            <w:proofErr w:type="spellStart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RLS</w:t>
            </w:r>
            <w:proofErr w:type="spellEnd"/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>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26ADB442" w14:textId="6454F0CC" w:rsidR="00275C16" w:rsidRDefault="00275C16" w:rsidP="00A272D1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3ECD8F3D" w14:textId="77777777" w:rsidR="00E27C70" w:rsidRPr="00E27C70" w:rsidRDefault="00E27C70" w:rsidP="00E27C70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E27C70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E27C70">
        <w:rPr>
          <w:rFonts w:ascii="Arial" w:hAnsi="Arial" w:cs="Arial"/>
          <w:b/>
          <w:bCs/>
          <w:color w:val="000000" w:themeColor="text1"/>
          <w:u w:val="single"/>
        </w:rPr>
        <w:t>500 words</w:t>
      </w:r>
      <w:r w:rsidRPr="00E27C70">
        <w:rPr>
          <w:rFonts w:ascii="Arial" w:hAnsi="Arial" w:cs="Arial"/>
          <w:b/>
          <w:bCs/>
          <w:color w:val="000000" w:themeColor="text1"/>
        </w:rPr>
        <w:t xml:space="preserve"> why you are nominating this business.</w:t>
      </w:r>
    </w:p>
    <w:p w14:paraId="2BEADD8E" w14:textId="77777777" w:rsidR="00E27C70" w:rsidRDefault="00E27C70" w:rsidP="004F586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A9DF2C3" w14:textId="0F6189A9" w:rsidR="004F5862" w:rsidRPr="00E27C70" w:rsidRDefault="004F5862" w:rsidP="004F5862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3CE4688D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18770F7D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2CB4CF90">
        <w:rPr>
          <w:rFonts w:ascii="Arial" w:hAnsi="Arial" w:cs="Arial"/>
          <w:color w:val="000000" w:themeColor="text1"/>
          <w:sz w:val="22"/>
          <w:szCs w:val="22"/>
        </w:rPr>
        <w:t>How the individual started the venture, growing it into a successful, sustainable business.</w:t>
      </w:r>
    </w:p>
    <w:p w14:paraId="2A99F093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  <w:sz w:val="22"/>
          <w:szCs w:val="22"/>
        </w:rPr>
      </w:pPr>
      <w:r w:rsidRPr="2CB4CF90">
        <w:rPr>
          <w:rFonts w:ascii="Arial" w:hAnsi="Arial" w:cs="Arial"/>
          <w:color w:val="000000" w:themeColor="text1"/>
          <w:sz w:val="22"/>
          <w:szCs w:val="22"/>
        </w:rPr>
        <w:t>How they have used their entrepreneurial spirit to overcome challenges</w:t>
      </w:r>
    </w:p>
    <w:p w14:paraId="6EAEF9C9" w14:textId="77777777" w:rsidR="004F5862" w:rsidRDefault="004F5862" w:rsidP="004F5862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 xml:space="preserve">How has the individual addressed the market’s key challenges and their </w:t>
      </w:r>
      <w:proofErr w:type="gramStart"/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>plans for the future</w:t>
      </w:r>
      <w:proofErr w:type="gramEnd"/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38BBCB4" w14:textId="54AE95AD" w:rsidR="001B3AFB" w:rsidRPr="00E27C70" w:rsidRDefault="004F5862" w:rsidP="00E27C70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2CB4CF90">
        <w:rPr>
          <w:rFonts w:ascii="Arial" w:eastAsia="Arial" w:hAnsi="Arial" w:cs="Arial"/>
          <w:color w:val="000000" w:themeColor="text1"/>
          <w:sz w:val="22"/>
          <w:szCs w:val="22"/>
        </w:rPr>
        <w:t>What makes this person a game changer?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1B3AFB" w:rsidRPr="002077A6" w14:paraId="557139A6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62D31ACF" w14:textId="77777777" w:rsidR="001B3AFB" w:rsidRPr="002077A6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57B853BC" w14:textId="77777777" w:rsidR="001B3AFB" w:rsidRPr="002077A6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1B3AFB" w14:paraId="6C701A3A" w14:textId="77777777" w:rsidTr="00FC648D">
        <w:tc>
          <w:tcPr>
            <w:tcW w:w="9350" w:type="dxa"/>
            <w:gridSpan w:val="2"/>
          </w:tcPr>
          <w:p w14:paraId="73BD73C9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60FE818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6B47C72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BAFBBE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C817EE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A4AFA34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96D5037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34350AD" w14:textId="77777777" w:rsidR="00E27C70" w:rsidRDefault="00E27C70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7199B85" w14:textId="77777777" w:rsidR="001B3AFB" w:rsidRDefault="001B3AFB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5B28794E" w14:textId="0FCB19BE" w:rsidR="001B3AFB" w:rsidRDefault="001B3AFB" w:rsidP="001B3AFB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7DA73F19" w14:textId="77777777" w:rsidR="001B3AFB" w:rsidRPr="001B3AFB" w:rsidRDefault="001B3AFB" w:rsidP="001B3AFB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F382E7D" w14:textId="53B10F84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</w:t>
      </w:r>
      <w:r w:rsidR="00EB6FB0">
        <w:rPr>
          <w:rFonts w:ascii="Arial" w:hAnsi="Arial" w:cs="Arial"/>
          <w:color w:val="000000" w:themeColor="text1"/>
        </w:rPr>
        <w:t>Commerce</w:t>
      </w:r>
      <w:r w:rsidR="001A1AFF">
        <w:rPr>
          <w:rFonts w:ascii="Arial" w:hAnsi="Arial" w:cs="Arial"/>
          <w:color w:val="000000" w:themeColor="text1"/>
        </w:rPr>
        <w:t xml:space="preserve"> </w:t>
      </w:r>
      <w:r w:rsidRPr="68D5F596">
        <w:rPr>
          <w:rFonts w:ascii="Arial" w:hAnsi="Arial" w:cs="Arial"/>
          <w:color w:val="000000" w:themeColor="text1"/>
        </w:rPr>
        <w:t>by mid</w:t>
      </w:r>
      <w:r w:rsidR="00703A54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F8172A">
        <w:rPr>
          <w:rFonts w:ascii="Arial" w:hAnsi="Arial" w:cs="Arial"/>
          <w:b/>
          <w:bCs/>
          <w:color w:val="000000" w:themeColor="text1"/>
        </w:rPr>
        <w:t xml:space="preserve"> 2</w:t>
      </w:r>
      <w:r w:rsidR="00703A54">
        <w:rPr>
          <w:rFonts w:ascii="Arial" w:hAnsi="Arial" w:cs="Arial"/>
          <w:b/>
          <w:bCs/>
          <w:color w:val="000000" w:themeColor="text1"/>
        </w:rPr>
        <w:t>8</w:t>
      </w:r>
      <w:r w:rsidR="00703A54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F8172A">
        <w:rPr>
          <w:rFonts w:ascii="Arial" w:hAnsi="Arial" w:cs="Arial"/>
          <w:b/>
          <w:bCs/>
          <w:color w:val="000000" w:themeColor="text1"/>
        </w:rPr>
        <w:t xml:space="preserve"> of April 2025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Pr="00EB6FB0" w:rsidRDefault="00B432C3" w:rsidP="00B432C3">
      <w:pPr>
        <w:spacing w:after="0" w:line="240" w:lineRule="auto"/>
        <w:rPr>
          <w:rFonts w:ascii="Arial" w:hAnsi="Arial" w:cs="Arial"/>
          <w:i/>
          <w:iCs/>
        </w:rPr>
      </w:pPr>
      <w:r w:rsidRPr="00EB6FB0">
        <w:rPr>
          <w:rFonts w:ascii="Arial" w:hAnsi="Arial" w:cs="Arial"/>
          <w:i/>
          <w:iCs/>
          <w:color w:val="000000" w:themeColor="text1"/>
        </w:rPr>
        <w:lastRenderedPageBreak/>
        <w:t>I acknowledge the nomination form I am putting forward does, to the best of my knowledge, comply with the nomination rules.</w:t>
      </w:r>
      <w:r w:rsidRPr="00EB6FB0">
        <w:rPr>
          <w:rFonts w:ascii="Arial" w:hAnsi="Arial" w:cs="Arial"/>
          <w:i/>
          <w:iCs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E27C70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73E67BB4" w14:textId="77777777" w:rsidR="001B3AFB" w:rsidRDefault="001B3AFB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84A3EDD" w14:textId="77777777" w:rsidR="00E27C70" w:rsidRDefault="00E27C70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C4FF534" w14:textId="77777777" w:rsidR="00FF5AC7" w:rsidRDefault="00FF5AC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014E2DC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4AD0A5C4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703A54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25342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F8172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703A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703A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F8172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25342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03570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09B046A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03570A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1FC5C1F2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</w:t>
      </w:r>
      <w:r w:rsidR="00CC2758">
        <w:rPr>
          <w:rStyle w:val="normaltextrun"/>
          <w:rFonts w:ascii="Arial" w:hAnsi="Arial" w:cs="Arial"/>
          <w:color w:val="000000" w:themeColor="text1"/>
          <w:sz w:val="22"/>
          <w:szCs w:val="22"/>
        </w:rPr>
        <w:t>d</w:t>
      </w:r>
      <w:r w:rsidR="00703A54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CC2758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</w:t>
      </w:r>
      <w:r w:rsidR="002F79A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8172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703A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703A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F8172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2F79AB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03570A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53A7F4E3" w:rsidR="006941D3" w:rsidRPr="001B447B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1B447B">
        <w:rPr>
          <w:rStyle w:val="normaltextrun"/>
          <w:rFonts w:ascii="Arial" w:hAnsi="Arial" w:cs="Arial"/>
          <w:sz w:val="22"/>
          <w:szCs w:val="22"/>
        </w:rPr>
        <w:t xml:space="preserve">The </w:t>
      </w:r>
      <w:r w:rsidR="001B447B" w:rsidRPr="001B447B">
        <w:rPr>
          <w:rStyle w:val="normaltextrun"/>
          <w:rFonts w:ascii="Arial" w:hAnsi="Arial" w:cs="Arial"/>
          <w:sz w:val="22"/>
          <w:szCs w:val="22"/>
        </w:rPr>
        <w:t>Awards Committee</w:t>
      </w:r>
      <w:r w:rsidR="00326197">
        <w:rPr>
          <w:rStyle w:val="normaltextrun"/>
          <w:rFonts w:ascii="Arial" w:hAnsi="Arial" w:cs="Arial"/>
          <w:sz w:val="22"/>
          <w:szCs w:val="22"/>
        </w:rPr>
        <w:t>’s</w:t>
      </w:r>
      <w:r w:rsidRPr="001B447B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1B447B">
        <w:rPr>
          <w:rStyle w:val="normaltextrun"/>
          <w:sz w:val="22"/>
          <w:szCs w:val="22"/>
        </w:rPr>
        <w:t>.</w:t>
      </w:r>
    </w:p>
    <w:p w14:paraId="0B3E4450" w14:textId="0B0546B7" w:rsidR="00B96198" w:rsidRPr="00EB6FB0" w:rsidRDefault="00064437" w:rsidP="00EB6FB0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03570A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sectPr w:rsidR="00B96198" w:rsidRPr="00EB6F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451D" w14:textId="77777777" w:rsidR="006D3EA2" w:rsidRDefault="006D3EA2" w:rsidP="00B414A4">
      <w:pPr>
        <w:spacing w:after="0" w:line="240" w:lineRule="auto"/>
      </w:pPr>
      <w:r>
        <w:separator/>
      </w:r>
    </w:p>
  </w:endnote>
  <w:endnote w:type="continuationSeparator" w:id="0">
    <w:p w14:paraId="581C770F" w14:textId="77777777" w:rsidR="006D3EA2" w:rsidRDefault="006D3EA2" w:rsidP="00B414A4">
      <w:pPr>
        <w:spacing w:after="0" w:line="240" w:lineRule="auto"/>
      </w:pPr>
      <w:r>
        <w:continuationSeparator/>
      </w:r>
    </w:p>
  </w:endnote>
  <w:endnote w:type="continuationNotice" w:id="1">
    <w:p w14:paraId="2C1EE2C9" w14:textId="77777777" w:rsidR="006D3EA2" w:rsidRDefault="006D3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4EDC" w14:textId="77777777" w:rsidR="005C1F9E" w:rsidRDefault="005C1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B51A" w14:textId="77777777" w:rsidR="005C1F9E" w:rsidRDefault="005C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0669" w14:textId="77777777" w:rsidR="006D3EA2" w:rsidRDefault="006D3EA2" w:rsidP="00B414A4">
      <w:pPr>
        <w:spacing w:after="0" w:line="240" w:lineRule="auto"/>
      </w:pPr>
      <w:r>
        <w:separator/>
      </w:r>
    </w:p>
  </w:footnote>
  <w:footnote w:type="continuationSeparator" w:id="0">
    <w:p w14:paraId="23708A2B" w14:textId="77777777" w:rsidR="006D3EA2" w:rsidRDefault="006D3EA2" w:rsidP="00B414A4">
      <w:pPr>
        <w:spacing w:after="0" w:line="240" w:lineRule="auto"/>
      </w:pPr>
      <w:r>
        <w:continuationSeparator/>
      </w:r>
    </w:p>
  </w:footnote>
  <w:footnote w:type="continuationNotice" w:id="1">
    <w:p w14:paraId="2A4DDE66" w14:textId="77777777" w:rsidR="006D3EA2" w:rsidRDefault="006D3E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F9B7" w14:textId="77777777" w:rsidR="005C1F9E" w:rsidRDefault="005C1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5E5CC84C" w:rsidR="00B414A4" w:rsidRPr="00F8689A" w:rsidRDefault="00B414A4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4D50" w14:textId="77777777" w:rsidR="005C1F9E" w:rsidRDefault="005C1F9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9056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3570A"/>
    <w:rsid w:val="000469BF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B60F5"/>
    <w:rsid w:val="000C3600"/>
    <w:rsid w:val="000D375A"/>
    <w:rsid w:val="000D5893"/>
    <w:rsid w:val="000D64C6"/>
    <w:rsid w:val="000D64D1"/>
    <w:rsid w:val="000F687F"/>
    <w:rsid w:val="0010567A"/>
    <w:rsid w:val="001111F5"/>
    <w:rsid w:val="00112E94"/>
    <w:rsid w:val="001251DA"/>
    <w:rsid w:val="00131609"/>
    <w:rsid w:val="00141A84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B3AFB"/>
    <w:rsid w:val="001B447B"/>
    <w:rsid w:val="001D0964"/>
    <w:rsid w:val="001D5555"/>
    <w:rsid w:val="001F122E"/>
    <w:rsid w:val="002077A6"/>
    <w:rsid w:val="002130AC"/>
    <w:rsid w:val="00216DEF"/>
    <w:rsid w:val="0021B70B"/>
    <w:rsid w:val="00233036"/>
    <w:rsid w:val="0024245A"/>
    <w:rsid w:val="0025342F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2F79AB"/>
    <w:rsid w:val="003029D1"/>
    <w:rsid w:val="00304045"/>
    <w:rsid w:val="003061F4"/>
    <w:rsid w:val="0030639F"/>
    <w:rsid w:val="00326197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174E"/>
    <w:rsid w:val="00387563"/>
    <w:rsid w:val="0039382B"/>
    <w:rsid w:val="003A1A76"/>
    <w:rsid w:val="003A2237"/>
    <w:rsid w:val="003B1F2D"/>
    <w:rsid w:val="003BBB9F"/>
    <w:rsid w:val="003C1A7F"/>
    <w:rsid w:val="00432201"/>
    <w:rsid w:val="00440C8B"/>
    <w:rsid w:val="0045707F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4F5862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A0E1C"/>
    <w:rsid w:val="005C1B22"/>
    <w:rsid w:val="005C1F9E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47EA"/>
    <w:rsid w:val="006C69BB"/>
    <w:rsid w:val="006C7E15"/>
    <w:rsid w:val="006D3EA2"/>
    <w:rsid w:val="006D4BB3"/>
    <w:rsid w:val="006D5E66"/>
    <w:rsid w:val="006E4FB2"/>
    <w:rsid w:val="006F19F2"/>
    <w:rsid w:val="00703A54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8035F7"/>
    <w:rsid w:val="008220B6"/>
    <w:rsid w:val="0084584D"/>
    <w:rsid w:val="00851B08"/>
    <w:rsid w:val="0085538C"/>
    <w:rsid w:val="00864166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1068C"/>
    <w:rsid w:val="00931A59"/>
    <w:rsid w:val="00941815"/>
    <w:rsid w:val="0095055B"/>
    <w:rsid w:val="00963323"/>
    <w:rsid w:val="0097281B"/>
    <w:rsid w:val="00980B60"/>
    <w:rsid w:val="0099117B"/>
    <w:rsid w:val="00994020"/>
    <w:rsid w:val="009A708C"/>
    <w:rsid w:val="009B20F2"/>
    <w:rsid w:val="009B37DA"/>
    <w:rsid w:val="009B3BB0"/>
    <w:rsid w:val="009D0160"/>
    <w:rsid w:val="009D6D1D"/>
    <w:rsid w:val="00A02C89"/>
    <w:rsid w:val="00A11DA2"/>
    <w:rsid w:val="00A16689"/>
    <w:rsid w:val="00A17484"/>
    <w:rsid w:val="00A272D1"/>
    <w:rsid w:val="00A308CA"/>
    <w:rsid w:val="00A3654C"/>
    <w:rsid w:val="00A64CBE"/>
    <w:rsid w:val="00A672CA"/>
    <w:rsid w:val="00A86856"/>
    <w:rsid w:val="00A86C4A"/>
    <w:rsid w:val="00AA2EF8"/>
    <w:rsid w:val="00AA53C7"/>
    <w:rsid w:val="00AD16D1"/>
    <w:rsid w:val="00AD1739"/>
    <w:rsid w:val="00AD47C2"/>
    <w:rsid w:val="00AE0028"/>
    <w:rsid w:val="00B02E7C"/>
    <w:rsid w:val="00B053DE"/>
    <w:rsid w:val="00B1258C"/>
    <w:rsid w:val="00B17062"/>
    <w:rsid w:val="00B226C2"/>
    <w:rsid w:val="00B24C7E"/>
    <w:rsid w:val="00B40326"/>
    <w:rsid w:val="00B414A4"/>
    <w:rsid w:val="00B432C3"/>
    <w:rsid w:val="00B43B32"/>
    <w:rsid w:val="00B51C75"/>
    <w:rsid w:val="00B57854"/>
    <w:rsid w:val="00B61DD8"/>
    <w:rsid w:val="00B75C6E"/>
    <w:rsid w:val="00B96198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B12AD"/>
    <w:rsid w:val="00CB2132"/>
    <w:rsid w:val="00CC00F7"/>
    <w:rsid w:val="00CC2758"/>
    <w:rsid w:val="00CC5E8F"/>
    <w:rsid w:val="00CD52BC"/>
    <w:rsid w:val="00CE4593"/>
    <w:rsid w:val="00CE4869"/>
    <w:rsid w:val="00CE5F5D"/>
    <w:rsid w:val="00CF5858"/>
    <w:rsid w:val="00D12515"/>
    <w:rsid w:val="00D170AF"/>
    <w:rsid w:val="00D21741"/>
    <w:rsid w:val="00D24BBD"/>
    <w:rsid w:val="00D26F52"/>
    <w:rsid w:val="00D35C32"/>
    <w:rsid w:val="00D43815"/>
    <w:rsid w:val="00D45CD2"/>
    <w:rsid w:val="00D52DDF"/>
    <w:rsid w:val="00D60529"/>
    <w:rsid w:val="00D70D32"/>
    <w:rsid w:val="00D82F94"/>
    <w:rsid w:val="00D8522B"/>
    <w:rsid w:val="00D92B9D"/>
    <w:rsid w:val="00DA4085"/>
    <w:rsid w:val="00DB0833"/>
    <w:rsid w:val="00DB1010"/>
    <w:rsid w:val="00DB1E26"/>
    <w:rsid w:val="00DD3739"/>
    <w:rsid w:val="00DD514E"/>
    <w:rsid w:val="00DE0C75"/>
    <w:rsid w:val="00DE556D"/>
    <w:rsid w:val="00DE7446"/>
    <w:rsid w:val="00DF552B"/>
    <w:rsid w:val="00E06EEB"/>
    <w:rsid w:val="00E23161"/>
    <w:rsid w:val="00E26BB7"/>
    <w:rsid w:val="00E27C70"/>
    <w:rsid w:val="00E306F7"/>
    <w:rsid w:val="00E54206"/>
    <w:rsid w:val="00E57B4E"/>
    <w:rsid w:val="00E8629E"/>
    <w:rsid w:val="00E9026F"/>
    <w:rsid w:val="00E918BF"/>
    <w:rsid w:val="00E95F1B"/>
    <w:rsid w:val="00EA4AC2"/>
    <w:rsid w:val="00EB6FB0"/>
    <w:rsid w:val="00EB79D4"/>
    <w:rsid w:val="00ED15A0"/>
    <w:rsid w:val="00EE74E9"/>
    <w:rsid w:val="00EF20E9"/>
    <w:rsid w:val="00F02880"/>
    <w:rsid w:val="00F05010"/>
    <w:rsid w:val="00F242C7"/>
    <w:rsid w:val="00F36265"/>
    <w:rsid w:val="00F427FD"/>
    <w:rsid w:val="00F532D4"/>
    <w:rsid w:val="00F576A5"/>
    <w:rsid w:val="00F62B70"/>
    <w:rsid w:val="00F8172A"/>
    <w:rsid w:val="00F82FF2"/>
    <w:rsid w:val="00F85E17"/>
    <w:rsid w:val="00F8689A"/>
    <w:rsid w:val="00FB7C22"/>
    <w:rsid w:val="00FC2244"/>
    <w:rsid w:val="00FC3BFE"/>
    <w:rsid w:val="00FD1726"/>
    <w:rsid w:val="00FF21C3"/>
    <w:rsid w:val="00FF5AC7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5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Young</cp:lastModifiedBy>
  <cp:revision>5</cp:revision>
  <dcterms:created xsi:type="dcterms:W3CDTF">2025-11-03T14:05:00Z</dcterms:created>
  <dcterms:modified xsi:type="dcterms:W3CDTF">2026-03-23T13:21:00Z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