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D695B01" w:rsidR="00AA44F4" w:rsidRPr="00CA2418" w:rsidRDefault="000C0C9F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Young 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Business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Person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Of The Year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538E1A0A" w:rsidR="003F2888" w:rsidRPr="00A17593" w:rsidRDefault="00A17593" w:rsidP="003F2888">
      <w:pPr>
        <w:pStyle w:val="NormalWeb"/>
        <w:rPr>
          <w:rFonts w:ascii="Arial" w:hAnsi="Arial" w:cs="Arial"/>
        </w:rPr>
      </w:pPr>
      <w:r w:rsidRPr="00A17593">
        <w:rPr>
          <w:rStyle w:val="Strong"/>
          <w:rFonts w:ascii="Arial" w:hAnsi="Arial" w:cs="Arial"/>
          <w:color w:val="000000"/>
        </w:rPr>
        <w:t>A business that has shown how their approach to the learning and development of their team has enhanced their business performance.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6FBF2E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6.</w:t>
      </w:r>
      <w:r w:rsidR="001D5555" w:rsidRPr="62C73F2A">
        <w:rPr>
          <w:rFonts w:ascii="Arial" w:hAnsi="Arial" w:cs="Arial"/>
          <w:color w:val="000000" w:themeColor="text1"/>
        </w:rPr>
        <w:t>.</w:t>
      </w:r>
      <w:proofErr w:type="gramEnd"/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5A8FE5E4" w:rsidR="00064437" w:rsidRPr="0099665C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61FE992" w14:textId="4844DD86" w:rsidR="0099665C" w:rsidRPr="0099665C" w:rsidRDefault="0099665C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99665C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Pr="0099665C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Pr="0099665C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0C9F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6F3587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C12FD"/>
    <w:rsid w:val="007C225D"/>
    <w:rsid w:val="007C3127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</TotalTime>
  <Pages>4</Pages>
  <Words>602</Words>
  <Characters>3341</Characters>
  <Application>Microsoft Office Word</Application>
  <DocSecurity>0</DocSecurity>
  <Lines>159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2</cp:revision>
  <dcterms:created xsi:type="dcterms:W3CDTF">2025-11-03T15:05:00Z</dcterms:created>
  <dcterms:modified xsi:type="dcterms:W3CDTF">2025-11-03T15:05:00Z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