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2165DD3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7641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53565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97114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33F9414A" w:rsidR="00AA44F4" w:rsidRPr="00CA2418" w:rsidRDefault="003F2888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Green Business of the Year</w:t>
      </w:r>
      <w:r w:rsidR="0097114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52EF0821" w14:textId="22EC3830" w:rsidR="003F2888" w:rsidRPr="003F2888" w:rsidRDefault="003F2888" w:rsidP="003F2888">
      <w:pPr>
        <w:pStyle w:val="NormalWeb"/>
        <w:rPr>
          <w:rFonts w:ascii="Arial" w:hAnsi="Arial" w:cs="Arial"/>
        </w:rPr>
      </w:pPr>
      <w:r w:rsidRPr="003F2888">
        <w:rPr>
          <w:rStyle w:val="Strong"/>
          <w:rFonts w:ascii="Arial" w:hAnsi="Arial" w:cs="Arial"/>
        </w:rPr>
        <w:t>This award will recognise organisations with sustainability at the heart of their business. They are fully committed to sustainable best practice and making the world a better and safer place.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504EC4DB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A14E13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535659">
        <w:rPr>
          <w:rFonts w:ascii="Arial" w:hAnsi="Arial" w:cs="Arial"/>
          <w:color w:val="000000" w:themeColor="text1"/>
        </w:rPr>
        <w:t xml:space="preserve"> the</w:t>
      </w:r>
      <w:r w:rsidR="6BFE2759" w:rsidRPr="62C73F2A">
        <w:rPr>
          <w:rFonts w:ascii="Arial" w:hAnsi="Arial" w:cs="Arial"/>
          <w:color w:val="000000" w:themeColor="text1"/>
        </w:rPr>
        <w:t xml:space="preserve"> </w:t>
      </w:r>
      <w:r w:rsidR="00467F7F">
        <w:rPr>
          <w:rFonts w:ascii="Arial" w:hAnsi="Arial" w:cs="Arial"/>
          <w:b/>
          <w:bCs/>
          <w:color w:val="000000" w:themeColor="text1"/>
        </w:rPr>
        <w:t>2</w:t>
      </w:r>
      <w:r w:rsidR="00A14E13">
        <w:rPr>
          <w:rFonts w:ascii="Arial" w:hAnsi="Arial" w:cs="Arial"/>
          <w:b/>
          <w:bCs/>
          <w:color w:val="000000" w:themeColor="text1"/>
        </w:rPr>
        <w:t>8</w:t>
      </w:r>
      <w:r w:rsidR="00A14E13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467F7F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535659">
        <w:rPr>
          <w:rFonts w:ascii="Arial" w:hAnsi="Arial" w:cs="Arial"/>
          <w:b/>
          <w:bCs/>
          <w:color w:val="000000" w:themeColor="text1"/>
        </w:rPr>
        <w:t>202</w:t>
      </w:r>
      <w:r w:rsidR="0097114E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3DDE73F9" w14:textId="60CBFF74" w:rsidR="00B97A14" w:rsidRDefault="00B97A14" w:rsidP="00B97A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D13EAE6" w14:textId="370B7EBE" w:rsidR="00B76411" w:rsidRDefault="00B76411" w:rsidP="00B97A14">
      <w:pPr>
        <w:spacing w:after="0" w:line="240" w:lineRule="auto"/>
        <w:rPr>
          <w:rFonts w:ascii="Arial" w:hAnsi="Arial" w:cs="Arial"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</w:rPr>
        <w:t>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</w:p>
    <w:p w14:paraId="080EB391" w14:textId="77777777" w:rsidR="00B76411" w:rsidRPr="002077A6" w:rsidRDefault="00B76411" w:rsidP="00B97A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A13F0B3" w14:textId="77777777" w:rsidR="00B97A14" w:rsidRPr="002077A6" w:rsidRDefault="00B97A14" w:rsidP="00B97A1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3C4CBBFD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0A05C352" w14:textId="77777777" w:rsidR="00B97A14" w:rsidRPr="00477B12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Evidence that sustainability is at the heart of the business</w:t>
      </w:r>
    </w:p>
    <w:p w14:paraId="1A22CE6C" w14:textId="77777777" w:rsidR="00B97A14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Details of their commitment to sustainable best practice</w:t>
      </w:r>
    </w:p>
    <w:p w14:paraId="4455D076" w14:textId="77777777" w:rsidR="00B97A14" w:rsidRPr="00477B12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35D84CF2">
        <w:rPr>
          <w:rFonts w:ascii="Arial" w:hAnsi="Arial" w:cs="Arial"/>
          <w:color w:val="000000" w:themeColor="text1"/>
          <w:sz w:val="22"/>
          <w:szCs w:val="22"/>
        </w:rPr>
        <w:t>Their achievements over the last 12 months that make them stand out in this area</w:t>
      </w:r>
    </w:p>
    <w:p w14:paraId="2B2B26CB" w14:textId="77777777" w:rsidR="00B97A14" w:rsidRDefault="00B97A14" w:rsidP="00B97A14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1D8CC1D3">
        <w:rPr>
          <w:rFonts w:ascii="Arial" w:hAnsi="Arial" w:cs="Arial"/>
          <w:color w:val="000000" w:themeColor="text1"/>
          <w:sz w:val="22"/>
          <w:szCs w:val="22"/>
        </w:rPr>
        <w:t>What makes this business a Planet Saver?</w:t>
      </w:r>
    </w:p>
    <w:p w14:paraId="33B09C08" w14:textId="4F0A1A49" w:rsidR="00B97A14" w:rsidRDefault="00B97A14" w:rsidP="00B97A14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519F4580" w14:textId="77777777" w:rsidR="00B76411" w:rsidRPr="00F242C7" w:rsidRDefault="00B76411" w:rsidP="00B97A14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97A14" w:rsidRPr="002077A6" w14:paraId="4D5CC1F8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195EA6D7" w14:textId="77777777" w:rsidR="00B97A14" w:rsidRPr="002077A6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5F3347F7" w14:textId="77777777" w:rsidR="00B97A14" w:rsidRPr="002077A6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97A14" w14:paraId="0F579BB9" w14:textId="77777777" w:rsidTr="00FC648D">
        <w:tc>
          <w:tcPr>
            <w:tcW w:w="9350" w:type="dxa"/>
            <w:gridSpan w:val="2"/>
          </w:tcPr>
          <w:p w14:paraId="7A8A2EDE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234EA72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312CB30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309DDFB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C95D575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B2A92DD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B510C50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F5245C8" w14:textId="77777777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2A5D7E0" w14:textId="1A663728" w:rsidR="00B97A14" w:rsidRDefault="00B97A14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5A2B82A0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lastRenderedPageBreak/>
        <w:t xml:space="preserve">In making this nomination you </w:t>
      </w:r>
      <w:r w:rsidR="008829E4" w:rsidRPr="5AB82738">
        <w:rPr>
          <w:rFonts w:ascii="Arial" w:hAnsi="Arial" w:cs="Arial"/>
          <w:color w:val="000000" w:themeColor="text1"/>
        </w:rPr>
        <w:t>confirm</w:t>
      </w:r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15AB8881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</w:t>
      </w:r>
      <w:r w:rsidR="00A14E13">
        <w:rPr>
          <w:rFonts w:ascii="Arial" w:hAnsi="Arial" w:cs="Arial"/>
          <w:color w:val="000000" w:themeColor="text1"/>
        </w:rPr>
        <w:t>dnight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535659">
        <w:rPr>
          <w:rFonts w:ascii="Arial" w:hAnsi="Arial" w:cs="Arial"/>
          <w:b/>
          <w:bCs/>
          <w:color w:val="000000" w:themeColor="text1"/>
        </w:rPr>
        <w:t xml:space="preserve"> </w:t>
      </w:r>
      <w:r w:rsidR="00467F7F">
        <w:rPr>
          <w:rFonts w:ascii="Arial" w:hAnsi="Arial" w:cs="Arial"/>
          <w:b/>
          <w:bCs/>
          <w:color w:val="000000" w:themeColor="text1"/>
        </w:rPr>
        <w:t>2</w:t>
      </w:r>
      <w:r w:rsidR="00A14E13">
        <w:rPr>
          <w:rFonts w:ascii="Arial" w:hAnsi="Arial" w:cs="Arial"/>
          <w:b/>
          <w:bCs/>
          <w:color w:val="000000" w:themeColor="text1"/>
        </w:rPr>
        <w:t>8th</w:t>
      </w:r>
      <w:r w:rsidR="00467F7F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535659">
        <w:rPr>
          <w:rFonts w:ascii="Arial" w:hAnsi="Arial" w:cs="Arial"/>
          <w:b/>
          <w:bCs/>
          <w:color w:val="000000" w:themeColor="text1"/>
        </w:rPr>
        <w:t>202</w:t>
      </w:r>
      <w:r w:rsidR="0097114E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Pr="008829E4" w:rsidRDefault="00B432C3" w:rsidP="00B432C3">
      <w:pPr>
        <w:spacing w:after="0" w:line="240" w:lineRule="auto"/>
        <w:rPr>
          <w:rFonts w:ascii="Arial" w:hAnsi="Arial" w:cs="Arial"/>
          <w:i/>
          <w:iCs/>
        </w:rPr>
      </w:pPr>
      <w:r w:rsidRPr="008829E4">
        <w:rPr>
          <w:rFonts w:ascii="Arial" w:hAnsi="Arial" w:cs="Arial"/>
          <w:i/>
          <w:iCs/>
          <w:color w:val="000000" w:themeColor="text1"/>
        </w:rPr>
        <w:t>I acknowledge the nomination form I am putting forward does, to the best of my knowledge, comply with the nomination rules.</w:t>
      </w:r>
      <w:r w:rsidRPr="008829E4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B76411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76411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A01C47D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B4B87D8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A74E361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4E68DDC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6F33A8C" w14:textId="77777777" w:rsidR="00B97A14" w:rsidRDefault="00B97A1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BD623E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15AEFFA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79BE247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78EEC2C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EF88F3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5CD509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8D034BC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7C0D72F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9EE7A7D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FACB12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E90AB8E" w14:textId="77777777" w:rsidR="00B76411" w:rsidRDefault="00B76411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40F5C0" w14:textId="77777777" w:rsidR="00A247FF" w:rsidRDefault="00A247FF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714D53B1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34D48461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A14E13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A247F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467F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A14E1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A14E1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467F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A247F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97114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0A5C6CEB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4B0637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60A87013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A14E13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970FD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A247F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67F7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14E1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A14E1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467F7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A247F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97114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3A6B3E70" w:rsidR="006941D3" w:rsidRPr="00CA2FE7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CA2FE7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CA2FE7" w:rsidRPr="00CA2FE7">
        <w:rPr>
          <w:rStyle w:val="normaltextrun"/>
          <w:rFonts w:ascii="Arial" w:hAnsi="Arial" w:cs="Arial"/>
          <w:sz w:val="22"/>
          <w:szCs w:val="22"/>
        </w:rPr>
        <w:t>Award’s Committee’s</w:t>
      </w:r>
      <w:r w:rsidRPr="00CA2FE7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CA2FE7">
        <w:rPr>
          <w:rStyle w:val="normaltextrun"/>
          <w:sz w:val="22"/>
          <w:szCs w:val="22"/>
        </w:rPr>
        <w:t>.</w:t>
      </w:r>
    </w:p>
    <w:p w14:paraId="0B3E4450" w14:textId="281FB387" w:rsidR="00B96198" w:rsidRPr="008829E4" w:rsidRDefault="00064437" w:rsidP="008829E4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97114E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sectPr w:rsidR="00B96198" w:rsidRPr="008829E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174B" w14:textId="77777777" w:rsidR="006536FA" w:rsidRDefault="006536FA" w:rsidP="00B414A4">
      <w:pPr>
        <w:spacing w:after="0" w:line="240" w:lineRule="auto"/>
      </w:pPr>
      <w:r>
        <w:separator/>
      </w:r>
    </w:p>
  </w:endnote>
  <w:endnote w:type="continuationSeparator" w:id="0">
    <w:p w14:paraId="474C1381" w14:textId="77777777" w:rsidR="006536FA" w:rsidRDefault="006536FA" w:rsidP="00B414A4">
      <w:pPr>
        <w:spacing w:after="0" w:line="240" w:lineRule="auto"/>
      </w:pPr>
      <w:r>
        <w:continuationSeparator/>
      </w:r>
    </w:p>
  </w:endnote>
  <w:endnote w:type="continuationNotice" w:id="1">
    <w:p w14:paraId="10C1714C" w14:textId="77777777" w:rsidR="006536FA" w:rsidRDefault="006536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578E" w14:textId="77777777" w:rsidR="006536FA" w:rsidRDefault="006536FA" w:rsidP="00B414A4">
      <w:pPr>
        <w:spacing w:after="0" w:line="240" w:lineRule="auto"/>
      </w:pPr>
      <w:r>
        <w:separator/>
      </w:r>
    </w:p>
  </w:footnote>
  <w:footnote w:type="continuationSeparator" w:id="0">
    <w:p w14:paraId="769E7DAB" w14:textId="77777777" w:rsidR="006536FA" w:rsidRDefault="006536FA" w:rsidP="00B414A4">
      <w:pPr>
        <w:spacing w:after="0" w:line="240" w:lineRule="auto"/>
      </w:pPr>
      <w:r>
        <w:continuationSeparator/>
      </w:r>
    </w:p>
  </w:footnote>
  <w:footnote w:type="continuationNotice" w:id="1">
    <w:p w14:paraId="1BE26398" w14:textId="77777777" w:rsidR="006536FA" w:rsidRDefault="006536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0FDA0AFF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E0C08"/>
    <w:multiLevelType w:val="hybridMultilevel"/>
    <w:tmpl w:val="7CF41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0"/>
  </w:num>
  <w:num w:numId="6" w16cid:durableId="1747337625">
    <w:abstractNumId w:val="25"/>
  </w:num>
  <w:num w:numId="7" w16cid:durableId="830024415">
    <w:abstractNumId w:val="23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6"/>
  </w:num>
  <w:num w:numId="12" w16cid:durableId="94524777">
    <w:abstractNumId w:val="1"/>
  </w:num>
  <w:num w:numId="13" w16cid:durableId="1466965082">
    <w:abstractNumId w:val="27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2"/>
  </w:num>
  <w:num w:numId="19" w16cid:durableId="1647392342">
    <w:abstractNumId w:val="16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1"/>
  </w:num>
  <w:num w:numId="28" w16cid:durableId="1842504817">
    <w:abstractNumId w:val="24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22990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3MTczMDUzN7WwMDVS0lEKTi0uzszPAykwrAUA0wjFJSwAAAA="/>
  </w:docVars>
  <w:rsids>
    <w:rsidRoot w:val="00352E50"/>
    <w:rsid w:val="000059B0"/>
    <w:rsid w:val="00010FDF"/>
    <w:rsid w:val="000122DA"/>
    <w:rsid w:val="00033C75"/>
    <w:rsid w:val="000469BF"/>
    <w:rsid w:val="00064437"/>
    <w:rsid w:val="00071FF9"/>
    <w:rsid w:val="00073FCB"/>
    <w:rsid w:val="0007424D"/>
    <w:rsid w:val="0007476E"/>
    <w:rsid w:val="0007790E"/>
    <w:rsid w:val="00082702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E3250"/>
    <w:rsid w:val="001F122E"/>
    <w:rsid w:val="002077A6"/>
    <w:rsid w:val="002130AC"/>
    <w:rsid w:val="00216DEF"/>
    <w:rsid w:val="0021B70B"/>
    <w:rsid w:val="00233036"/>
    <w:rsid w:val="00246329"/>
    <w:rsid w:val="00275C16"/>
    <w:rsid w:val="00282AA7"/>
    <w:rsid w:val="00287789"/>
    <w:rsid w:val="00292D8F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2F2EDC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F2888"/>
    <w:rsid w:val="00432201"/>
    <w:rsid w:val="00440C8B"/>
    <w:rsid w:val="0045707F"/>
    <w:rsid w:val="00467F7F"/>
    <w:rsid w:val="004902C1"/>
    <w:rsid w:val="004977E7"/>
    <w:rsid w:val="004A7241"/>
    <w:rsid w:val="004B0637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5659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6FA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54391"/>
    <w:rsid w:val="00781757"/>
    <w:rsid w:val="007909A5"/>
    <w:rsid w:val="00796DAA"/>
    <w:rsid w:val="00796DAB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80E63"/>
    <w:rsid w:val="008829E4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115C6"/>
    <w:rsid w:val="00931A59"/>
    <w:rsid w:val="00941815"/>
    <w:rsid w:val="0095055B"/>
    <w:rsid w:val="00963323"/>
    <w:rsid w:val="00970FD9"/>
    <w:rsid w:val="0097114E"/>
    <w:rsid w:val="0097281B"/>
    <w:rsid w:val="00980B60"/>
    <w:rsid w:val="0099117B"/>
    <w:rsid w:val="00994020"/>
    <w:rsid w:val="009A708C"/>
    <w:rsid w:val="009B20F2"/>
    <w:rsid w:val="009B37DA"/>
    <w:rsid w:val="009B3BB0"/>
    <w:rsid w:val="009C55BF"/>
    <w:rsid w:val="009D0160"/>
    <w:rsid w:val="009D19EB"/>
    <w:rsid w:val="00A02C89"/>
    <w:rsid w:val="00A11DA2"/>
    <w:rsid w:val="00A124AF"/>
    <w:rsid w:val="00A14E13"/>
    <w:rsid w:val="00A16689"/>
    <w:rsid w:val="00A17484"/>
    <w:rsid w:val="00A247FF"/>
    <w:rsid w:val="00A272D1"/>
    <w:rsid w:val="00A308CA"/>
    <w:rsid w:val="00A3654C"/>
    <w:rsid w:val="00A61171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258C"/>
    <w:rsid w:val="00B17062"/>
    <w:rsid w:val="00B226C2"/>
    <w:rsid w:val="00B24C7E"/>
    <w:rsid w:val="00B40326"/>
    <w:rsid w:val="00B414A4"/>
    <w:rsid w:val="00B432C3"/>
    <w:rsid w:val="00B43B32"/>
    <w:rsid w:val="00B54A9C"/>
    <w:rsid w:val="00B57854"/>
    <w:rsid w:val="00B75C6E"/>
    <w:rsid w:val="00B76411"/>
    <w:rsid w:val="00B96198"/>
    <w:rsid w:val="00B97A14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41796"/>
    <w:rsid w:val="00C83C10"/>
    <w:rsid w:val="00C900FE"/>
    <w:rsid w:val="00C95B4B"/>
    <w:rsid w:val="00CA0CDA"/>
    <w:rsid w:val="00CA2418"/>
    <w:rsid w:val="00CA2FE7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D778E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26CCF"/>
    <w:rsid w:val="00F32E7F"/>
    <w:rsid w:val="00F36265"/>
    <w:rsid w:val="00F427FD"/>
    <w:rsid w:val="00F532D4"/>
    <w:rsid w:val="00F576A5"/>
    <w:rsid w:val="00F62B70"/>
    <w:rsid w:val="00F85E17"/>
    <w:rsid w:val="00F8689A"/>
    <w:rsid w:val="00FA3F3F"/>
    <w:rsid w:val="00FB29AE"/>
    <w:rsid w:val="00FB7C22"/>
    <w:rsid w:val="00FC2244"/>
    <w:rsid w:val="00FC31E8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6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6</cp:revision>
  <dcterms:created xsi:type="dcterms:W3CDTF">2025-11-03T14:10:00Z</dcterms:created>
  <dcterms:modified xsi:type="dcterms:W3CDTF">2026-03-23T13:24:00Z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9d2d85166973d0ffbd1534ddeaa2f261a18f30f066bf4e93d09955a27ac8a615</vt:lpwstr>
  </property>
</Properties>
</file>