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2165DD36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B7641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53565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97114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33F9414A" w:rsidR="00AA44F4" w:rsidRPr="00CA2418" w:rsidRDefault="003F2888" w:rsidP="62C73F2A">
      <w:pPr>
        <w:spacing w:after="0" w:line="240" w:lineRule="auto"/>
        <w:rPr>
          <w:rStyle w:val="Strong"/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Green Business of the Year</w:t>
      </w:r>
      <w:r w:rsidR="0097114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Award</w:t>
      </w:r>
    </w:p>
    <w:p w14:paraId="52EF0821" w14:textId="22EC3830" w:rsidR="003F2888" w:rsidRPr="003F2888" w:rsidRDefault="003F2888" w:rsidP="003F2888">
      <w:pPr>
        <w:pStyle w:val="NormalWeb"/>
        <w:rPr>
          <w:rFonts w:ascii="Arial" w:hAnsi="Arial" w:cs="Arial"/>
        </w:rPr>
      </w:pPr>
      <w:r w:rsidRPr="003F2888">
        <w:rPr>
          <w:rStyle w:val="Strong"/>
          <w:rFonts w:ascii="Arial" w:hAnsi="Arial" w:cs="Arial"/>
        </w:rPr>
        <w:t>This award will recognise organisations with sustainability at the heart of their business. They are fully committed to sustainable best practice and making the world a better and safer place.</w:t>
      </w: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504EC4DB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</w:t>
      </w:r>
      <w:r w:rsidR="00A14E13">
        <w:rPr>
          <w:rFonts w:ascii="Arial" w:hAnsi="Arial" w:cs="Arial"/>
          <w:color w:val="000000" w:themeColor="text1"/>
        </w:rPr>
        <w:t>dnight</w:t>
      </w:r>
      <w:r w:rsidR="6BFE2759" w:rsidRPr="62C73F2A">
        <w:rPr>
          <w:rFonts w:ascii="Arial" w:hAnsi="Arial" w:cs="Arial"/>
          <w:color w:val="000000" w:themeColor="text1"/>
        </w:rPr>
        <w:t xml:space="preserve"> on</w:t>
      </w:r>
      <w:r w:rsidR="00535659">
        <w:rPr>
          <w:rFonts w:ascii="Arial" w:hAnsi="Arial" w:cs="Arial"/>
          <w:color w:val="000000" w:themeColor="text1"/>
        </w:rPr>
        <w:t xml:space="preserve"> the</w:t>
      </w:r>
      <w:r w:rsidR="6BFE2759" w:rsidRPr="62C73F2A">
        <w:rPr>
          <w:rFonts w:ascii="Arial" w:hAnsi="Arial" w:cs="Arial"/>
          <w:color w:val="000000" w:themeColor="text1"/>
        </w:rPr>
        <w:t xml:space="preserve"> </w:t>
      </w:r>
      <w:r w:rsidR="00467F7F">
        <w:rPr>
          <w:rFonts w:ascii="Arial" w:hAnsi="Arial" w:cs="Arial"/>
          <w:b/>
          <w:bCs/>
          <w:color w:val="000000" w:themeColor="text1"/>
        </w:rPr>
        <w:t>2</w:t>
      </w:r>
      <w:r w:rsidR="00A14E13">
        <w:rPr>
          <w:rFonts w:ascii="Arial" w:hAnsi="Arial" w:cs="Arial"/>
          <w:b/>
          <w:bCs/>
          <w:color w:val="000000" w:themeColor="text1"/>
        </w:rPr>
        <w:t>8</w:t>
      </w:r>
      <w:r w:rsidR="00A14E13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467F7F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535659">
        <w:rPr>
          <w:rFonts w:ascii="Arial" w:hAnsi="Arial" w:cs="Arial"/>
          <w:b/>
          <w:bCs/>
          <w:color w:val="000000" w:themeColor="text1"/>
        </w:rPr>
        <w:t>202</w:t>
      </w:r>
      <w:r w:rsidR="0097114E">
        <w:rPr>
          <w:rFonts w:ascii="Arial" w:hAnsi="Arial" w:cs="Arial"/>
          <w:b/>
          <w:bCs/>
          <w:color w:val="000000" w:themeColor="text1"/>
        </w:rPr>
        <w:t>6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lastRenderedPageBreak/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  <w:proofErr w:type="gramEnd"/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  <w:proofErr w:type="gramEnd"/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3DDE73F9" w14:textId="60CBFF74" w:rsidR="00B97A14" w:rsidRDefault="00B97A14" w:rsidP="00B97A1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D13EAE6" w14:textId="370B7EBE" w:rsidR="00B76411" w:rsidRDefault="00B76411" w:rsidP="00B97A14">
      <w:pPr>
        <w:spacing w:after="0" w:line="240" w:lineRule="auto"/>
        <w:rPr>
          <w:rFonts w:ascii="Arial" w:hAnsi="Arial" w:cs="Arial"/>
          <w:color w:val="000000" w:themeColor="text1"/>
        </w:rPr>
      </w:pPr>
      <w:r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>5</w:t>
      </w:r>
      <w:r>
        <w:rPr>
          <w:rFonts w:ascii="Arial" w:hAnsi="Arial" w:cs="Arial"/>
          <w:b/>
          <w:bCs/>
          <w:color w:val="000000" w:themeColor="text1"/>
          <w:u w:val="single"/>
        </w:rPr>
        <w:t>00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 xml:space="preserve"> words</w:t>
      </w:r>
      <w:r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</w:p>
    <w:p w14:paraId="080EB391" w14:textId="77777777" w:rsidR="00B76411" w:rsidRPr="002077A6" w:rsidRDefault="00B76411" w:rsidP="00B97A1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A13F0B3" w14:textId="77777777" w:rsidR="00B97A14" w:rsidRPr="002077A6" w:rsidRDefault="00B97A14" w:rsidP="00B97A14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3C4CBBFD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0A05C352" w14:textId="77777777" w:rsidR="00B97A14" w:rsidRPr="00477B12" w:rsidRDefault="00B97A14" w:rsidP="00B97A14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35D84CF2">
        <w:rPr>
          <w:rFonts w:ascii="Arial" w:hAnsi="Arial" w:cs="Arial"/>
          <w:color w:val="000000" w:themeColor="text1"/>
          <w:sz w:val="22"/>
          <w:szCs w:val="22"/>
        </w:rPr>
        <w:t>Evidence that sustainability is at the heart of the business</w:t>
      </w:r>
    </w:p>
    <w:p w14:paraId="1A22CE6C" w14:textId="77777777" w:rsidR="00B97A14" w:rsidRDefault="00B97A14" w:rsidP="00B97A14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inorBidi"/>
          <w:color w:val="000000" w:themeColor="text1"/>
        </w:rPr>
      </w:pPr>
      <w:r w:rsidRPr="35D84CF2">
        <w:rPr>
          <w:rFonts w:ascii="Arial" w:hAnsi="Arial" w:cs="Arial"/>
          <w:color w:val="000000" w:themeColor="text1"/>
          <w:sz w:val="22"/>
          <w:szCs w:val="22"/>
        </w:rPr>
        <w:t>Details of their commitment to sustainable best practice</w:t>
      </w:r>
    </w:p>
    <w:p w14:paraId="4455D076" w14:textId="77777777" w:rsidR="00B97A14" w:rsidRPr="00477B12" w:rsidRDefault="00B97A14" w:rsidP="00B97A14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35D84CF2">
        <w:rPr>
          <w:rFonts w:ascii="Arial" w:hAnsi="Arial" w:cs="Arial"/>
          <w:color w:val="000000" w:themeColor="text1"/>
          <w:sz w:val="22"/>
          <w:szCs w:val="22"/>
        </w:rPr>
        <w:t>Their achievements over the last 12 months that make them stand out in this area</w:t>
      </w:r>
    </w:p>
    <w:p w14:paraId="2B2B26CB" w14:textId="77777777" w:rsidR="00B97A14" w:rsidRDefault="00B97A14" w:rsidP="00B97A14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color w:val="000000" w:themeColor="text1"/>
          <w:sz w:val="22"/>
          <w:szCs w:val="22"/>
        </w:rPr>
      </w:pPr>
      <w:r w:rsidRPr="1D8CC1D3">
        <w:rPr>
          <w:rFonts w:ascii="Arial" w:hAnsi="Arial" w:cs="Arial"/>
          <w:color w:val="000000" w:themeColor="text1"/>
          <w:sz w:val="22"/>
          <w:szCs w:val="22"/>
        </w:rPr>
        <w:t>What makes this business a Planet Saver?</w:t>
      </w:r>
    </w:p>
    <w:p w14:paraId="33B09C08" w14:textId="4F0A1A49" w:rsidR="00B97A14" w:rsidRDefault="00B97A14" w:rsidP="00B97A14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519F4580" w14:textId="77777777" w:rsidR="00B76411" w:rsidRPr="00F242C7" w:rsidRDefault="00B76411" w:rsidP="00B97A14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B97A14" w:rsidRPr="002077A6" w14:paraId="4D5CC1F8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195EA6D7" w14:textId="77777777" w:rsidR="00B97A14" w:rsidRPr="002077A6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5F3347F7" w14:textId="77777777" w:rsidR="00B97A14" w:rsidRPr="002077A6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B97A14" w14:paraId="0F579BB9" w14:textId="77777777" w:rsidTr="00FC648D">
        <w:tc>
          <w:tcPr>
            <w:tcW w:w="9350" w:type="dxa"/>
            <w:gridSpan w:val="2"/>
          </w:tcPr>
          <w:p w14:paraId="7A8A2EDE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234EA72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312CB30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309DDFB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C95D575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B2A92DD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B510C50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F5245C8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2A5D7E0" w14:textId="1A663728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4634DFEA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lastRenderedPageBreak/>
        <w:t xml:space="preserve">In making this nomination you </w:t>
      </w:r>
      <w:proofErr w:type="gramStart"/>
      <w:r w:rsidRPr="5AB82738">
        <w:rPr>
          <w:rFonts w:ascii="Arial" w:hAnsi="Arial" w:cs="Arial"/>
          <w:color w:val="000000" w:themeColor="text1"/>
        </w:rPr>
        <w:t>are confirming</w:t>
      </w:r>
      <w:proofErr w:type="gramEnd"/>
      <w:r w:rsidRPr="5AB82738">
        <w:rPr>
          <w:rFonts w:ascii="Arial" w:hAnsi="Arial" w:cs="Arial"/>
          <w:color w:val="000000" w:themeColor="text1"/>
        </w:rPr>
        <w:t xml:space="preserve">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15AB8881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</w:t>
      </w:r>
      <w:r w:rsidR="00A14E13">
        <w:rPr>
          <w:rFonts w:ascii="Arial" w:hAnsi="Arial" w:cs="Arial"/>
          <w:color w:val="000000" w:themeColor="text1"/>
        </w:rPr>
        <w:t>dnight</w:t>
      </w:r>
      <w:r w:rsidRPr="68D5F596">
        <w:rPr>
          <w:rFonts w:ascii="Arial" w:hAnsi="Arial" w:cs="Arial"/>
          <w:color w:val="000000" w:themeColor="text1"/>
        </w:rPr>
        <w:t xml:space="preserve"> on the</w:t>
      </w:r>
      <w:r w:rsidR="00535659">
        <w:rPr>
          <w:rFonts w:ascii="Arial" w:hAnsi="Arial" w:cs="Arial"/>
          <w:b/>
          <w:bCs/>
          <w:color w:val="000000" w:themeColor="text1"/>
        </w:rPr>
        <w:t xml:space="preserve"> </w:t>
      </w:r>
      <w:r w:rsidR="00467F7F">
        <w:rPr>
          <w:rFonts w:ascii="Arial" w:hAnsi="Arial" w:cs="Arial"/>
          <w:b/>
          <w:bCs/>
          <w:color w:val="000000" w:themeColor="text1"/>
        </w:rPr>
        <w:t>2</w:t>
      </w:r>
      <w:r w:rsidR="00A14E13">
        <w:rPr>
          <w:rFonts w:ascii="Arial" w:hAnsi="Arial" w:cs="Arial"/>
          <w:b/>
          <w:bCs/>
          <w:color w:val="000000" w:themeColor="text1"/>
        </w:rPr>
        <w:t>8th</w:t>
      </w:r>
      <w:r w:rsidR="00467F7F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535659">
        <w:rPr>
          <w:rFonts w:ascii="Arial" w:hAnsi="Arial" w:cs="Arial"/>
          <w:b/>
          <w:bCs/>
          <w:color w:val="000000" w:themeColor="text1"/>
        </w:rPr>
        <w:t>202</w:t>
      </w:r>
      <w:r w:rsidR="0097114E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Pr="00B76411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B76411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A01C47D" w14:textId="77777777" w:rsidR="00B97A14" w:rsidRDefault="00B97A1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B4B87D8" w14:textId="77777777" w:rsidR="00B97A14" w:rsidRDefault="00B97A1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A74E361" w14:textId="77777777" w:rsidR="00B97A14" w:rsidRDefault="00B97A1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4E68DDC" w14:textId="77777777" w:rsidR="00B97A14" w:rsidRDefault="00B97A1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6F33A8C" w14:textId="77777777" w:rsidR="00B97A14" w:rsidRDefault="00B97A1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5BD623E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15AEFFA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79BE247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78EEC2C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5EF88F3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95CD509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8D034BC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7C0D72F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9EE7A7D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5FACB12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E90AB8E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A40F5C0" w14:textId="77777777" w:rsidR="00A247FF" w:rsidRDefault="00A247FF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714D53B1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34D48461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A14E13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A247F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467F7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A14E1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A14E1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467F7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A247F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97114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0A5C6CEB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4B0637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60A87013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A14E13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970FD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</w:t>
      </w:r>
      <w:r w:rsidR="00A247F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67F7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A14E1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A14E1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467F7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A247F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97114E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3A6B3E70" w:rsidR="006941D3" w:rsidRPr="00CA2FE7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  <w:sz w:val="22"/>
          <w:szCs w:val="22"/>
        </w:rPr>
      </w:pPr>
      <w:r w:rsidRPr="00CA2FE7">
        <w:rPr>
          <w:rStyle w:val="normaltextrun"/>
          <w:rFonts w:ascii="Arial" w:hAnsi="Arial" w:cs="Arial"/>
          <w:sz w:val="22"/>
          <w:szCs w:val="22"/>
        </w:rPr>
        <w:t xml:space="preserve">The </w:t>
      </w:r>
      <w:r w:rsidR="00CA2FE7" w:rsidRPr="00CA2FE7">
        <w:rPr>
          <w:rStyle w:val="normaltextrun"/>
          <w:rFonts w:ascii="Arial" w:hAnsi="Arial" w:cs="Arial"/>
          <w:sz w:val="22"/>
          <w:szCs w:val="22"/>
        </w:rPr>
        <w:t>Award’s Committee’s</w:t>
      </w:r>
      <w:r w:rsidRPr="00CA2FE7">
        <w:rPr>
          <w:rStyle w:val="normaltextrun"/>
          <w:rFonts w:ascii="Arial" w:hAnsi="Arial" w:cs="Arial"/>
          <w:sz w:val="22"/>
          <w:szCs w:val="22"/>
        </w:rPr>
        <w:t xml:space="preserve"> decision is final, and no further correspondence will be entered into</w:t>
      </w:r>
      <w:r w:rsidRPr="00CA2FE7">
        <w:rPr>
          <w:rStyle w:val="normaltextrun"/>
          <w:sz w:val="22"/>
          <w:szCs w:val="22"/>
        </w:rPr>
        <w:t>.</w:t>
      </w:r>
    </w:p>
    <w:p w14:paraId="2C5B33F3" w14:textId="5949E583" w:rsidR="00064437" w:rsidRPr="00754391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97114E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972CF5F" w14:textId="5C535D45" w:rsidR="00754391" w:rsidRPr="00754391" w:rsidRDefault="00CA2FE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Awards Committee </w:t>
      </w:r>
      <w:r w:rsidR="00754391" w:rsidRPr="00754391">
        <w:rPr>
          <w:rFonts w:ascii="Arial" w:hAnsi="Arial" w:cs="Arial"/>
          <w:sz w:val="22"/>
          <w:szCs w:val="22"/>
          <w:lang w:val="en-US"/>
        </w:rPr>
        <w:t>will reach out to all nominees between 1 April 202</w:t>
      </w:r>
      <w:r w:rsidR="0097114E">
        <w:rPr>
          <w:rFonts w:ascii="Arial" w:hAnsi="Arial" w:cs="Arial"/>
          <w:sz w:val="22"/>
          <w:szCs w:val="22"/>
          <w:lang w:val="en-US"/>
        </w:rPr>
        <w:t>6</w:t>
      </w:r>
      <w:r w:rsidR="00754391" w:rsidRPr="00754391">
        <w:rPr>
          <w:rFonts w:ascii="Arial" w:hAnsi="Arial" w:cs="Arial"/>
          <w:sz w:val="22"/>
          <w:szCs w:val="22"/>
          <w:lang w:val="en-US"/>
        </w:rPr>
        <w:t xml:space="preserve"> and 23 May 202</w:t>
      </w:r>
      <w:r w:rsidR="0097114E">
        <w:rPr>
          <w:rFonts w:ascii="Arial" w:hAnsi="Arial" w:cs="Arial"/>
          <w:sz w:val="22"/>
          <w:szCs w:val="22"/>
          <w:lang w:val="en-US"/>
        </w:rPr>
        <w:t>6</w:t>
      </w:r>
      <w:r w:rsidR="00754391" w:rsidRPr="00754391">
        <w:rPr>
          <w:rFonts w:ascii="Arial" w:hAnsi="Arial" w:cs="Arial"/>
          <w:sz w:val="22"/>
          <w:szCs w:val="22"/>
          <w:lang w:val="en-US"/>
        </w:rPr>
        <w:t xml:space="preserve"> to set up a meeting which is mutually convenient to discuss their nomination in more detail.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BF91A" w14:textId="77777777" w:rsidR="00A61171" w:rsidRDefault="00A61171" w:rsidP="00B414A4">
      <w:pPr>
        <w:spacing w:after="0" w:line="240" w:lineRule="auto"/>
      </w:pPr>
      <w:r>
        <w:separator/>
      </w:r>
    </w:p>
  </w:endnote>
  <w:endnote w:type="continuationSeparator" w:id="0">
    <w:p w14:paraId="5EA52F31" w14:textId="77777777" w:rsidR="00A61171" w:rsidRDefault="00A61171" w:rsidP="00B414A4">
      <w:pPr>
        <w:spacing w:after="0" w:line="240" w:lineRule="auto"/>
      </w:pPr>
      <w:r>
        <w:continuationSeparator/>
      </w:r>
    </w:p>
  </w:endnote>
  <w:endnote w:type="continuationNotice" w:id="1">
    <w:p w14:paraId="45DB311A" w14:textId="77777777" w:rsidR="00A61171" w:rsidRDefault="00A611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66F83" w14:textId="77777777" w:rsidR="00A61171" w:rsidRDefault="00A61171" w:rsidP="00B414A4">
      <w:pPr>
        <w:spacing w:after="0" w:line="240" w:lineRule="auto"/>
      </w:pPr>
      <w:r>
        <w:separator/>
      </w:r>
    </w:p>
  </w:footnote>
  <w:footnote w:type="continuationSeparator" w:id="0">
    <w:p w14:paraId="47DF9070" w14:textId="77777777" w:rsidR="00A61171" w:rsidRDefault="00A61171" w:rsidP="00B414A4">
      <w:pPr>
        <w:spacing w:after="0" w:line="240" w:lineRule="auto"/>
      </w:pPr>
      <w:r>
        <w:continuationSeparator/>
      </w:r>
    </w:p>
  </w:footnote>
  <w:footnote w:type="continuationNotice" w:id="1">
    <w:p w14:paraId="449E2FAD" w14:textId="77777777" w:rsidR="00A61171" w:rsidRDefault="00A611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0FDA0AFF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9E0C08"/>
    <w:multiLevelType w:val="hybridMultilevel"/>
    <w:tmpl w:val="7CF41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2"/>
  </w:num>
  <w:num w:numId="2" w16cid:durableId="1601912906">
    <w:abstractNumId w:val="8"/>
  </w:num>
  <w:num w:numId="3" w16cid:durableId="1036275676">
    <w:abstractNumId w:val="18"/>
  </w:num>
  <w:num w:numId="4" w16cid:durableId="1219784100">
    <w:abstractNumId w:val="10"/>
  </w:num>
  <w:num w:numId="5" w16cid:durableId="316767282">
    <w:abstractNumId w:val="20"/>
  </w:num>
  <w:num w:numId="6" w16cid:durableId="1747337625">
    <w:abstractNumId w:val="25"/>
  </w:num>
  <w:num w:numId="7" w16cid:durableId="830024415">
    <w:abstractNumId w:val="23"/>
  </w:num>
  <w:num w:numId="8" w16cid:durableId="935482669">
    <w:abstractNumId w:val="15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6"/>
  </w:num>
  <w:num w:numId="12" w16cid:durableId="94524777">
    <w:abstractNumId w:val="1"/>
  </w:num>
  <w:num w:numId="13" w16cid:durableId="1466965082">
    <w:abstractNumId w:val="27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2"/>
  </w:num>
  <w:num w:numId="19" w16cid:durableId="1647392342">
    <w:abstractNumId w:val="16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3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1"/>
  </w:num>
  <w:num w:numId="28" w16cid:durableId="1842504817">
    <w:abstractNumId w:val="24"/>
  </w:num>
  <w:num w:numId="29" w16cid:durableId="512382545">
    <w:abstractNumId w:val="6"/>
  </w:num>
  <w:num w:numId="30" w16cid:durableId="1050228638">
    <w:abstractNumId w:val="19"/>
  </w:num>
  <w:num w:numId="31" w16cid:durableId="985550886">
    <w:abstractNumId w:val="14"/>
  </w:num>
  <w:num w:numId="32" w16cid:durableId="469708697">
    <w:abstractNumId w:val="17"/>
  </w:num>
  <w:num w:numId="33" w16cid:durableId="1616667228">
    <w:abstractNumId w:val="4"/>
  </w:num>
  <w:num w:numId="34" w16cid:durableId="13031926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22990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3MTczMDUzN7WwMDVS0lEKTi0uzszPAykwrAUA0wjFJSwAAAA="/>
  </w:docVars>
  <w:rsids>
    <w:rsidRoot w:val="00352E50"/>
    <w:rsid w:val="000059B0"/>
    <w:rsid w:val="00010FDF"/>
    <w:rsid w:val="000122DA"/>
    <w:rsid w:val="00033C75"/>
    <w:rsid w:val="000469BF"/>
    <w:rsid w:val="00064437"/>
    <w:rsid w:val="00071FF9"/>
    <w:rsid w:val="00073FCB"/>
    <w:rsid w:val="0007424D"/>
    <w:rsid w:val="0007476E"/>
    <w:rsid w:val="0007790E"/>
    <w:rsid w:val="00082702"/>
    <w:rsid w:val="000902F2"/>
    <w:rsid w:val="00090960"/>
    <w:rsid w:val="00090A3B"/>
    <w:rsid w:val="000A5FA3"/>
    <w:rsid w:val="000B38A4"/>
    <w:rsid w:val="000C3600"/>
    <w:rsid w:val="000D375A"/>
    <w:rsid w:val="000D5893"/>
    <w:rsid w:val="000D64D1"/>
    <w:rsid w:val="000F687F"/>
    <w:rsid w:val="0010567A"/>
    <w:rsid w:val="001111F5"/>
    <w:rsid w:val="00112E94"/>
    <w:rsid w:val="001251DA"/>
    <w:rsid w:val="00131609"/>
    <w:rsid w:val="00141A84"/>
    <w:rsid w:val="0016070D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D0964"/>
    <w:rsid w:val="001D5555"/>
    <w:rsid w:val="001F122E"/>
    <w:rsid w:val="002077A6"/>
    <w:rsid w:val="002130AC"/>
    <w:rsid w:val="00216DEF"/>
    <w:rsid w:val="0021B70B"/>
    <w:rsid w:val="00233036"/>
    <w:rsid w:val="00246329"/>
    <w:rsid w:val="00275C16"/>
    <w:rsid w:val="00282AA7"/>
    <w:rsid w:val="00287789"/>
    <w:rsid w:val="00292D8F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2F2EDC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F2888"/>
    <w:rsid w:val="00432201"/>
    <w:rsid w:val="00440C8B"/>
    <w:rsid w:val="0045707F"/>
    <w:rsid w:val="00467F7F"/>
    <w:rsid w:val="004902C1"/>
    <w:rsid w:val="004977E7"/>
    <w:rsid w:val="004A7241"/>
    <w:rsid w:val="004B0637"/>
    <w:rsid w:val="004B0F96"/>
    <w:rsid w:val="004B5D8E"/>
    <w:rsid w:val="004B5D9F"/>
    <w:rsid w:val="004C67CF"/>
    <w:rsid w:val="004D590E"/>
    <w:rsid w:val="004E55CC"/>
    <w:rsid w:val="004F367A"/>
    <w:rsid w:val="00502FC0"/>
    <w:rsid w:val="00510839"/>
    <w:rsid w:val="0052380A"/>
    <w:rsid w:val="00535659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4193"/>
    <w:rsid w:val="006941D3"/>
    <w:rsid w:val="006C0063"/>
    <w:rsid w:val="006C69BB"/>
    <w:rsid w:val="006D4BB3"/>
    <w:rsid w:val="006E4FB2"/>
    <w:rsid w:val="006F19F2"/>
    <w:rsid w:val="007071A7"/>
    <w:rsid w:val="007227C7"/>
    <w:rsid w:val="0073752C"/>
    <w:rsid w:val="0074002F"/>
    <w:rsid w:val="007534A6"/>
    <w:rsid w:val="00754391"/>
    <w:rsid w:val="00781757"/>
    <w:rsid w:val="007909A5"/>
    <w:rsid w:val="00796DAA"/>
    <w:rsid w:val="00796DAB"/>
    <w:rsid w:val="007C225D"/>
    <w:rsid w:val="007C3127"/>
    <w:rsid w:val="008035F7"/>
    <w:rsid w:val="008220B6"/>
    <w:rsid w:val="0084584D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D30FE"/>
    <w:rsid w:val="008D4879"/>
    <w:rsid w:val="008D6A4F"/>
    <w:rsid w:val="009115C6"/>
    <w:rsid w:val="00931A59"/>
    <w:rsid w:val="00941815"/>
    <w:rsid w:val="0095055B"/>
    <w:rsid w:val="00963323"/>
    <w:rsid w:val="00970FD9"/>
    <w:rsid w:val="0097114E"/>
    <w:rsid w:val="0097281B"/>
    <w:rsid w:val="00980B60"/>
    <w:rsid w:val="0099117B"/>
    <w:rsid w:val="00994020"/>
    <w:rsid w:val="009A708C"/>
    <w:rsid w:val="009B20F2"/>
    <w:rsid w:val="009B37DA"/>
    <w:rsid w:val="009B3BB0"/>
    <w:rsid w:val="009C55BF"/>
    <w:rsid w:val="009D0160"/>
    <w:rsid w:val="009D19EB"/>
    <w:rsid w:val="00A02C89"/>
    <w:rsid w:val="00A11DA2"/>
    <w:rsid w:val="00A124AF"/>
    <w:rsid w:val="00A14E13"/>
    <w:rsid w:val="00A16689"/>
    <w:rsid w:val="00A17484"/>
    <w:rsid w:val="00A247FF"/>
    <w:rsid w:val="00A272D1"/>
    <w:rsid w:val="00A308CA"/>
    <w:rsid w:val="00A3654C"/>
    <w:rsid w:val="00A61171"/>
    <w:rsid w:val="00A64CBE"/>
    <w:rsid w:val="00A672CA"/>
    <w:rsid w:val="00A86856"/>
    <w:rsid w:val="00A86C4A"/>
    <w:rsid w:val="00A94F3D"/>
    <w:rsid w:val="00AA2EF8"/>
    <w:rsid w:val="00AA44F4"/>
    <w:rsid w:val="00AA53C7"/>
    <w:rsid w:val="00AD16D1"/>
    <w:rsid w:val="00AD1739"/>
    <w:rsid w:val="00AE0028"/>
    <w:rsid w:val="00B02E7C"/>
    <w:rsid w:val="00B053DE"/>
    <w:rsid w:val="00B1258C"/>
    <w:rsid w:val="00B17062"/>
    <w:rsid w:val="00B226C2"/>
    <w:rsid w:val="00B24C7E"/>
    <w:rsid w:val="00B40326"/>
    <w:rsid w:val="00B414A4"/>
    <w:rsid w:val="00B432C3"/>
    <w:rsid w:val="00B43B32"/>
    <w:rsid w:val="00B54A9C"/>
    <w:rsid w:val="00B57854"/>
    <w:rsid w:val="00B75C6E"/>
    <w:rsid w:val="00B76411"/>
    <w:rsid w:val="00B96198"/>
    <w:rsid w:val="00B97A14"/>
    <w:rsid w:val="00BA2A0E"/>
    <w:rsid w:val="00BA6FD4"/>
    <w:rsid w:val="00BC099D"/>
    <w:rsid w:val="00BC59A5"/>
    <w:rsid w:val="00BD6115"/>
    <w:rsid w:val="00BE0A5F"/>
    <w:rsid w:val="00BE2084"/>
    <w:rsid w:val="00BF4241"/>
    <w:rsid w:val="00BF486C"/>
    <w:rsid w:val="00BF688A"/>
    <w:rsid w:val="00C24336"/>
    <w:rsid w:val="00C27201"/>
    <w:rsid w:val="00C32503"/>
    <w:rsid w:val="00C41796"/>
    <w:rsid w:val="00C83C10"/>
    <w:rsid w:val="00C900FE"/>
    <w:rsid w:val="00C95B4B"/>
    <w:rsid w:val="00CA0CDA"/>
    <w:rsid w:val="00CA2418"/>
    <w:rsid w:val="00CA2FE7"/>
    <w:rsid w:val="00CB12AD"/>
    <w:rsid w:val="00CB2132"/>
    <w:rsid w:val="00CC5E8F"/>
    <w:rsid w:val="00CD52BC"/>
    <w:rsid w:val="00CD762F"/>
    <w:rsid w:val="00CE4593"/>
    <w:rsid w:val="00CE4869"/>
    <w:rsid w:val="00CE5F5D"/>
    <w:rsid w:val="00CF5858"/>
    <w:rsid w:val="00D21741"/>
    <w:rsid w:val="00D24BBD"/>
    <w:rsid w:val="00D26F52"/>
    <w:rsid w:val="00D35C32"/>
    <w:rsid w:val="00D43815"/>
    <w:rsid w:val="00D45CD2"/>
    <w:rsid w:val="00D60529"/>
    <w:rsid w:val="00D70D32"/>
    <w:rsid w:val="00D82F94"/>
    <w:rsid w:val="00D8522B"/>
    <w:rsid w:val="00DA4085"/>
    <w:rsid w:val="00DB0833"/>
    <w:rsid w:val="00DB1E26"/>
    <w:rsid w:val="00DD778E"/>
    <w:rsid w:val="00DE0C75"/>
    <w:rsid w:val="00DE556D"/>
    <w:rsid w:val="00DE7446"/>
    <w:rsid w:val="00DF552B"/>
    <w:rsid w:val="00E06EEB"/>
    <w:rsid w:val="00E23161"/>
    <w:rsid w:val="00E26BB7"/>
    <w:rsid w:val="00E306F7"/>
    <w:rsid w:val="00E54206"/>
    <w:rsid w:val="00E57B4E"/>
    <w:rsid w:val="00E9026F"/>
    <w:rsid w:val="00E918BF"/>
    <w:rsid w:val="00E95F1B"/>
    <w:rsid w:val="00EA4AC2"/>
    <w:rsid w:val="00EB79D4"/>
    <w:rsid w:val="00ED15A0"/>
    <w:rsid w:val="00EE74E9"/>
    <w:rsid w:val="00F02880"/>
    <w:rsid w:val="00F05010"/>
    <w:rsid w:val="00F242C7"/>
    <w:rsid w:val="00F26CCF"/>
    <w:rsid w:val="00F32E7F"/>
    <w:rsid w:val="00F36265"/>
    <w:rsid w:val="00F427FD"/>
    <w:rsid w:val="00F532D4"/>
    <w:rsid w:val="00F576A5"/>
    <w:rsid w:val="00F62B70"/>
    <w:rsid w:val="00F85E17"/>
    <w:rsid w:val="00F8689A"/>
    <w:rsid w:val="00FA3F3F"/>
    <w:rsid w:val="00FB29AE"/>
    <w:rsid w:val="00FB7C22"/>
    <w:rsid w:val="00FC2244"/>
    <w:rsid w:val="00FC31E8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customXml/itemProps2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6</TotalTime>
  <Pages>4</Pages>
  <Words>592</Words>
  <Characters>3259</Characters>
  <Application>Microsoft Office Word</Application>
  <DocSecurity>0</DocSecurity>
  <Lines>150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5</cp:revision>
  <dcterms:created xsi:type="dcterms:W3CDTF">2025-11-03T14:10:00Z</dcterms:created>
  <dcterms:modified xsi:type="dcterms:W3CDTF">2026-02-02T13:31:00Z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9d2d85166973d0ffbd1534ddeaa2f261a18f30f066bf4e93d09955a27ac8a615</vt:lpwstr>
  </property>
</Properties>
</file>