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162888E6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974DDC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3D4C8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05C3AC01" w:rsidR="00AA44F4" w:rsidRPr="00CA2418" w:rsidRDefault="006F3587" w:rsidP="62C73F2A">
      <w:pPr>
        <w:spacing w:after="0" w:line="240" w:lineRule="auto"/>
        <w:rPr>
          <w:rStyle w:val="Strong"/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Business </w:t>
      </w:r>
      <w:r w:rsidR="00135B4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o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f </w:t>
      </w:r>
      <w:r w:rsidR="00135B4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t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he Year 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A</w:t>
      </w:r>
      <w:r w:rsidR="00E817F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ward</w:t>
      </w:r>
      <w:r w:rsidR="00CD762F"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</w:t>
      </w:r>
    </w:p>
    <w:p w14:paraId="52EF0821" w14:textId="469F74B2" w:rsidR="003F2888" w:rsidRPr="00A17593" w:rsidRDefault="00AC65B2" w:rsidP="003F2888">
      <w:pPr>
        <w:pStyle w:val="NormalWeb"/>
        <w:rPr>
          <w:rFonts w:ascii="Arial" w:hAnsi="Arial" w:cs="Arial"/>
        </w:rPr>
      </w:pPr>
      <w:r w:rsidRPr="00AC65B2">
        <w:rPr>
          <w:rFonts w:ascii="Arial" w:hAnsi="Arial" w:cs="Arial"/>
          <w:b/>
          <w:bCs/>
          <w:color w:val="000000"/>
          <w:lang w:val="en-US"/>
        </w:rPr>
        <w:t xml:space="preserve">This award </w:t>
      </w:r>
      <w:r w:rsidR="00135B40" w:rsidRPr="00AC65B2">
        <w:rPr>
          <w:rFonts w:ascii="Arial" w:hAnsi="Arial" w:cs="Arial"/>
          <w:b/>
          <w:bCs/>
          <w:color w:val="000000"/>
          <w:lang w:val="en-US"/>
        </w:rPr>
        <w:t>hono</w:t>
      </w:r>
      <w:r w:rsidR="00135B40">
        <w:rPr>
          <w:rFonts w:ascii="Arial" w:hAnsi="Arial" w:cs="Arial"/>
          <w:b/>
          <w:bCs/>
          <w:color w:val="000000"/>
          <w:lang w:val="en-US"/>
        </w:rPr>
        <w:t>u</w:t>
      </w:r>
      <w:r w:rsidR="00135B40" w:rsidRPr="00AC65B2">
        <w:rPr>
          <w:rFonts w:ascii="Arial" w:hAnsi="Arial" w:cs="Arial"/>
          <w:b/>
          <w:bCs/>
          <w:color w:val="000000"/>
          <w:lang w:val="en-US"/>
        </w:rPr>
        <w:t>rs</w:t>
      </w:r>
      <w:r w:rsidRPr="00AC65B2">
        <w:rPr>
          <w:rFonts w:ascii="Arial" w:hAnsi="Arial" w:cs="Arial"/>
          <w:b/>
          <w:bCs/>
          <w:color w:val="000000"/>
          <w:lang w:val="en-US"/>
        </w:rPr>
        <w:t xml:space="preserve"> a business that stands out across all key areas, from commercial success and strategic vision to innovation, customer service and community engagement.</w:t>
      </w: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3FB0372E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mid</w:t>
      </w:r>
      <w:r w:rsidR="0085021F">
        <w:rPr>
          <w:rFonts w:ascii="Arial" w:hAnsi="Arial" w:cs="Arial"/>
          <w:color w:val="000000" w:themeColor="text1"/>
        </w:rPr>
        <w:t>night</w:t>
      </w:r>
      <w:r w:rsidR="00A51DD4">
        <w:rPr>
          <w:rFonts w:ascii="Arial" w:hAnsi="Arial" w:cs="Arial"/>
          <w:color w:val="000000" w:themeColor="text1"/>
        </w:rPr>
        <w:t xml:space="preserve"> on</w:t>
      </w:r>
      <w:r w:rsidR="003D4C84">
        <w:rPr>
          <w:rFonts w:ascii="Arial" w:hAnsi="Arial" w:cs="Arial"/>
          <w:b/>
          <w:bCs/>
          <w:color w:val="000000" w:themeColor="text1"/>
        </w:rPr>
        <w:t xml:space="preserve"> </w:t>
      </w:r>
      <w:r w:rsidR="000505C2">
        <w:rPr>
          <w:rFonts w:ascii="Arial" w:hAnsi="Arial" w:cs="Arial"/>
          <w:b/>
          <w:bCs/>
          <w:color w:val="000000" w:themeColor="text1"/>
        </w:rPr>
        <w:t>2</w:t>
      </w:r>
      <w:r w:rsidR="0085021F">
        <w:rPr>
          <w:rFonts w:ascii="Arial" w:hAnsi="Arial" w:cs="Arial"/>
          <w:b/>
          <w:bCs/>
          <w:color w:val="000000" w:themeColor="text1"/>
        </w:rPr>
        <w:t>8</w:t>
      </w:r>
      <w:r w:rsidR="0085021F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0505C2">
        <w:rPr>
          <w:rFonts w:ascii="Arial" w:hAnsi="Arial" w:cs="Arial"/>
          <w:b/>
          <w:bCs/>
          <w:color w:val="000000" w:themeColor="text1"/>
        </w:rPr>
        <w:t xml:space="preserve"> of April</w:t>
      </w:r>
      <w:r w:rsidR="00200DD9">
        <w:rPr>
          <w:rFonts w:ascii="Arial" w:hAnsi="Arial" w:cs="Arial"/>
          <w:b/>
          <w:bCs/>
          <w:color w:val="000000" w:themeColor="text1"/>
        </w:rPr>
        <w:t xml:space="preserve"> </w:t>
      </w:r>
      <w:r w:rsidR="00135B40">
        <w:rPr>
          <w:rFonts w:ascii="Arial" w:hAnsi="Arial" w:cs="Arial"/>
          <w:b/>
          <w:bCs/>
          <w:color w:val="000000" w:themeColor="text1"/>
        </w:rPr>
        <w:t>2026.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lastRenderedPageBreak/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E21893" w:rsidRPr="002077A6" w14:paraId="10AB8650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5BB6AE5A" w14:textId="77777777" w:rsidR="00E21893" w:rsidRPr="0D8D7149" w:rsidRDefault="00E21893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91" w:type="dxa"/>
          </w:tcPr>
          <w:p w14:paraId="0A4B954E" w14:textId="77777777" w:rsidR="00E21893" w:rsidRPr="002077A6" w:rsidRDefault="00E21893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06AF56FF" w14:textId="6E5E5722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422668" w14:textId="77777777" w:rsidR="00974DDC" w:rsidRPr="00974DDC" w:rsidRDefault="00974DDC" w:rsidP="00974DDC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>
        <w:rPr>
          <w:rFonts w:ascii="Arial" w:hAnsi="Arial" w:cs="Arial"/>
          <w:b/>
          <w:bCs/>
          <w:color w:val="000000" w:themeColor="text1"/>
          <w:u w:val="single"/>
        </w:rPr>
        <w:t>500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 xml:space="preserve"> words</w:t>
      </w:r>
      <w:r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34419D73" w14:textId="77777777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D7A781A" w14:textId="77777777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63AA207" w14:textId="2A79333C" w:rsidR="00BE1173" w:rsidRPr="00B02217" w:rsidRDefault="00BE1173" w:rsidP="00BE1173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B02217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6266AC4D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The business’s approach to the learning and development of their team and how have they implemented this</w:t>
      </w:r>
    </w:p>
    <w:p w14:paraId="17ECE3EF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How this approach has enhanced the business’s performance.</w:t>
      </w:r>
    </w:p>
    <w:p w14:paraId="75F1191E" w14:textId="77777777" w:rsidR="00BE1173" w:rsidRDefault="00BE1173" w:rsidP="00BE1173">
      <w:pPr>
        <w:pStyle w:val="ListParagraph"/>
        <w:numPr>
          <w:ilvl w:val="0"/>
          <w:numId w:val="35"/>
        </w:numPr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How the business plans to sustain the learning and development of their team.</w:t>
      </w:r>
    </w:p>
    <w:p w14:paraId="3D5D972C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6503AA4">
        <w:rPr>
          <w:rFonts w:ascii="Arial" w:eastAsia="Arial" w:hAnsi="Arial" w:cs="Arial"/>
          <w:sz w:val="22"/>
          <w:szCs w:val="22"/>
        </w:rPr>
        <w:t>What makes this business a Workforce Developer?</w:t>
      </w:r>
    </w:p>
    <w:p w14:paraId="30DD2524" w14:textId="77777777" w:rsidR="00BE1173" w:rsidRPr="00F242C7" w:rsidRDefault="00BE1173" w:rsidP="00BE1173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BE1173" w:rsidRPr="002077A6" w14:paraId="2CB6FF2B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2EE6B012" w14:textId="77777777" w:rsidR="00BE1173" w:rsidRPr="002077A6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62FD5BC8" w14:textId="77777777" w:rsidR="00BE1173" w:rsidRPr="002077A6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BE1173" w14:paraId="0944907F" w14:textId="77777777" w:rsidTr="00FC648D">
        <w:tc>
          <w:tcPr>
            <w:tcW w:w="9350" w:type="dxa"/>
            <w:gridSpan w:val="2"/>
          </w:tcPr>
          <w:p w14:paraId="0367E399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393294B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7FA3EB5F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E89A681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FFD5AAF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58CC544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848BB42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117D6A35" w14:textId="77777777" w:rsidR="00135B40" w:rsidRDefault="00135B40" w:rsidP="00B432C3">
      <w:pPr>
        <w:spacing w:after="0"/>
        <w:rPr>
          <w:rFonts w:ascii="Arial" w:hAnsi="Arial" w:cs="Arial"/>
          <w:color w:val="000000" w:themeColor="text1"/>
        </w:rPr>
      </w:pPr>
    </w:p>
    <w:p w14:paraId="43F4539B" w14:textId="6624166E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</w:t>
      </w:r>
      <w:r w:rsidR="00135B40" w:rsidRPr="5AB82738">
        <w:rPr>
          <w:rFonts w:ascii="Arial" w:hAnsi="Arial" w:cs="Arial"/>
          <w:color w:val="000000" w:themeColor="text1"/>
        </w:rPr>
        <w:t>confirm</w:t>
      </w:r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28EE2730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85021F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</w:t>
      </w:r>
      <w:r w:rsidR="000505C2">
        <w:rPr>
          <w:rFonts w:ascii="Arial" w:hAnsi="Arial" w:cs="Arial"/>
          <w:b/>
          <w:bCs/>
          <w:color w:val="000000" w:themeColor="text1"/>
        </w:rPr>
        <w:t>2</w:t>
      </w:r>
      <w:r w:rsidR="0085021F">
        <w:rPr>
          <w:rFonts w:ascii="Arial" w:hAnsi="Arial" w:cs="Arial"/>
          <w:b/>
          <w:bCs/>
          <w:color w:val="000000" w:themeColor="text1"/>
        </w:rPr>
        <w:t>8th</w:t>
      </w:r>
      <w:r w:rsidR="000505C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3D4C84">
        <w:rPr>
          <w:rFonts w:ascii="Arial" w:hAnsi="Arial" w:cs="Arial"/>
          <w:b/>
          <w:bCs/>
          <w:color w:val="000000" w:themeColor="text1"/>
        </w:rPr>
        <w:t>202</w:t>
      </w:r>
      <w:r w:rsidR="003C46D5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Pr="00135B40" w:rsidRDefault="00B432C3" w:rsidP="00B432C3">
      <w:pPr>
        <w:spacing w:after="0" w:line="240" w:lineRule="auto"/>
        <w:rPr>
          <w:rFonts w:ascii="Arial" w:hAnsi="Arial" w:cs="Arial"/>
          <w:i/>
          <w:iCs/>
        </w:rPr>
      </w:pPr>
      <w:r w:rsidRPr="00135B40">
        <w:rPr>
          <w:rFonts w:ascii="Arial" w:hAnsi="Arial" w:cs="Arial"/>
          <w:i/>
          <w:iCs/>
          <w:color w:val="000000" w:themeColor="text1"/>
        </w:rPr>
        <w:t>I acknowledge the nomination form I am putting forward does, to the best of my knowledge, comply with the nomination rules.</w:t>
      </w:r>
      <w:r w:rsidRPr="00135B40">
        <w:rPr>
          <w:rFonts w:ascii="Arial" w:hAnsi="Arial" w:cs="Arial"/>
          <w:i/>
          <w:iCs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>
        <w:t>I</w:t>
      </w:r>
      <w:r w:rsidR="001A1AFF" w:rsidRPr="00974DDC">
        <w:rPr>
          <w:rFonts w:ascii="Arial" w:hAnsi="Arial" w:cs="Arial"/>
        </w:rPr>
        <w:t>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4B5F4BBE" w14:textId="1D2856B3" w:rsidR="00E21893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1AC1039D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154624A9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79B44EF6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64BFEE57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2B48D475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625F86CA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6CAE15D8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BB11C10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549486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C5B7318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A0BC2F6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B426141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6AB9E77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532699C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8EE0E0F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11ECBD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BA47E93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7C59031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66B9F8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21398337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79CBF355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</w:t>
      </w:r>
      <w:r w:rsidR="0085021F">
        <w:rPr>
          <w:rFonts w:ascii="Arial" w:hAnsi="Arial" w:cs="Arial"/>
          <w:color w:val="000000"/>
          <w:sz w:val="22"/>
          <w:szCs w:val="22"/>
          <w:shd w:val="clear" w:color="auto" w:fill="FFFFFF"/>
        </w:rPr>
        <w:t>dnight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3D4C8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0505C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8502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8502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0505C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3D4C8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3C46D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45511357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3C46D5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3F596F6C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85021F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D97FCC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</w:t>
      </w:r>
      <w:r w:rsidR="003D4C8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505C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85021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85021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0505C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</w:t>
      </w:r>
      <w:r w:rsidR="00200DD9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D4C8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3C46D5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6B7C8266" w:rsidR="006941D3" w:rsidRPr="001A6742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  <w:sz w:val="22"/>
          <w:szCs w:val="22"/>
        </w:rPr>
      </w:pPr>
      <w:r w:rsidRPr="001A6742">
        <w:rPr>
          <w:rStyle w:val="normaltextrun"/>
          <w:rFonts w:ascii="Arial" w:hAnsi="Arial" w:cs="Arial"/>
          <w:sz w:val="22"/>
          <w:szCs w:val="22"/>
        </w:rPr>
        <w:t>The</w:t>
      </w:r>
      <w:r w:rsidR="001A6742" w:rsidRPr="001A6742">
        <w:rPr>
          <w:rStyle w:val="normaltextrun"/>
          <w:rFonts w:ascii="Arial" w:hAnsi="Arial" w:cs="Arial"/>
          <w:sz w:val="22"/>
          <w:szCs w:val="22"/>
        </w:rPr>
        <w:t xml:space="preserve"> Awards Committee’s</w:t>
      </w:r>
      <w:r w:rsidRPr="001A6742">
        <w:rPr>
          <w:rStyle w:val="normaltextrun"/>
          <w:rFonts w:ascii="Arial" w:hAnsi="Arial" w:cs="Arial"/>
          <w:sz w:val="22"/>
          <w:szCs w:val="22"/>
        </w:rPr>
        <w:t xml:space="preserve"> decision is final, and no further correspondence will be entered into</w:t>
      </w:r>
      <w:r w:rsidRPr="001A6742">
        <w:rPr>
          <w:rStyle w:val="normaltextrun"/>
          <w:sz w:val="22"/>
          <w:szCs w:val="22"/>
        </w:rPr>
        <w:t>.</w:t>
      </w:r>
    </w:p>
    <w:p w14:paraId="0B3E4450" w14:textId="2D1A5463" w:rsidR="00B96198" w:rsidRPr="00135B40" w:rsidRDefault="00064437" w:rsidP="00135B40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3C46D5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sectPr w:rsidR="00B96198" w:rsidRPr="00135B4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E8680" w14:textId="77777777" w:rsidR="007F76F9" w:rsidRDefault="007F76F9" w:rsidP="00B414A4">
      <w:pPr>
        <w:spacing w:after="0" w:line="240" w:lineRule="auto"/>
      </w:pPr>
      <w:r>
        <w:separator/>
      </w:r>
    </w:p>
  </w:endnote>
  <w:endnote w:type="continuationSeparator" w:id="0">
    <w:p w14:paraId="663EA781" w14:textId="77777777" w:rsidR="007F76F9" w:rsidRDefault="007F76F9" w:rsidP="00B414A4">
      <w:pPr>
        <w:spacing w:after="0" w:line="240" w:lineRule="auto"/>
      </w:pPr>
      <w:r>
        <w:continuationSeparator/>
      </w:r>
    </w:p>
  </w:endnote>
  <w:endnote w:type="continuationNotice" w:id="1">
    <w:p w14:paraId="6025692C" w14:textId="77777777" w:rsidR="007F76F9" w:rsidRDefault="007F76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16AA5" w14:textId="77777777" w:rsidR="007F76F9" w:rsidRDefault="007F76F9" w:rsidP="00B414A4">
      <w:pPr>
        <w:spacing w:after="0" w:line="240" w:lineRule="auto"/>
      </w:pPr>
      <w:r>
        <w:separator/>
      </w:r>
    </w:p>
  </w:footnote>
  <w:footnote w:type="continuationSeparator" w:id="0">
    <w:p w14:paraId="7EF2BF6E" w14:textId="77777777" w:rsidR="007F76F9" w:rsidRDefault="007F76F9" w:rsidP="00B414A4">
      <w:pPr>
        <w:spacing w:after="0" w:line="240" w:lineRule="auto"/>
      </w:pPr>
      <w:r>
        <w:continuationSeparator/>
      </w:r>
    </w:p>
  </w:footnote>
  <w:footnote w:type="continuationNotice" w:id="1">
    <w:p w14:paraId="37C3D77D" w14:textId="77777777" w:rsidR="007F76F9" w:rsidRDefault="007F76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13A37422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468C"/>
    <w:multiLevelType w:val="hybridMultilevel"/>
    <w:tmpl w:val="61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30246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33C75"/>
    <w:rsid w:val="000469BF"/>
    <w:rsid w:val="000505C2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3600"/>
    <w:rsid w:val="000D375A"/>
    <w:rsid w:val="000D5893"/>
    <w:rsid w:val="000D5AA6"/>
    <w:rsid w:val="000D64D1"/>
    <w:rsid w:val="000F687F"/>
    <w:rsid w:val="0010567A"/>
    <w:rsid w:val="001111F5"/>
    <w:rsid w:val="00112E94"/>
    <w:rsid w:val="001251DA"/>
    <w:rsid w:val="00131609"/>
    <w:rsid w:val="00135B40"/>
    <w:rsid w:val="00141A84"/>
    <w:rsid w:val="0016070D"/>
    <w:rsid w:val="00170ED2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6742"/>
    <w:rsid w:val="001A7B4C"/>
    <w:rsid w:val="001B2646"/>
    <w:rsid w:val="001B2853"/>
    <w:rsid w:val="001D0964"/>
    <w:rsid w:val="001D5555"/>
    <w:rsid w:val="001F122E"/>
    <w:rsid w:val="00200DD9"/>
    <w:rsid w:val="002077A6"/>
    <w:rsid w:val="002130AC"/>
    <w:rsid w:val="00216DEF"/>
    <w:rsid w:val="0021B70B"/>
    <w:rsid w:val="00233036"/>
    <w:rsid w:val="00272DF3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C46D5"/>
    <w:rsid w:val="003D4C84"/>
    <w:rsid w:val="003F2888"/>
    <w:rsid w:val="00432201"/>
    <w:rsid w:val="00440C8B"/>
    <w:rsid w:val="0045707F"/>
    <w:rsid w:val="0046711E"/>
    <w:rsid w:val="004902C1"/>
    <w:rsid w:val="004A7241"/>
    <w:rsid w:val="004B0F96"/>
    <w:rsid w:val="004B5D8E"/>
    <w:rsid w:val="004B5D9F"/>
    <w:rsid w:val="004C67CF"/>
    <w:rsid w:val="004D590E"/>
    <w:rsid w:val="004E55CC"/>
    <w:rsid w:val="004F367A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386F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69BB"/>
    <w:rsid w:val="006D4BB3"/>
    <w:rsid w:val="006E4FB2"/>
    <w:rsid w:val="006F19F2"/>
    <w:rsid w:val="006F3587"/>
    <w:rsid w:val="007071A7"/>
    <w:rsid w:val="007227C7"/>
    <w:rsid w:val="0073752C"/>
    <w:rsid w:val="0074002F"/>
    <w:rsid w:val="007534A6"/>
    <w:rsid w:val="00771C24"/>
    <w:rsid w:val="00781757"/>
    <w:rsid w:val="007909A5"/>
    <w:rsid w:val="00796DAA"/>
    <w:rsid w:val="007C12FD"/>
    <w:rsid w:val="007C225D"/>
    <w:rsid w:val="007C3127"/>
    <w:rsid w:val="007E025A"/>
    <w:rsid w:val="007F76F9"/>
    <w:rsid w:val="008035F7"/>
    <w:rsid w:val="008220B6"/>
    <w:rsid w:val="0084584D"/>
    <w:rsid w:val="0085021F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D30FE"/>
    <w:rsid w:val="008D4879"/>
    <w:rsid w:val="008D6A4F"/>
    <w:rsid w:val="00931A59"/>
    <w:rsid w:val="00941815"/>
    <w:rsid w:val="0095055B"/>
    <w:rsid w:val="00963323"/>
    <w:rsid w:val="0097281B"/>
    <w:rsid w:val="00974DDC"/>
    <w:rsid w:val="00980B60"/>
    <w:rsid w:val="00980FC3"/>
    <w:rsid w:val="0099117B"/>
    <w:rsid w:val="00994020"/>
    <w:rsid w:val="0099665C"/>
    <w:rsid w:val="009A708C"/>
    <w:rsid w:val="009B20F2"/>
    <w:rsid w:val="009B37DA"/>
    <w:rsid w:val="009B3BB0"/>
    <w:rsid w:val="009D0160"/>
    <w:rsid w:val="009E0698"/>
    <w:rsid w:val="00A02C89"/>
    <w:rsid w:val="00A11DA2"/>
    <w:rsid w:val="00A16689"/>
    <w:rsid w:val="00A17484"/>
    <w:rsid w:val="00A17593"/>
    <w:rsid w:val="00A272D1"/>
    <w:rsid w:val="00A308CA"/>
    <w:rsid w:val="00A3654C"/>
    <w:rsid w:val="00A51DD4"/>
    <w:rsid w:val="00A64CBE"/>
    <w:rsid w:val="00A672CA"/>
    <w:rsid w:val="00A86856"/>
    <w:rsid w:val="00A86C4A"/>
    <w:rsid w:val="00A94F3D"/>
    <w:rsid w:val="00AA2EF8"/>
    <w:rsid w:val="00AA44F4"/>
    <w:rsid w:val="00AA53C7"/>
    <w:rsid w:val="00AC65B2"/>
    <w:rsid w:val="00AD16D1"/>
    <w:rsid w:val="00AD1739"/>
    <w:rsid w:val="00AE0028"/>
    <w:rsid w:val="00B02E7C"/>
    <w:rsid w:val="00B053DE"/>
    <w:rsid w:val="00B10B68"/>
    <w:rsid w:val="00B1258C"/>
    <w:rsid w:val="00B17062"/>
    <w:rsid w:val="00B226C2"/>
    <w:rsid w:val="00B24C7E"/>
    <w:rsid w:val="00B40326"/>
    <w:rsid w:val="00B414A4"/>
    <w:rsid w:val="00B432C3"/>
    <w:rsid w:val="00B43B32"/>
    <w:rsid w:val="00B57854"/>
    <w:rsid w:val="00B75C6E"/>
    <w:rsid w:val="00B96198"/>
    <w:rsid w:val="00BA2A0E"/>
    <w:rsid w:val="00BA6FD4"/>
    <w:rsid w:val="00BC099D"/>
    <w:rsid w:val="00BC59A5"/>
    <w:rsid w:val="00BD6115"/>
    <w:rsid w:val="00BE0A5F"/>
    <w:rsid w:val="00BE1173"/>
    <w:rsid w:val="00BE2084"/>
    <w:rsid w:val="00BF4241"/>
    <w:rsid w:val="00BF486C"/>
    <w:rsid w:val="00BF688A"/>
    <w:rsid w:val="00C24336"/>
    <w:rsid w:val="00C27201"/>
    <w:rsid w:val="00C32503"/>
    <w:rsid w:val="00C83C10"/>
    <w:rsid w:val="00C900FE"/>
    <w:rsid w:val="00C95B4B"/>
    <w:rsid w:val="00CA0CDA"/>
    <w:rsid w:val="00CA2418"/>
    <w:rsid w:val="00CB12AD"/>
    <w:rsid w:val="00CB2132"/>
    <w:rsid w:val="00CC5E8F"/>
    <w:rsid w:val="00CD52BC"/>
    <w:rsid w:val="00CD762F"/>
    <w:rsid w:val="00CE4593"/>
    <w:rsid w:val="00CE4869"/>
    <w:rsid w:val="00CE5F5D"/>
    <w:rsid w:val="00CF5858"/>
    <w:rsid w:val="00D21741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97FCC"/>
    <w:rsid w:val="00DA4085"/>
    <w:rsid w:val="00DB0833"/>
    <w:rsid w:val="00DB1E26"/>
    <w:rsid w:val="00DE0C75"/>
    <w:rsid w:val="00DE4D4F"/>
    <w:rsid w:val="00DE556D"/>
    <w:rsid w:val="00DE7446"/>
    <w:rsid w:val="00DF552B"/>
    <w:rsid w:val="00E06EEB"/>
    <w:rsid w:val="00E21893"/>
    <w:rsid w:val="00E23161"/>
    <w:rsid w:val="00E26BB7"/>
    <w:rsid w:val="00E3016A"/>
    <w:rsid w:val="00E306F7"/>
    <w:rsid w:val="00E4334E"/>
    <w:rsid w:val="00E4356C"/>
    <w:rsid w:val="00E54206"/>
    <w:rsid w:val="00E57B4E"/>
    <w:rsid w:val="00E817F5"/>
    <w:rsid w:val="00E82D6B"/>
    <w:rsid w:val="00E9026F"/>
    <w:rsid w:val="00E95F1B"/>
    <w:rsid w:val="00EA4AC2"/>
    <w:rsid w:val="00EB79D4"/>
    <w:rsid w:val="00ED15A0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5E17"/>
    <w:rsid w:val="00F8689A"/>
    <w:rsid w:val="00FB7C22"/>
    <w:rsid w:val="00FC2244"/>
    <w:rsid w:val="00FC3616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7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Young</cp:lastModifiedBy>
  <cp:revision>6</cp:revision>
  <dcterms:created xsi:type="dcterms:W3CDTF">2025-11-03T15:04:00Z</dcterms:created>
  <dcterms:modified xsi:type="dcterms:W3CDTF">2026-03-23T13:30:00Z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