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4AE2C290" w14:textId="77777777" w:rsidR="00E27C70" w:rsidRDefault="00E27C70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1FF7A341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E27C7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CC00F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D170AF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5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05CFFAA2" w14:textId="1BCAF6EE" w:rsidR="004B0F96" w:rsidRDefault="0063071B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The Game Changer- Entrepreneur of the year</w:t>
      </w:r>
    </w:p>
    <w:p w14:paraId="6163AB80" w14:textId="77777777" w:rsidR="0063071B" w:rsidRDefault="0063071B" w:rsidP="00233036">
      <w:pPr>
        <w:spacing w:after="0" w:line="240" w:lineRule="auto"/>
        <w:rPr>
          <w:rStyle w:val="Strong"/>
        </w:rPr>
      </w:pPr>
    </w:p>
    <w:p w14:paraId="7EA08646" w14:textId="546FD5A3" w:rsidR="00A02C89" w:rsidRDefault="0063071B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>
        <w:rPr>
          <w:rStyle w:val="Strong"/>
        </w:rPr>
        <w:t>An individual who has transformed an idea into a successful, sustainable business by understanding their market’s key challenges, customers and the competitive landscape</w:t>
      </w:r>
    </w:p>
    <w:p w14:paraId="052A70FF" w14:textId="6D802FFC" w:rsidR="62C73F2A" w:rsidRDefault="62C73F2A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136C17A7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703A54">
        <w:rPr>
          <w:rFonts w:ascii="Arial" w:hAnsi="Arial" w:cs="Arial"/>
          <w:color w:val="000000" w:themeColor="text1"/>
        </w:rPr>
        <w:t>night</w:t>
      </w:r>
      <w:r w:rsidR="0091068C">
        <w:rPr>
          <w:rFonts w:ascii="Arial" w:hAnsi="Arial" w:cs="Arial"/>
          <w:color w:val="000000" w:themeColor="text1"/>
        </w:rPr>
        <w:t xml:space="preserve"> on</w:t>
      </w:r>
      <w:r w:rsidR="00CC00F7">
        <w:rPr>
          <w:rFonts w:ascii="Arial" w:hAnsi="Arial" w:cs="Arial"/>
          <w:color w:val="000000" w:themeColor="text1"/>
        </w:rPr>
        <w:t xml:space="preserve"> the</w:t>
      </w:r>
      <w:r w:rsidR="00CC00F7">
        <w:rPr>
          <w:rFonts w:ascii="Arial" w:hAnsi="Arial" w:cs="Arial"/>
          <w:b/>
          <w:bCs/>
          <w:color w:val="000000" w:themeColor="text1"/>
        </w:rPr>
        <w:t xml:space="preserve"> </w:t>
      </w:r>
      <w:r w:rsidR="00F8172A">
        <w:rPr>
          <w:rFonts w:ascii="Arial" w:hAnsi="Arial" w:cs="Arial"/>
          <w:b/>
          <w:bCs/>
          <w:color w:val="000000" w:themeColor="text1"/>
        </w:rPr>
        <w:t>2</w:t>
      </w:r>
      <w:r w:rsidR="00703A54">
        <w:rPr>
          <w:rFonts w:ascii="Arial" w:hAnsi="Arial" w:cs="Arial"/>
          <w:b/>
          <w:bCs/>
          <w:color w:val="000000" w:themeColor="text1"/>
        </w:rPr>
        <w:t>8th</w:t>
      </w:r>
      <w:r w:rsidR="00F8172A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CC00F7">
        <w:rPr>
          <w:rFonts w:ascii="Arial" w:hAnsi="Arial" w:cs="Arial"/>
          <w:b/>
          <w:bCs/>
          <w:color w:val="000000" w:themeColor="text1"/>
        </w:rPr>
        <w:t>202</w:t>
      </w:r>
      <w:r w:rsidR="00D170AF">
        <w:rPr>
          <w:rFonts w:ascii="Arial" w:hAnsi="Arial" w:cs="Arial"/>
          <w:b/>
          <w:bCs/>
          <w:color w:val="000000" w:themeColor="text1"/>
        </w:rPr>
        <w:t>5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lastRenderedPageBreak/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26ADB442" w14:textId="6454F0CC" w:rsidR="00275C16" w:rsidRDefault="00275C16" w:rsidP="00A272D1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3ECD8F3D" w14:textId="77777777" w:rsidR="00E27C70" w:rsidRPr="00E27C70" w:rsidRDefault="00E27C70" w:rsidP="00E27C70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E27C70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Pr="00E27C70">
        <w:rPr>
          <w:rFonts w:ascii="Arial" w:hAnsi="Arial" w:cs="Arial"/>
          <w:b/>
          <w:bCs/>
          <w:color w:val="000000" w:themeColor="text1"/>
          <w:u w:val="single"/>
        </w:rPr>
        <w:t>500 words</w:t>
      </w:r>
      <w:r w:rsidRPr="00E27C70">
        <w:rPr>
          <w:rFonts w:ascii="Arial" w:hAnsi="Arial" w:cs="Arial"/>
          <w:b/>
          <w:bCs/>
          <w:color w:val="000000" w:themeColor="text1"/>
        </w:rPr>
        <w:t xml:space="preserve"> why you are nominating this business.</w:t>
      </w:r>
    </w:p>
    <w:p w14:paraId="2BEADD8E" w14:textId="77777777" w:rsidR="00E27C70" w:rsidRDefault="00E27C70" w:rsidP="004F586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7A9DF2C3" w14:textId="0F6189A9" w:rsidR="004F5862" w:rsidRPr="00E27C70" w:rsidRDefault="004F5862" w:rsidP="004F5862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3CE4688D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18770F7D" w14:textId="77777777" w:rsidR="004F5862" w:rsidRDefault="004F5862" w:rsidP="004F5862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CB4CF90">
        <w:rPr>
          <w:rFonts w:ascii="Arial" w:hAnsi="Arial" w:cs="Arial"/>
          <w:color w:val="000000" w:themeColor="text1"/>
          <w:sz w:val="22"/>
          <w:szCs w:val="22"/>
        </w:rPr>
        <w:t>How the individual started the venture, growing it into a successful, sustainable business.</w:t>
      </w:r>
    </w:p>
    <w:p w14:paraId="2A99F093" w14:textId="77777777" w:rsidR="004F5862" w:rsidRDefault="004F5862" w:rsidP="004F5862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  <w:sz w:val="22"/>
          <w:szCs w:val="22"/>
        </w:rPr>
      </w:pPr>
      <w:r w:rsidRPr="2CB4CF90">
        <w:rPr>
          <w:rFonts w:ascii="Arial" w:hAnsi="Arial" w:cs="Arial"/>
          <w:color w:val="000000" w:themeColor="text1"/>
          <w:sz w:val="22"/>
          <w:szCs w:val="22"/>
        </w:rPr>
        <w:t>How they have used their entrepreneurial spirit to overcome challenges</w:t>
      </w:r>
    </w:p>
    <w:p w14:paraId="6EAEF9C9" w14:textId="77777777" w:rsidR="004F5862" w:rsidRDefault="004F5862" w:rsidP="004F5862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CB4CF90">
        <w:rPr>
          <w:rFonts w:ascii="Arial" w:eastAsia="Arial" w:hAnsi="Arial" w:cs="Arial"/>
          <w:color w:val="000000" w:themeColor="text1"/>
          <w:sz w:val="22"/>
          <w:szCs w:val="22"/>
        </w:rPr>
        <w:t>How has the individual addressed the market’s key challenges and their plans for the future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38BBCB4" w14:textId="54AE95AD" w:rsidR="001B3AFB" w:rsidRPr="00E27C70" w:rsidRDefault="004F5862" w:rsidP="00E27C70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CB4CF90">
        <w:rPr>
          <w:rFonts w:ascii="Arial" w:eastAsia="Arial" w:hAnsi="Arial" w:cs="Arial"/>
          <w:color w:val="000000" w:themeColor="text1"/>
          <w:sz w:val="22"/>
          <w:szCs w:val="22"/>
        </w:rPr>
        <w:t>What makes this person a game changer?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1B3AFB" w:rsidRPr="002077A6" w14:paraId="557139A6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62D31ACF" w14:textId="77777777" w:rsidR="001B3AFB" w:rsidRPr="002077A6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57B853BC" w14:textId="77777777" w:rsidR="001B3AFB" w:rsidRPr="002077A6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1B3AFB" w14:paraId="6C701A3A" w14:textId="77777777" w:rsidTr="00FC648D">
        <w:tc>
          <w:tcPr>
            <w:tcW w:w="9350" w:type="dxa"/>
            <w:gridSpan w:val="2"/>
            <w:shd w:val="clear" w:color="auto" w:fill="auto"/>
          </w:tcPr>
          <w:p w14:paraId="73BD73C9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60FE818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B47C725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BAFBBE5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C817EE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A4AFA34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96D5037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34350AD" w14:textId="77777777" w:rsidR="00E27C70" w:rsidRDefault="00E27C70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7199B85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5B28794E" w14:textId="0FCB19BE" w:rsidR="001B3AFB" w:rsidRDefault="001B3AFB" w:rsidP="001B3AFB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7DA73F19" w14:textId="77777777" w:rsidR="001B3AFB" w:rsidRPr="001B3AFB" w:rsidRDefault="001B3AFB" w:rsidP="001B3AFB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0F382E7D" w14:textId="5520A9D3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703A54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F8172A">
        <w:rPr>
          <w:rFonts w:ascii="Arial" w:hAnsi="Arial" w:cs="Arial"/>
          <w:b/>
          <w:bCs/>
          <w:color w:val="000000" w:themeColor="text1"/>
        </w:rPr>
        <w:t xml:space="preserve"> 2</w:t>
      </w:r>
      <w:r w:rsidR="00703A54">
        <w:rPr>
          <w:rFonts w:ascii="Arial" w:hAnsi="Arial" w:cs="Arial"/>
          <w:b/>
          <w:bCs/>
          <w:color w:val="000000" w:themeColor="text1"/>
        </w:rPr>
        <w:t>8</w:t>
      </w:r>
      <w:r w:rsidR="00703A54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F8172A">
        <w:rPr>
          <w:rFonts w:ascii="Arial" w:hAnsi="Arial" w:cs="Arial"/>
          <w:b/>
          <w:bCs/>
          <w:color w:val="000000" w:themeColor="text1"/>
        </w:rPr>
        <w:t xml:space="preserve"> of April 2025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lastRenderedPageBreak/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E27C70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73E67BB4" w14:textId="77777777" w:rsidR="001B3AFB" w:rsidRDefault="001B3AFB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84A3EDD" w14:textId="77777777" w:rsidR="00E27C70" w:rsidRDefault="00E27C70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C4FF534" w14:textId="77777777" w:rsidR="00FF5AC7" w:rsidRDefault="00FF5AC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6014E2DC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54D89B50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703A54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25342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F8172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703A5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703A5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F8172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25342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D170A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34A18947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D170AF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29CBB227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</w:t>
      </w:r>
      <w:r w:rsidR="00CC2758">
        <w:rPr>
          <w:rStyle w:val="normaltextrun"/>
          <w:rFonts w:ascii="Arial" w:hAnsi="Arial" w:cs="Arial"/>
          <w:color w:val="000000" w:themeColor="text1"/>
          <w:sz w:val="22"/>
          <w:szCs w:val="22"/>
        </w:rPr>
        <w:t>d</w:t>
      </w:r>
      <w:r w:rsidR="00703A54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CC2758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2F79A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8172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703A5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703A5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F8172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2F79A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D170A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600124B5" w:rsidR="00064437" w:rsidRPr="00D170AF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D170AF">
        <w:rPr>
          <w:rStyle w:val="normaltextrun"/>
          <w:rFonts w:ascii="Arial" w:hAnsi="Arial" w:cs="Arial"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7C0CD268" w14:textId="06435BDC" w:rsidR="00D170AF" w:rsidRPr="0038174E" w:rsidRDefault="0038174E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38174E">
        <w:rPr>
          <w:rFonts w:ascii="Arial" w:hAnsi="Arial" w:cs="Arial"/>
          <w:sz w:val="22"/>
          <w:szCs w:val="22"/>
          <w:lang w:val="en-US"/>
        </w:rPr>
        <w:t>Sponsors will reach out to all nominees between 1 April 2025 and 23 May 2025 to set up a meeting which is mutually convenient to discuss their nomination in more detail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4EDC" w14:textId="77777777" w:rsidR="005C1F9E" w:rsidRDefault="005C1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B51A" w14:textId="77777777" w:rsidR="005C1F9E" w:rsidRDefault="005C1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F9B7" w14:textId="77777777" w:rsidR="005C1F9E" w:rsidRDefault="005C1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5E5CC84C" w:rsidR="00B414A4" w:rsidRPr="00F8689A" w:rsidRDefault="00B414A4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4D50" w14:textId="77777777" w:rsidR="005C1F9E" w:rsidRDefault="005C1F9E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9056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B60F5"/>
    <w:rsid w:val="000C3600"/>
    <w:rsid w:val="000D375A"/>
    <w:rsid w:val="000D5893"/>
    <w:rsid w:val="000D64C6"/>
    <w:rsid w:val="000D64D1"/>
    <w:rsid w:val="000F687F"/>
    <w:rsid w:val="0010567A"/>
    <w:rsid w:val="001111F5"/>
    <w:rsid w:val="00112E94"/>
    <w:rsid w:val="001251DA"/>
    <w:rsid w:val="00131609"/>
    <w:rsid w:val="00141A84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B3AFB"/>
    <w:rsid w:val="001D0964"/>
    <w:rsid w:val="001D5555"/>
    <w:rsid w:val="001F122E"/>
    <w:rsid w:val="002077A6"/>
    <w:rsid w:val="002130AC"/>
    <w:rsid w:val="00216DEF"/>
    <w:rsid w:val="0021B70B"/>
    <w:rsid w:val="00233036"/>
    <w:rsid w:val="0024245A"/>
    <w:rsid w:val="0025342F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2F79AB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174E"/>
    <w:rsid w:val="00387563"/>
    <w:rsid w:val="0039382B"/>
    <w:rsid w:val="003A1A76"/>
    <w:rsid w:val="003A2237"/>
    <w:rsid w:val="003B1F2D"/>
    <w:rsid w:val="003BBB9F"/>
    <w:rsid w:val="003C1A7F"/>
    <w:rsid w:val="00432201"/>
    <w:rsid w:val="00440C8B"/>
    <w:rsid w:val="0045707F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4F5862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A0E1C"/>
    <w:rsid w:val="005C1B22"/>
    <w:rsid w:val="005C1F9E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47EA"/>
    <w:rsid w:val="006C69BB"/>
    <w:rsid w:val="006C7E15"/>
    <w:rsid w:val="006D4BB3"/>
    <w:rsid w:val="006D5E66"/>
    <w:rsid w:val="006E4FB2"/>
    <w:rsid w:val="006F19F2"/>
    <w:rsid w:val="00703A54"/>
    <w:rsid w:val="007071A7"/>
    <w:rsid w:val="007227C7"/>
    <w:rsid w:val="0073752C"/>
    <w:rsid w:val="0074002F"/>
    <w:rsid w:val="007534A6"/>
    <w:rsid w:val="00781757"/>
    <w:rsid w:val="007909A5"/>
    <w:rsid w:val="00796DAA"/>
    <w:rsid w:val="007C225D"/>
    <w:rsid w:val="007C3127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1068C"/>
    <w:rsid w:val="00931A59"/>
    <w:rsid w:val="00941815"/>
    <w:rsid w:val="0095055B"/>
    <w:rsid w:val="00963323"/>
    <w:rsid w:val="0097281B"/>
    <w:rsid w:val="00980B60"/>
    <w:rsid w:val="0099117B"/>
    <w:rsid w:val="00994020"/>
    <w:rsid w:val="009A708C"/>
    <w:rsid w:val="009B20F2"/>
    <w:rsid w:val="009B37DA"/>
    <w:rsid w:val="009B3BB0"/>
    <w:rsid w:val="009D0160"/>
    <w:rsid w:val="009D6D1D"/>
    <w:rsid w:val="00A02C89"/>
    <w:rsid w:val="00A11DA2"/>
    <w:rsid w:val="00A16689"/>
    <w:rsid w:val="00A17484"/>
    <w:rsid w:val="00A272D1"/>
    <w:rsid w:val="00A308CA"/>
    <w:rsid w:val="00A3654C"/>
    <w:rsid w:val="00A64CBE"/>
    <w:rsid w:val="00A672CA"/>
    <w:rsid w:val="00A86856"/>
    <w:rsid w:val="00A86C4A"/>
    <w:rsid w:val="00AA2EF8"/>
    <w:rsid w:val="00AA53C7"/>
    <w:rsid w:val="00AD16D1"/>
    <w:rsid w:val="00AD1739"/>
    <w:rsid w:val="00AD47C2"/>
    <w:rsid w:val="00AE0028"/>
    <w:rsid w:val="00B02E7C"/>
    <w:rsid w:val="00B053DE"/>
    <w:rsid w:val="00B1258C"/>
    <w:rsid w:val="00B17062"/>
    <w:rsid w:val="00B226C2"/>
    <w:rsid w:val="00B24C7E"/>
    <w:rsid w:val="00B40326"/>
    <w:rsid w:val="00B414A4"/>
    <w:rsid w:val="00B432C3"/>
    <w:rsid w:val="00B43B32"/>
    <w:rsid w:val="00B51C75"/>
    <w:rsid w:val="00B57854"/>
    <w:rsid w:val="00B61DD8"/>
    <w:rsid w:val="00B75C6E"/>
    <w:rsid w:val="00B96198"/>
    <w:rsid w:val="00BA2A0E"/>
    <w:rsid w:val="00BA6FD4"/>
    <w:rsid w:val="00BC099D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B12AD"/>
    <w:rsid w:val="00CB2132"/>
    <w:rsid w:val="00CC00F7"/>
    <w:rsid w:val="00CC2758"/>
    <w:rsid w:val="00CC5E8F"/>
    <w:rsid w:val="00CD52BC"/>
    <w:rsid w:val="00CE4593"/>
    <w:rsid w:val="00CE4869"/>
    <w:rsid w:val="00CE5F5D"/>
    <w:rsid w:val="00CF5858"/>
    <w:rsid w:val="00D12515"/>
    <w:rsid w:val="00D170AF"/>
    <w:rsid w:val="00D21741"/>
    <w:rsid w:val="00D24BBD"/>
    <w:rsid w:val="00D26F52"/>
    <w:rsid w:val="00D35C32"/>
    <w:rsid w:val="00D43815"/>
    <w:rsid w:val="00D45CD2"/>
    <w:rsid w:val="00D52DDF"/>
    <w:rsid w:val="00D60529"/>
    <w:rsid w:val="00D70D32"/>
    <w:rsid w:val="00D82F94"/>
    <w:rsid w:val="00D8522B"/>
    <w:rsid w:val="00D92B9D"/>
    <w:rsid w:val="00DA4085"/>
    <w:rsid w:val="00DB0833"/>
    <w:rsid w:val="00DB1010"/>
    <w:rsid w:val="00DB1E26"/>
    <w:rsid w:val="00DD3739"/>
    <w:rsid w:val="00DE0C75"/>
    <w:rsid w:val="00DE556D"/>
    <w:rsid w:val="00DE7446"/>
    <w:rsid w:val="00DF552B"/>
    <w:rsid w:val="00E06EEB"/>
    <w:rsid w:val="00E23161"/>
    <w:rsid w:val="00E26BB7"/>
    <w:rsid w:val="00E27C70"/>
    <w:rsid w:val="00E306F7"/>
    <w:rsid w:val="00E54206"/>
    <w:rsid w:val="00E57B4E"/>
    <w:rsid w:val="00E8629E"/>
    <w:rsid w:val="00E9026F"/>
    <w:rsid w:val="00E918BF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172A"/>
    <w:rsid w:val="00F82FF2"/>
    <w:rsid w:val="00F85E17"/>
    <w:rsid w:val="00F8689A"/>
    <w:rsid w:val="00FB7C22"/>
    <w:rsid w:val="00FC2244"/>
    <w:rsid w:val="00FC3BFE"/>
    <w:rsid w:val="00FD1726"/>
    <w:rsid w:val="00FF21C3"/>
    <w:rsid w:val="00FF5AC7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2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3938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11</cp:revision>
  <dcterms:created xsi:type="dcterms:W3CDTF">2023-07-31T07:40:00Z</dcterms:created>
  <dcterms:modified xsi:type="dcterms:W3CDTF">2025-04-16T09:06:00Z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