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E42F" w14:textId="77777777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4AE2C290" w14:textId="77777777" w:rsidR="00E27C70" w:rsidRDefault="00E27C70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30A5178C" w14:textId="1FF7A341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  <w:r w:rsidRPr="0038756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SUSSEX CHAMBER BUSINESS AWARDS</w:t>
      </w:r>
      <w:r w:rsidR="00E27C70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="00CC00F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202</w:t>
      </w:r>
      <w:r w:rsidR="00D170AF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5</w:t>
      </w:r>
    </w:p>
    <w:p w14:paraId="00A710D6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6B024676" w14:textId="0E73A5CA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Celebrating the achievements of business across Sussex</w:t>
      </w:r>
    </w:p>
    <w:p w14:paraId="6CFE3BE8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05CFFAA2" w14:textId="1BCAF6EE" w:rsidR="004B0F96" w:rsidRDefault="0063071B" w:rsidP="00233036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The Game Changer- Entrepreneur of the year</w:t>
      </w:r>
    </w:p>
    <w:p w14:paraId="6163AB80" w14:textId="77777777" w:rsidR="0063071B" w:rsidRDefault="0063071B" w:rsidP="00233036">
      <w:pPr>
        <w:spacing w:after="0" w:line="240" w:lineRule="auto"/>
        <w:rPr>
          <w:rStyle w:val="Strong"/>
        </w:rPr>
      </w:pPr>
    </w:p>
    <w:p w14:paraId="7EA08646" w14:textId="546FD5A3" w:rsidR="00A02C89" w:rsidRDefault="0063071B" w:rsidP="00233036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en-GB"/>
        </w:rPr>
      </w:pPr>
      <w:r>
        <w:rPr>
          <w:rStyle w:val="Strong"/>
        </w:rPr>
        <w:t>An individual who has transformed an idea into a successful, sustainable business by understanding their market’s key challenges, customers and the competitive landscape</w:t>
      </w:r>
    </w:p>
    <w:p w14:paraId="052A70FF" w14:textId="6D802FFC" w:rsidR="62C73F2A" w:rsidRDefault="62C73F2A" w:rsidP="62C73F2A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en-GB"/>
        </w:rPr>
      </w:pPr>
    </w:p>
    <w:p w14:paraId="16D7BD18" w14:textId="4C12CF05" w:rsidR="004B5D9F" w:rsidRDefault="00980B60" w:rsidP="004B5D9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F242C7">
        <w:rPr>
          <w:rFonts w:ascii="Arial" w:eastAsia="Calibri" w:hAnsi="Arial" w:cs="Arial"/>
          <w:b/>
          <w:bCs/>
          <w:sz w:val="28"/>
          <w:szCs w:val="28"/>
        </w:rPr>
        <w:t>Nomination Form</w:t>
      </w:r>
    </w:p>
    <w:p w14:paraId="5BE89FCF" w14:textId="77777777" w:rsidR="002E16B0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43B6E77" w14:textId="136C17A7" w:rsidR="00963323" w:rsidRPr="00F242C7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30639F" w:rsidRPr="62C73F2A">
        <w:rPr>
          <w:rFonts w:ascii="Arial" w:hAnsi="Arial" w:cs="Arial"/>
          <w:color w:val="000000" w:themeColor="text1"/>
        </w:rPr>
        <w:t xml:space="preserve">lease complete </w:t>
      </w:r>
      <w:r w:rsidR="0007424D" w:rsidRPr="62C73F2A">
        <w:rPr>
          <w:rFonts w:ascii="Arial" w:hAnsi="Arial" w:cs="Arial"/>
          <w:color w:val="000000" w:themeColor="text1"/>
        </w:rPr>
        <w:t>this</w:t>
      </w:r>
      <w:r w:rsidR="0030639F" w:rsidRPr="62C73F2A">
        <w:rPr>
          <w:rFonts w:ascii="Arial" w:hAnsi="Arial" w:cs="Arial"/>
          <w:color w:val="000000" w:themeColor="text1"/>
        </w:rPr>
        <w:t xml:space="preserve"> form</w:t>
      </w:r>
      <w:r w:rsidR="001716C7" w:rsidRPr="62C73F2A">
        <w:rPr>
          <w:rFonts w:ascii="Arial" w:hAnsi="Arial" w:cs="Arial"/>
          <w:color w:val="000000" w:themeColor="text1"/>
        </w:rPr>
        <w:t xml:space="preserve"> and sign it before sending it to</w:t>
      </w:r>
      <w:r w:rsidR="0030639F" w:rsidRPr="62C73F2A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4B0F96" w:rsidRPr="0062036F">
          <w:rPr>
            <w:rStyle w:val="Hyperlink"/>
          </w:rPr>
          <w:t>Info@sussexchamberofcommerce.co.uk</w:t>
        </w:r>
      </w:hyperlink>
      <w:r w:rsidR="004B0F96">
        <w:t xml:space="preserve"> </w:t>
      </w:r>
      <w:r w:rsidR="0030639F" w:rsidRPr="62C73F2A">
        <w:rPr>
          <w:rFonts w:ascii="Arial" w:hAnsi="Arial" w:cs="Arial"/>
          <w:color w:val="000000" w:themeColor="text1"/>
        </w:rPr>
        <w:t xml:space="preserve">by </w:t>
      </w:r>
      <w:r w:rsidR="6BFE2759" w:rsidRPr="62C73F2A">
        <w:rPr>
          <w:rFonts w:ascii="Arial" w:hAnsi="Arial" w:cs="Arial"/>
          <w:color w:val="000000" w:themeColor="text1"/>
        </w:rPr>
        <w:t>mid</w:t>
      </w:r>
      <w:r w:rsidR="00703A54">
        <w:rPr>
          <w:rFonts w:ascii="Arial" w:hAnsi="Arial" w:cs="Arial"/>
          <w:color w:val="000000" w:themeColor="text1"/>
        </w:rPr>
        <w:t>night</w:t>
      </w:r>
      <w:r w:rsidR="0091068C">
        <w:rPr>
          <w:rFonts w:ascii="Arial" w:hAnsi="Arial" w:cs="Arial"/>
          <w:color w:val="000000" w:themeColor="text1"/>
        </w:rPr>
        <w:t xml:space="preserve"> on</w:t>
      </w:r>
      <w:r w:rsidR="00CC00F7">
        <w:rPr>
          <w:rFonts w:ascii="Arial" w:hAnsi="Arial" w:cs="Arial"/>
          <w:color w:val="000000" w:themeColor="text1"/>
        </w:rPr>
        <w:t xml:space="preserve"> the</w:t>
      </w:r>
      <w:r w:rsidR="00CC00F7">
        <w:rPr>
          <w:rFonts w:ascii="Arial" w:hAnsi="Arial" w:cs="Arial"/>
          <w:b/>
          <w:bCs/>
          <w:color w:val="000000" w:themeColor="text1"/>
        </w:rPr>
        <w:t xml:space="preserve"> </w:t>
      </w:r>
      <w:r w:rsidR="00F8172A">
        <w:rPr>
          <w:rFonts w:ascii="Arial" w:hAnsi="Arial" w:cs="Arial"/>
          <w:b/>
          <w:bCs/>
          <w:color w:val="000000" w:themeColor="text1"/>
        </w:rPr>
        <w:t>2</w:t>
      </w:r>
      <w:r w:rsidR="00703A54">
        <w:rPr>
          <w:rFonts w:ascii="Arial" w:hAnsi="Arial" w:cs="Arial"/>
          <w:b/>
          <w:bCs/>
          <w:color w:val="000000" w:themeColor="text1"/>
        </w:rPr>
        <w:t>8th</w:t>
      </w:r>
      <w:r w:rsidR="00F8172A">
        <w:rPr>
          <w:rFonts w:ascii="Arial" w:hAnsi="Arial" w:cs="Arial"/>
          <w:b/>
          <w:bCs/>
          <w:color w:val="000000" w:themeColor="text1"/>
        </w:rPr>
        <w:t xml:space="preserve"> of April </w:t>
      </w:r>
      <w:r w:rsidR="00CC00F7">
        <w:rPr>
          <w:rFonts w:ascii="Arial" w:hAnsi="Arial" w:cs="Arial"/>
          <w:b/>
          <w:bCs/>
          <w:color w:val="000000" w:themeColor="text1"/>
        </w:rPr>
        <w:t>202</w:t>
      </w:r>
      <w:r w:rsidR="00D170AF">
        <w:rPr>
          <w:rFonts w:ascii="Arial" w:hAnsi="Arial" w:cs="Arial"/>
          <w:b/>
          <w:bCs/>
          <w:color w:val="000000" w:themeColor="text1"/>
        </w:rPr>
        <w:t>5</w:t>
      </w:r>
      <w:r w:rsidR="001D5555" w:rsidRPr="62C73F2A">
        <w:rPr>
          <w:rFonts w:ascii="Arial" w:hAnsi="Arial" w:cs="Arial"/>
          <w:color w:val="000000" w:themeColor="text1"/>
        </w:rPr>
        <w:t>.</w:t>
      </w:r>
      <w:r w:rsidR="0007424D" w:rsidRPr="62C73F2A">
        <w:rPr>
          <w:rFonts w:ascii="Arial" w:hAnsi="Arial" w:cs="Arial"/>
          <w:color w:val="000000" w:themeColor="text1"/>
        </w:rPr>
        <w:t xml:space="preserve"> </w:t>
      </w:r>
    </w:p>
    <w:p w14:paraId="099B235E" w14:textId="77777777" w:rsidR="00963323" w:rsidRPr="00F242C7" w:rsidRDefault="00963323" w:rsidP="00FC2244">
      <w:pPr>
        <w:spacing w:after="0"/>
        <w:rPr>
          <w:rFonts w:ascii="Arial" w:hAnsi="Arial" w:cs="Arial"/>
          <w:color w:val="000000" w:themeColor="text1"/>
        </w:rPr>
      </w:pPr>
    </w:p>
    <w:p w14:paraId="529F9A05" w14:textId="5FBF611E" w:rsidR="0007424D" w:rsidRPr="00F242C7" w:rsidRDefault="0007424D" w:rsidP="00FC2244">
      <w:pPr>
        <w:spacing w:after="0"/>
        <w:rPr>
          <w:rFonts w:ascii="Arial" w:hAnsi="Arial" w:cs="Arial"/>
          <w:color w:val="000000" w:themeColor="text1"/>
        </w:rPr>
      </w:pPr>
      <w:r w:rsidRPr="64511238">
        <w:rPr>
          <w:rFonts w:ascii="Arial" w:hAnsi="Arial" w:cs="Arial"/>
          <w:color w:val="000000" w:themeColor="text1"/>
        </w:rPr>
        <w:t xml:space="preserve">The </w:t>
      </w:r>
      <w:r w:rsidR="00565C30">
        <w:rPr>
          <w:rFonts w:ascii="Arial" w:hAnsi="Arial" w:cs="Arial"/>
          <w:color w:val="000000" w:themeColor="text1"/>
        </w:rPr>
        <w:t xml:space="preserve">Sussex </w:t>
      </w:r>
      <w:r w:rsidR="0074002F" w:rsidRPr="64511238">
        <w:rPr>
          <w:rFonts w:ascii="Arial" w:hAnsi="Arial" w:cs="Arial"/>
          <w:color w:val="000000" w:themeColor="text1"/>
        </w:rPr>
        <w:t xml:space="preserve">Chamber Business Awards </w:t>
      </w:r>
      <w:r w:rsidR="00282AA7" w:rsidRPr="64511238">
        <w:rPr>
          <w:rFonts w:ascii="Arial" w:hAnsi="Arial" w:cs="Arial"/>
          <w:color w:val="000000" w:themeColor="text1"/>
        </w:rPr>
        <w:t>are</w:t>
      </w:r>
      <w:r w:rsidR="0074002F" w:rsidRPr="64511238">
        <w:rPr>
          <w:rFonts w:ascii="Arial" w:hAnsi="Arial" w:cs="Arial"/>
          <w:color w:val="000000" w:themeColor="text1"/>
        </w:rPr>
        <w:t xml:space="preserve"> open to </w:t>
      </w:r>
      <w:r w:rsidR="1DEB493B" w:rsidRPr="64511238">
        <w:rPr>
          <w:rFonts w:ascii="Arial" w:hAnsi="Arial" w:cs="Arial"/>
          <w:color w:val="000000" w:themeColor="text1"/>
        </w:rPr>
        <w:t>m</w:t>
      </w:r>
      <w:r w:rsidR="0074002F" w:rsidRPr="64511238">
        <w:rPr>
          <w:rFonts w:ascii="Arial" w:hAnsi="Arial" w:cs="Arial"/>
          <w:color w:val="000000" w:themeColor="text1"/>
        </w:rPr>
        <w:t xml:space="preserve">embers of </w:t>
      </w:r>
      <w:r w:rsidR="004B0F96">
        <w:rPr>
          <w:rFonts w:ascii="Arial" w:hAnsi="Arial" w:cs="Arial"/>
          <w:color w:val="000000" w:themeColor="text1"/>
        </w:rPr>
        <w:t>the Sussex</w:t>
      </w:r>
      <w:r w:rsidR="0074002F" w:rsidRPr="64511238">
        <w:rPr>
          <w:rFonts w:ascii="Arial" w:hAnsi="Arial" w:cs="Arial"/>
          <w:color w:val="000000" w:themeColor="text1"/>
        </w:rPr>
        <w:t xml:space="preserve"> Chamber </w:t>
      </w:r>
      <w:r w:rsidR="00A86856" w:rsidRPr="64511238">
        <w:rPr>
          <w:rFonts w:ascii="Arial" w:hAnsi="Arial" w:cs="Arial"/>
          <w:color w:val="000000" w:themeColor="text1"/>
        </w:rPr>
        <w:t xml:space="preserve">of Commerce </w:t>
      </w:r>
      <w:r w:rsidR="0074002F" w:rsidRPr="64511238">
        <w:rPr>
          <w:rFonts w:ascii="Arial" w:hAnsi="Arial" w:cs="Arial"/>
          <w:color w:val="000000" w:themeColor="text1"/>
        </w:rPr>
        <w:t>only.</w:t>
      </w:r>
    </w:p>
    <w:p w14:paraId="5F10D114" w14:textId="32DE2B1F" w:rsidR="0063492F" w:rsidRPr="00F242C7" w:rsidRDefault="0063492F" w:rsidP="0063492F">
      <w:pPr>
        <w:pStyle w:val="BalloonText"/>
        <w:spacing w:line="360" w:lineRule="auto"/>
        <w:rPr>
          <w:rFonts w:ascii="Arial" w:hAnsi="Arial" w:cs="Arial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5691"/>
      </w:tblGrid>
      <w:tr w:rsidR="0063492F" w:rsidRPr="002077A6" w14:paraId="7C7D5506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2331C8E1" w14:textId="5B369E76" w:rsidR="0063492F" w:rsidRPr="002077A6" w:rsidRDefault="1DA1B6A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675D3254" w:rsidRPr="0D8D7149">
              <w:rPr>
                <w:rFonts w:ascii="Arial" w:hAnsi="Arial" w:cs="Arial"/>
                <w:b/>
                <w:bCs/>
              </w:rPr>
              <w:t xml:space="preserve">Contact </w:t>
            </w:r>
            <w:r w:rsidR="64F3311C" w:rsidRPr="0D8D7149">
              <w:rPr>
                <w:rFonts w:ascii="Arial" w:hAnsi="Arial" w:cs="Arial"/>
                <w:b/>
                <w:bCs/>
              </w:rPr>
              <w:t>N</w:t>
            </w:r>
            <w:r w:rsidR="675D3254"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47F426B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810BB7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6F33C9A1" w14:textId="41106A92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72367889" w:rsidRPr="0D8D7149">
              <w:rPr>
                <w:rFonts w:ascii="Arial" w:hAnsi="Arial" w:cs="Arial"/>
                <w:b/>
                <w:bCs/>
              </w:rPr>
              <w:t>N</w:t>
            </w:r>
            <w:r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30CB087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33C817F" w14:textId="77777777" w:rsidTr="68D5F596">
        <w:trPr>
          <w:trHeight w:val="363"/>
        </w:trPr>
        <w:tc>
          <w:tcPr>
            <w:tcW w:w="3660" w:type="dxa"/>
            <w:shd w:val="clear" w:color="auto" w:fill="D9D9D9" w:themeFill="background1" w:themeFillShade="D9"/>
          </w:tcPr>
          <w:p w14:paraId="34F5605C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Company Address</w:t>
            </w:r>
          </w:p>
        </w:tc>
        <w:tc>
          <w:tcPr>
            <w:tcW w:w="5691" w:type="dxa"/>
          </w:tcPr>
          <w:p w14:paraId="447E7ADE" w14:textId="7777777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92F" w:rsidRPr="002077A6" w14:paraId="5DEF3412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0340BFBB" w14:textId="2C3CC5A9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Email </w:t>
            </w:r>
            <w:r w:rsidR="1ED21330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6080D3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6E7F3F3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CAD7F84" w14:textId="60CE2D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Website </w:t>
            </w:r>
            <w:r w:rsidR="47441FCA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701B0C9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C1305E9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B867E74" w14:textId="002004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 xml:space="preserve">Telephone </w:t>
            </w:r>
            <w:r w:rsidR="00F576A5">
              <w:rPr>
                <w:rFonts w:ascii="Arial" w:hAnsi="Arial" w:cs="Arial"/>
                <w:b/>
                <w:bCs/>
              </w:rPr>
              <w:t>N</w:t>
            </w:r>
            <w:r w:rsidRPr="002077A6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5691" w:type="dxa"/>
          </w:tcPr>
          <w:p w14:paraId="01AE056E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B68B8DF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50D670EC" w14:textId="6D7DD787" w:rsidR="0063492F" w:rsidRPr="002077A6" w:rsidRDefault="002C384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664EEC">
              <w:rPr>
                <w:rFonts w:ascii="Arial" w:hAnsi="Arial" w:cs="Arial"/>
                <w:b/>
                <w:bCs/>
                <w:color w:val="000000"/>
              </w:rPr>
              <w:t>Social media channels and handles</w:t>
            </w:r>
            <w:r w:rsidRPr="00664EEC">
              <w:rPr>
                <w:rFonts w:ascii="Arial" w:hAnsi="Arial" w:cs="Arial"/>
                <w:color w:val="000000"/>
              </w:rPr>
              <w:t xml:space="preserve"> (Facebook, LinkedIn and Twitter)</w:t>
            </w:r>
          </w:p>
        </w:tc>
        <w:tc>
          <w:tcPr>
            <w:tcW w:w="5691" w:type="dxa"/>
          </w:tcPr>
          <w:p w14:paraId="4DB6DDD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DF84BAF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7B893F50" w14:textId="18ED89A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Business </w:t>
            </w:r>
            <w:r w:rsidR="7FC2A2FD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ector</w:t>
            </w:r>
          </w:p>
        </w:tc>
        <w:tc>
          <w:tcPr>
            <w:tcW w:w="5691" w:type="dxa"/>
          </w:tcPr>
          <w:p w14:paraId="5B4EED7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45AE31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97C82E5" w14:textId="4EEDD5BA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Nature of </w:t>
            </w:r>
            <w:r w:rsidR="26008055" w:rsidRPr="0D8D7149">
              <w:rPr>
                <w:rFonts w:ascii="Arial" w:hAnsi="Arial" w:cs="Arial"/>
                <w:b/>
                <w:bCs/>
              </w:rPr>
              <w:t>B</w:t>
            </w:r>
            <w:r w:rsidRPr="0D8D7149">
              <w:rPr>
                <w:rFonts w:ascii="Arial" w:hAnsi="Arial" w:cs="Arial"/>
                <w:b/>
                <w:bCs/>
              </w:rPr>
              <w:t>usiness</w:t>
            </w:r>
          </w:p>
        </w:tc>
        <w:tc>
          <w:tcPr>
            <w:tcW w:w="5691" w:type="dxa"/>
          </w:tcPr>
          <w:p w14:paraId="78B64AA7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447B420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2DC72ECB" w14:textId="0AF9FCF1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Main </w:t>
            </w:r>
            <w:r w:rsidR="2AD5566A" w:rsidRPr="0D8D7149">
              <w:rPr>
                <w:rFonts w:ascii="Arial" w:hAnsi="Arial" w:cs="Arial"/>
                <w:b/>
                <w:bCs/>
              </w:rPr>
              <w:t>P</w:t>
            </w:r>
            <w:r w:rsidRPr="0D8D7149">
              <w:rPr>
                <w:rFonts w:ascii="Arial" w:hAnsi="Arial" w:cs="Arial"/>
                <w:b/>
                <w:bCs/>
              </w:rPr>
              <w:t>roduct/</w:t>
            </w:r>
            <w:r w:rsidR="56DFCB47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ervice</w:t>
            </w:r>
          </w:p>
        </w:tc>
        <w:tc>
          <w:tcPr>
            <w:tcW w:w="5691" w:type="dxa"/>
          </w:tcPr>
          <w:p w14:paraId="4D5AED20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152AFF2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DD5FEC0" w14:textId="3312DAB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Number of </w:t>
            </w:r>
            <w:r w:rsidR="01739368" w:rsidRPr="0D8D7149">
              <w:rPr>
                <w:rFonts w:ascii="Arial" w:hAnsi="Arial" w:cs="Arial"/>
                <w:b/>
                <w:bCs/>
              </w:rPr>
              <w:t>E</w:t>
            </w:r>
            <w:r w:rsidRPr="0D8D7149">
              <w:rPr>
                <w:rFonts w:ascii="Arial" w:hAnsi="Arial" w:cs="Arial"/>
                <w:b/>
                <w:bCs/>
              </w:rPr>
              <w:t>mployees</w:t>
            </w:r>
          </w:p>
        </w:tc>
        <w:tc>
          <w:tcPr>
            <w:tcW w:w="5691" w:type="dxa"/>
          </w:tcPr>
          <w:p w14:paraId="559ADE65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038BC8E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C3495EE" w14:textId="19E837C5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Legal Status of </w:t>
            </w:r>
            <w:r w:rsidR="2CDF2494" w:rsidRPr="0D8D7149">
              <w:rPr>
                <w:rFonts w:ascii="Arial" w:hAnsi="Arial" w:cs="Arial"/>
                <w:b/>
                <w:bCs/>
              </w:rPr>
              <w:t>C</w:t>
            </w:r>
            <w:r w:rsidRPr="0D8D7149">
              <w:rPr>
                <w:rFonts w:ascii="Arial" w:hAnsi="Arial" w:cs="Arial"/>
                <w:b/>
                <w:bCs/>
              </w:rPr>
              <w:t>ompany</w:t>
            </w:r>
          </w:p>
        </w:tc>
        <w:tc>
          <w:tcPr>
            <w:tcW w:w="5691" w:type="dxa"/>
          </w:tcPr>
          <w:p w14:paraId="18689C16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11DD191" w14:textId="77777777" w:rsidTr="68D5F596">
        <w:trPr>
          <w:trHeight w:val="659"/>
        </w:trPr>
        <w:tc>
          <w:tcPr>
            <w:tcW w:w="3660" w:type="dxa"/>
            <w:shd w:val="clear" w:color="auto" w:fill="D9D9D9" w:themeFill="background1" w:themeFillShade="D9"/>
          </w:tcPr>
          <w:p w14:paraId="1BA64EC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Year that the business started trading</w:t>
            </w:r>
          </w:p>
        </w:tc>
        <w:tc>
          <w:tcPr>
            <w:tcW w:w="5691" w:type="dxa"/>
          </w:tcPr>
          <w:p w14:paraId="5629152A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5AFBC78B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23D27BA6" w14:textId="5818ECB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Company </w:t>
            </w:r>
            <w:r w:rsidR="09EF82F7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egistration </w:t>
            </w:r>
            <w:r w:rsidR="3AA12916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5691" w:type="dxa"/>
          </w:tcPr>
          <w:p w14:paraId="5CDE65FF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DE0C75" w:rsidRPr="002077A6" w14:paraId="080F96A3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1CEF213B" w14:textId="60CDDFB3" w:rsidR="00DE0C75" w:rsidRPr="00D70D32" w:rsidRDefault="002E16B0" w:rsidP="68D5F596">
            <w:pPr>
              <w:spacing w:beforeLines="40" w:before="96" w:afterLines="40" w:after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lastRenderedPageBreak/>
              <w:t>Have</w:t>
            </w:r>
            <w:r w:rsidR="68D5F596" w:rsidRPr="68D5F596">
              <w:rPr>
                <w:rFonts w:ascii="Arial" w:eastAsia="Arial" w:hAnsi="Arial" w:cs="Arial"/>
                <w:b/>
                <w:bCs/>
                <w:lang w:val="en-GB"/>
              </w:rPr>
              <w:t xml:space="preserve"> you been supported by a British Business Bank programme? (i.e. Start Up Loan, Coronavirus Business Interruption Loan Scheme (CBILS), Bounce Back Loan Scheme (BBLS), Recovery Loan Scheme (RLS))</w:t>
            </w:r>
          </w:p>
        </w:tc>
        <w:tc>
          <w:tcPr>
            <w:tcW w:w="5691" w:type="dxa"/>
          </w:tcPr>
          <w:p w14:paraId="495DDA5C" w14:textId="2EB8A901" w:rsidR="00EE74E9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="00EE74E9" w:rsidRPr="68D5F596">
              <w:rPr>
                <w:rFonts w:ascii="Arial" w:hAnsi="Arial" w:cs="Arial"/>
              </w:rPr>
              <w:t xml:space="preserve"> </w:t>
            </w:r>
            <w:r w:rsidRPr="68D5F596">
              <w:rPr>
                <w:rFonts w:ascii="Arial" w:hAnsi="Arial" w:cs="Arial"/>
              </w:rPr>
              <w:t xml:space="preserve"> </w:t>
            </w:r>
            <w:r w:rsidR="00DE0C75" w:rsidRPr="68D5F596">
              <w:rPr>
                <w:rFonts w:ascii="Arial" w:hAnsi="Arial" w:cs="Arial"/>
              </w:rPr>
              <w:t>YES</w:t>
            </w:r>
          </w:p>
          <w:p w14:paraId="1CDA9194" w14:textId="63D648ED" w:rsidR="00DE0C75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Pr="68D5F596">
              <w:rPr>
                <w:rFonts w:ascii="Arial" w:hAnsi="Arial" w:cs="Arial"/>
              </w:rPr>
              <w:t xml:space="preserve">  </w:t>
            </w:r>
            <w:r w:rsidR="00DE0C75" w:rsidRPr="68D5F596">
              <w:rPr>
                <w:rFonts w:ascii="Arial" w:hAnsi="Arial" w:cs="Arial"/>
              </w:rPr>
              <w:t>NO</w:t>
            </w:r>
          </w:p>
        </w:tc>
      </w:tr>
    </w:tbl>
    <w:p w14:paraId="600C1984" w14:textId="0CDA3D6A" w:rsidR="00275C16" w:rsidRPr="002077A6" w:rsidRDefault="00275C16" w:rsidP="00AA2EF8">
      <w:pPr>
        <w:spacing w:beforeLines="40" w:before="96" w:afterLines="40" w:after="96" w:line="240" w:lineRule="auto"/>
        <w:rPr>
          <w:rFonts w:ascii="Arial" w:eastAsia="Calibri" w:hAnsi="Arial" w:cs="Arial"/>
          <w:b/>
          <w:bCs/>
          <w:u w:val="single"/>
        </w:rPr>
      </w:pPr>
    </w:p>
    <w:p w14:paraId="144139CA" w14:textId="1A6BE4D6" w:rsidR="00B57854" w:rsidRPr="00F242C7" w:rsidRDefault="00B57854" w:rsidP="64511238">
      <w:pPr>
        <w:spacing w:beforeLines="40" w:before="96" w:afterLines="40" w:after="96" w:line="240" w:lineRule="auto"/>
        <w:rPr>
          <w:rFonts w:ascii="Arial" w:hAnsi="Arial" w:cs="Arial"/>
          <w:b/>
          <w:bCs/>
          <w:color w:val="000000"/>
        </w:rPr>
      </w:pPr>
      <w:r>
        <w:br/>
      </w:r>
      <w:r w:rsidR="00565C30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Sussex </w:t>
      </w:r>
      <w:r w:rsidRPr="00F242C7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Chamber Business Awards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- Celebrating the achievement</w:t>
      </w:r>
      <w:r w:rsidR="554003DF" w:rsidRPr="00F242C7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of business across t</w:t>
      </w:r>
      <w:r w:rsidR="2E9CA3E0"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he 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>Chamber network</w:t>
      </w:r>
    </w:p>
    <w:p w14:paraId="26ADB442" w14:textId="6454F0CC" w:rsidR="00275C16" w:rsidRDefault="00275C16" w:rsidP="00A272D1">
      <w:pPr>
        <w:spacing w:after="0" w:line="240" w:lineRule="auto"/>
        <w:rPr>
          <w:rFonts w:ascii="Arial" w:eastAsia="Calibri" w:hAnsi="Arial" w:cs="Arial"/>
          <w:u w:val="single"/>
        </w:rPr>
      </w:pPr>
    </w:p>
    <w:p w14:paraId="3ECD8F3D" w14:textId="77777777" w:rsidR="00E27C70" w:rsidRPr="00E27C70" w:rsidRDefault="00E27C70" w:rsidP="00E27C70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E27C70">
        <w:rPr>
          <w:rFonts w:ascii="Arial" w:hAnsi="Arial" w:cs="Arial"/>
          <w:b/>
          <w:bCs/>
          <w:color w:val="000000" w:themeColor="text1"/>
        </w:rPr>
        <w:t xml:space="preserve">Please tell us in no more than </w:t>
      </w:r>
      <w:r w:rsidRPr="00E27C70">
        <w:rPr>
          <w:rFonts w:ascii="Arial" w:hAnsi="Arial" w:cs="Arial"/>
          <w:b/>
          <w:bCs/>
          <w:color w:val="000000" w:themeColor="text1"/>
          <w:u w:val="single"/>
        </w:rPr>
        <w:t>500 words</w:t>
      </w:r>
      <w:r w:rsidRPr="00E27C70">
        <w:rPr>
          <w:rFonts w:ascii="Arial" w:hAnsi="Arial" w:cs="Arial"/>
          <w:b/>
          <w:bCs/>
          <w:color w:val="000000" w:themeColor="text1"/>
        </w:rPr>
        <w:t xml:space="preserve"> why you are nominating this business.</w:t>
      </w:r>
    </w:p>
    <w:p w14:paraId="2BEADD8E" w14:textId="77777777" w:rsidR="00E27C70" w:rsidRDefault="00E27C70" w:rsidP="004F5862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7A9DF2C3" w14:textId="0F6189A9" w:rsidR="004F5862" w:rsidRPr="00E27C70" w:rsidRDefault="004F5862" w:rsidP="004F5862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3CE4688D">
        <w:rPr>
          <w:rFonts w:ascii="Arial" w:hAnsi="Arial" w:cs="Arial"/>
          <w:b/>
          <w:bCs/>
          <w:color w:val="000000" w:themeColor="text1"/>
        </w:rPr>
        <w:t>You may want to include:</w:t>
      </w:r>
    </w:p>
    <w:p w14:paraId="18770F7D" w14:textId="77777777" w:rsidR="004F5862" w:rsidRDefault="004F5862" w:rsidP="004F5862">
      <w:pPr>
        <w:pStyle w:val="ListParagraph"/>
        <w:numPr>
          <w:ilvl w:val="0"/>
          <w:numId w:val="35"/>
        </w:numPr>
        <w:spacing w:after="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CB4CF90">
        <w:rPr>
          <w:rFonts w:ascii="Arial" w:hAnsi="Arial" w:cs="Arial"/>
          <w:color w:val="000000" w:themeColor="text1"/>
          <w:sz w:val="22"/>
          <w:szCs w:val="22"/>
        </w:rPr>
        <w:t>How the individual started the venture, growing it into a successful, sustainable business.</w:t>
      </w:r>
    </w:p>
    <w:p w14:paraId="2A99F093" w14:textId="77777777" w:rsidR="004F5862" w:rsidRDefault="004F5862" w:rsidP="004F5862">
      <w:pPr>
        <w:pStyle w:val="ListParagraph"/>
        <w:numPr>
          <w:ilvl w:val="0"/>
          <w:numId w:val="35"/>
        </w:numPr>
        <w:spacing w:after="0"/>
        <w:rPr>
          <w:b/>
          <w:bCs/>
          <w:color w:val="000000" w:themeColor="text1"/>
          <w:sz w:val="22"/>
          <w:szCs w:val="22"/>
        </w:rPr>
      </w:pPr>
      <w:r w:rsidRPr="2CB4CF90">
        <w:rPr>
          <w:rFonts w:ascii="Arial" w:hAnsi="Arial" w:cs="Arial"/>
          <w:color w:val="000000" w:themeColor="text1"/>
          <w:sz w:val="22"/>
          <w:szCs w:val="22"/>
        </w:rPr>
        <w:t>How they have used their entrepreneurial spirit to overcome challenges</w:t>
      </w:r>
    </w:p>
    <w:p w14:paraId="6EAEF9C9" w14:textId="77777777" w:rsidR="004F5862" w:rsidRDefault="004F5862" w:rsidP="004F5862">
      <w:pPr>
        <w:pStyle w:val="ListParagraph"/>
        <w:numPr>
          <w:ilvl w:val="0"/>
          <w:numId w:val="35"/>
        </w:numPr>
        <w:spacing w:after="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2CB4CF90">
        <w:rPr>
          <w:rFonts w:ascii="Arial" w:eastAsia="Arial" w:hAnsi="Arial" w:cs="Arial"/>
          <w:color w:val="000000" w:themeColor="text1"/>
          <w:sz w:val="22"/>
          <w:szCs w:val="22"/>
        </w:rPr>
        <w:t>How has the individual addressed the market’s key challenges and their plans for the future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38BBCB4" w14:textId="54AE95AD" w:rsidR="001B3AFB" w:rsidRPr="00E27C70" w:rsidRDefault="004F5862" w:rsidP="00E27C70">
      <w:pPr>
        <w:pStyle w:val="ListParagraph"/>
        <w:numPr>
          <w:ilvl w:val="0"/>
          <w:numId w:val="35"/>
        </w:numPr>
        <w:spacing w:after="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2CB4CF90">
        <w:rPr>
          <w:rFonts w:ascii="Arial" w:eastAsia="Arial" w:hAnsi="Arial" w:cs="Arial"/>
          <w:color w:val="000000" w:themeColor="text1"/>
          <w:sz w:val="22"/>
          <w:szCs w:val="22"/>
        </w:rPr>
        <w:t>What makes this person a game changer?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1B3AFB" w:rsidRPr="002077A6" w14:paraId="557139A6" w14:textId="77777777" w:rsidTr="00FC648D">
        <w:tc>
          <w:tcPr>
            <w:tcW w:w="3681" w:type="dxa"/>
            <w:shd w:val="clear" w:color="auto" w:fill="D9D9D9" w:themeFill="background1" w:themeFillShade="D9"/>
          </w:tcPr>
          <w:p w14:paraId="62D31ACF" w14:textId="77777777" w:rsidR="001B3AFB" w:rsidRPr="002077A6" w:rsidRDefault="001B3AF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Number of words</w:t>
            </w:r>
          </w:p>
        </w:tc>
        <w:tc>
          <w:tcPr>
            <w:tcW w:w="5669" w:type="dxa"/>
          </w:tcPr>
          <w:p w14:paraId="57B853BC" w14:textId="77777777" w:rsidR="001B3AFB" w:rsidRPr="002077A6" w:rsidRDefault="001B3AF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Total:  </w:t>
            </w:r>
          </w:p>
        </w:tc>
      </w:tr>
      <w:tr w:rsidR="001B3AFB" w14:paraId="6C701A3A" w14:textId="77777777" w:rsidTr="00FC648D">
        <w:tc>
          <w:tcPr>
            <w:tcW w:w="9350" w:type="dxa"/>
            <w:gridSpan w:val="2"/>
            <w:shd w:val="clear" w:color="auto" w:fill="auto"/>
          </w:tcPr>
          <w:p w14:paraId="73BD73C9" w14:textId="77777777" w:rsidR="001B3AFB" w:rsidRDefault="001B3AF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60FE818" w14:textId="77777777" w:rsidR="001B3AFB" w:rsidRDefault="001B3AF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B47C725" w14:textId="77777777" w:rsidR="001B3AFB" w:rsidRDefault="001B3AF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3BAFBBE5" w14:textId="77777777" w:rsidR="001B3AFB" w:rsidRDefault="001B3AF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5FC817EE" w14:textId="77777777" w:rsidR="001B3AFB" w:rsidRDefault="001B3AF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1A4AFA34" w14:textId="77777777" w:rsidR="001B3AFB" w:rsidRDefault="001B3AF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96D5037" w14:textId="77777777" w:rsidR="001B3AFB" w:rsidRDefault="001B3AF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34350AD" w14:textId="77777777" w:rsidR="00E27C70" w:rsidRDefault="00E27C70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37199B85" w14:textId="77777777" w:rsidR="001B3AFB" w:rsidRDefault="001B3AF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</w:tc>
      </w:tr>
    </w:tbl>
    <w:p w14:paraId="5B28794E" w14:textId="0FCB19BE" w:rsidR="001B3AFB" w:rsidRDefault="001B3AFB" w:rsidP="001B3AFB">
      <w:pPr>
        <w:spacing w:after="0"/>
        <w:rPr>
          <w:rFonts w:ascii="Arial" w:eastAsia="Arial" w:hAnsi="Arial" w:cs="Arial"/>
          <w:b/>
          <w:bCs/>
          <w:color w:val="000000" w:themeColor="text1"/>
        </w:rPr>
      </w:pPr>
    </w:p>
    <w:p w14:paraId="7DA73F19" w14:textId="77777777" w:rsidR="001B3AFB" w:rsidRPr="001B3AFB" w:rsidRDefault="001B3AFB" w:rsidP="001B3AFB">
      <w:pPr>
        <w:spacing w:after="0"/>
        <w:rPr>
          <w:rFonts w:ascii="Arial" w:eastAsia="Arial" w:hAnsi="Arial" w:cs="Arial"/>
          <w:b/>
          <w:bCs/>
          <w:color w:val="000000" w:themeColor="text1"/>
        </w:rPr>
      </w:pPr>
    </w:p>
    <w:p w14:paraId="0F382E7D" w14:textId="5520A9D3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68D5F596">
        <w:rPr>
          <w:rFonts w:ascii="Arial" w:hAnsi="Arial" w:cs="Arial"/>
          <w:color w:val="000000" w:themeColor="text1"/>
        </w:rPr>
        <w:t xml:space="preserve">Nomination forms should be with </w:t>
      </w:r>
      <w:r w:rsidR="001A1AFF">
        <w:rPr>
          <w:rFonts w:ascii="Arial" w:hAnsi="Arial" w:cs="Arial"/>
          <w:color w:val="000000" w:themeColor="text1"/>
        </w:rPr>
        <w:t xml:space="preserve">the Sussex Chamber of commerce </w:t>
      </w:r>
      <w:r w:rsidRPr="68D5F596">
        <w:rPr>
          <w:rFonts w:ascii="Arial" w:hAnsi="Arial" w:cs="Arial"/>
          <w:color w:val="000000" w:themeColor="text1"/>
        </w:rPr>
        <w:t>by mid</w:t>
      </w:r>
      <w:r w:rsidR="00703A54">
        <w:rPr>
          <w:rFonts w:ascii="Arial" w:hAnsi="Arial" w:cs="Arial"/>
          <w:color w:val="000000" w:themeColor="text1"/>
        </w:rPr>
        <w:t>night</w:t>
      </w:r>
      <w:r w:rsidRPr="68D5F596">
        <w:rPr>
          <w:rFonts w:ascii="Arial" w:hAnsi="Arial" w:cs="Arial"/>
          <w:color w:val="000000" w:themeColor="text1"/>
        </w:rPr>
        <w:t xml:space="preserve"> on the</w:t>
      </w:r>
      <w:r w:rsidR="00F8172A">
        <w:rPr>
          <w:rFonts w:ascii="Arial" w:hAnsi="Arial" w:cs="Arial"/>
          <w:b/>
          <w:bCs/>
          <w:color w:val="000000" w:themeColor="text1"/>
        </w:rPr>
        <w:t xml:space="preserve"> 2</w:t>
      </w:r>
      <w:r w:rsidR="00703A54">
        <w:rPr>
          <w:rFonts w:ascii="Arial" w:hAnsi="Arial" w:cs="Arial"/>
          <w:b/>
          <w:bCs/>
          <w:color w:val="000000" w:themeColor="text1"/>
        </w:rPr>
        <w:t>8</w:t>
      </w:r>
      <w:r w:rsidR="00703A54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F8172A">
        <w:rPr>
          <w:rFonts w:ascii="Arial" w:hAnsi="Arial" w:cs="Arial"/>
          <w:b/>
          <w:bCs/>
          <w:color w:val="000000" w:themeColor="text1"/>
        </w:rPr>
        <w:t xml:space="preserve"> of April 2025</w:t>
      </w:r>
      <w:r w:rsidRPr="68D5F596">
        <w:rPr>
          <w:rFonts w:ascii="Arial" w:hAnsi="Arial" w:cs="Arial"/>
          <w:color w:val="000000" w:themeColor="text1"/>
        </w:rPr>
        <w:t>.  Please note that incomplete nomination forms will not be assessed. Please see our nomination guidelines for further details</w:t>
      </w:r>
      <w:r w:rsidR="002E16B0">
        <w:rPr>
          <w:rFonts w:ascii="Arial" w:hAnsi="Arial" w:cs="Arial"/>
          <w:color w:val="000000" w:themeColor="text1"/>
        </w:rPr>
        <w:t xml:space="preserve"> (see below)</w:t>
      </w:r>
    </w:p>
    <w:p w14:paraId="795C2854" w14:textId="77777777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</w:p>
    <w:p w14:paraId="5F842430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2CB4CF90">
        <w:rPr>
          <w:rFonts w:ascii="Arial" w:hAnsi="Arial" w:cs="Arial"/>
          <w:color w:val="000000" w:themeColor="text1"/>
        </w:rPr>
        <w:lastRenderedPageBreak/>
        <w:t>I acknowledge the nomination form I am putting forward does, to the best of my knowledge, comply with the nomination rules.</w:t>
      </w:r>
      <w:r w:rsidRPr="2CB4CF90">
        <w:rPr>
          <w:rFonts w:ascii="Arial" w:hAnsi="Arial" w:cs="Arial"/>
        </w:rPr>
        <w:t xml:space="preserve"> </w:t>
      </w:r>
    </w:p>
    <w:p w14:paraId="6B6D2113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</w:p>
    <w:p w14:paraId="549AB55C" w14:textId="20E0BD56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5AB82738">
        <w:rPr>
          <w:rFonts w:ascii="Arial" w:hAnsi="Arial" w:cs="Arial"/>
        </w:rPr>
        <w:t xml:space="preserve">Please send your completed nomination form and the logo of the business you are nominating to </w:t>
      </w:r>
      <w:r w:rsidR="001A1AFF" w:rsidRPr="00E27C70">
        <w:rPr>
          <w:rFonts w:ascii="Arial" w:hAnsi="Arial" w:cs="Arial"/>
        </w:rPr>
        <w:t>Info@sussexchamberofcommerce.co.uk</w:t>
      </w:r>
    </w:p>
    <w:p w14:paraId="241AE65D" w14:textId="0F55AE0A" w:rsidR="00CE4869" w:rsidRPr="00F242C7" w:rsidRDefault="00CE4869" w:rsidP="61DAF04E">
      <w:pPr>
        <w:spacing w:after="0"/>
        <w:rPr>
          <w:rFonts w:ascii="Arial" w:hAnsi="Arial" w:cs="Arial"/>
          <w:highlight w:val="yellow"/>
        </w:rPr>
      </w:pPr>
    </w:p>
    <w:p w14:paraId="1B9C35A4" w14:textId="77777777" w:rsidR="00C95B4B" w:rsidRPr="00F242C7" w:rsidRDefault="00C95B4B" w:rsidP="62C73F2A">
      <w:pPr>
        <w:spacing w:after="0"/>
        <w:rPr>
          <w:rFonts w:ascii="Arial" w:hAnsi="Arial" w:cs="Arial"/>
          <w:color w:val="000000"/>
          <w:highlight w:val="yellow"/>
        </w:rPr>
      </w:pPr>
    </w:p>
    <w:p w14:paraId="6E4DFA1C" w14:textId="4080F0F8" w:rsidR="00B75C6E" w:rsidRPr="00F242C7" w:rsidRDefault="00B75C6E" w:rsidP="0030639F">
      <w:pPr>
        <w:spacing w:after="0"/>
        <w:ind w:left="284"/>
        <w:rPr>
          <w:rFonts w:ascii="Arial" w:hAnsi="Arial" w:cs="Arial"/>
          <w:color w:val="000000"/>
        </w:rPr>
      </w:pPr>
    </w:p>
    <w:p w14:paraId="6F945B4F" w14:textId="371A610A" w:rsidR="00B57854" w:rsidRPr="00F242C7" w:rsidRDefault="0007424D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Signed</w:t>
      </w:r>
      <w:r w:rsidR="00B57854" w:rsidRPr="62C73F2A">
        <w:rPr>
          <w:rFonts w:ascii="Arial" w:hAnsi="Arial" w:cs="Arial"/>
          <w:color w:val="000000" w:themeColor="text1"/>
        </w:rPr>
        <w:t xml:space="preserve">:  </w:t>
      </w:r>
      <w:r w:rsidR="7D645096" w:rsidRPr="62C73F2A">
        <w:rPr>
          <w:rFonts w:ascii="Arial" w:hAnsi="Arial" w:cs="Arial"/>
          <w:color w:val="000000" w:themeColor="text1"/>
        </w:rPr>
        <w:t>….................................</w:t>
      </w:r>
      <w:r w:rsidR="00B57854" w:rsidRPr="62C73F2A">
        <w:rPr>
          <w:rFonts w:ascii="Arial" w:hAnsi="Arial" w:cs="Arial"/>
          <w:color w:val="000000" w:themeColor="text1"/>
        </w:rPr>
        <w:t>.................</w:t>
      </w:r>
      <w:r w:rsidR="7D645096" w:rsidRPr="62C73F2A">
        <w:rPr>
          <w:rFonts w:ascii="Arial" w:hAnsi="Arial" w:cs="Arial"/>
          <w:color w:val="000000" w:themeColor="text1"/>
        </w:rPr>
        <w:t>............</w:t>
      </w:r>
      <w:r w:rsidRPr="62C73F2A">
        <w:rPr>
          <w:rFonts w:ascii="Arial" w:hAnsi="Arial" w:cs="Arial"/>
          <w:color w:val="000000" w:themeColor="text1"/>
        </w:rPr>
        <w:t xml:space="preserve"> </w:t>
      </w:r>
      <w:r w:rsidR="00B57854" w:rsidRPr="62C73F2A">
        <w:rPr>
          <w:rFonts w:ascii="Arial" w:hAnsi="Arial" w:cs="Arial"/>
          <w:color w:val="000000" w:themeColor="text1"/>
        </w:rPr>
        <w:t xml:space="preserve"> </w:t>
      </w:r>
      <w:r>
        <w:tab/>
      </w:r>
      <w:r w:rsidR="00B57854" w:rsidRPr="62C73F2A">
        <w:rPr>
          <w:rFonts w:ascii="Arial" w:hAnsi="Arial" w:cs="Arial"/>
          <w:color w:val="000000" w:themeColor="text1"/>
        </w:rPr>
        <w:t xml:space="preserve">Date:  </w:t>
      </w:r>
      <w:r w:rsidR="00FD1726" w:rsidRPr="62C73F2A">
        <w:rPr>
          <w:rFonts w:ascii="Arial" w:hAnsi="Arial" w:cs="Arial"/>
          <w:color w:val="000000" w:themeColor="text1"/>
        </w:rPr>
        <w:t>……………………………….</w:t>
      </w:r>
    </w:p>
    <w:p w14:paraId="2A0E2764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34837B0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D43EFA9" w14:textId="0610DA21" w:rsidR="00CB12AD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Name:  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…………………………………….……</w:t>
      </w:r>
      <w:r>
        <w:tab/>
      </w:r>
    </w:p>
    <w:p w14:paraId="7A653653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57F86DF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BBB85BA" w14:textId="6C8E9117" w:rsidR="00B75C6E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Job Title:  ……………………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………………………….</w:t>
      </w:r>
    </w:p>
    <w:p w14:paraId="5565BD82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73E67BB4" w14:textId="77777777" w:rsidR="001B3AFB" w:rsidRDefault="001B3AFB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84A3EDD" w14:textId="77777777" w:rsidR="00E27C70" w:rsidRDefault="00E27C70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C4FF534" w14:textId="77777777" w:rsidR="00FF5AC7" w:rsidRDefault="00FF5AC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855BBE8" w14:textId="6014E2DC" w:rsidR="00064437" w:rsidRDefault="0006443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NOMINATION GUIDELINES</w:t>
      </w:r>
    </w:p>
    <w:p w14:paraId="3C16AEB0" w14:textId="77777777" w:rsidR="00064437" w:rsidRDefault="00064437" w:rsidP="00064437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D3875FF" w14:textId="45ED1D16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Please enter </w:t>
      </w:r>
      <w:r w:rsidR="008D30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your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company name as you would like to see it appear should your</w:t>
      </w:r>
      <w:r w:rsidR="002E16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business be shortlisted or become a winner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0A138C3C" w14:textId="54D89B50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Please email your completed nomination form to </w:t>
      </w:r>
      <w:r w:rsidR="002E16B0">
        <w:rPr>
          <w:rFonts w:ascii="Arial" w:hAnsi="Arial" w:cs="Arial"/>
          <w:sz w:val="22"/>
          <w:szCs w:val="22"/>
        </w:rPr>
        <w:t>info</w:t>
      </w:r>
      <w:r w:rsidR="006941D3">
        <w:rPr>
          <w:rFonts w:ascii="Arial" w:hAnsi="Arial" w:cs="Arial"/>
          <w:color w:val="000000"/>
          <w:sz w:val="22"/>
          <w:szCs w:val="22"/>
          <w:shd w:val="clear" w:color="auto" w:fill="FFFFFF"/>
        </w:rPr>
        <w:t>@sussexchamberofcommerce.co.uk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mi</w:t>
      </w:r>
      <w:r w:rsidR="00703A54">
        <w:rPr>
          <w:rFonts w:ascii="Arial" w:hAnsi="Arial" w:cs="Arial"/>
          <w:color w:val="000000"/>
          <w:sz w:val="22"/>
          <w:szCs w:val="22"/>
          <w:shd w:val="clear" w:color="auto" w:fill="FFFFFF"/>
        </w:rPr>
        <w:t>dnight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the</w:t>
      </w:r>
      <w:r w:rsidR="0025342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F8172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</w:t>
      </w:r>
      <w:r w:rsidR="00703A5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8</w:t>
      </w:r>
      <w:r w:rsidR="00703A5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F8172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of April </w:t>
      </w:r>
      <w:r w:rsidR="0025342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202</w:t>
      </w:r>
      <w:r w:rsidR="00D170A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2AF7900C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All nomination forms must be electronic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please save your nomination form as a word document only. Electronic signatures will be accepted. </w:t>
      </w:r>
    </w:p>
    <w:p w14:paraId="765DE350" w14:textId="3F7CC1E8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Please include a copy of </w:t>
      </w:r>
      <w:r w:rsidR="00DB0833">
        <w:rPr>
          <w:rFonts w:ascii="Arial" w:hAnsi="Arial" w:cs="Arial"/>
          <w:color w:val="000000" w:themeColor="text1"/>
          <w:sz w:val="22"/>
          <w:szCs w:val="22"/>
        </w:rPr>
        <w:t>your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business logo with the nomination form.</w:t>
      </w:r>
    </w:p>
    <w:p w14:paraId="0AE674CB" w14:textId="34A18947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Only fully paid members of </w:t>
      </w:r>
      <w:r w:rsidR="001A1AFF">
        <w:rPr>
          <w:rFonts w:ascii="Arial" w:hAnsi="Arial" w:cs="Arial"/>
          <w:color w:val="000000" w:themeColor="text1"/>
          <w:sz w:val="22"/>
          <w:szCs w:val="22"/>
        </w:rPr>
        <w:t xml:space="preserve">Sussex Chamber </w:t>
      </w:r>
      <w:r>
        <w:rPr>
          <w:rFonts w:ascii="Arial" w:hAnsi="Arial" w:cs="Arial"/>
          <w:color w:val="000000" w:themeColor="text1"/>
          <w:sz w:val="22"/>
          <w:szCs w:val="22"/>
        </w:rPr>
        <w:t>of Commerce can be nominated for the Chamber Business Awards 202</w:t>
      </w:r>
      <w:r w:rsidR="00D170AF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1B459F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Nominations are treated in confidence but will be shared with a select group of individuals for assessment purposes.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F4AAF3E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Please note the maximum word count for any entry is 500 words and your total must be added in the appropriate box.</w:t>
      </w:r>
    </w:p>
    <w:p w14:paraId="0F31A622" w14:textId="70FCD12B" w:rsidR="00064437" w:rsidRPr="007C225D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 of the same company to more than one category is permitted.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DF15B74" w14:textId="189EC2CE" w:rsidR="007C225D" w:rsidRDefault="007C225D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eop"/>
          <w:rFonts w:ascii="Arial" w:hAnsi="Arial" w:cs="Arial"/>
          <w:color w:val="000000" w:themeColor="text1"/>
          <w:sz w:val="22"/>
          <w:szCs w:val="22"/>
        </w:rPr>
        <w:t>Sussex Chamber will acknowledge your nomination forms once received.</w:t>
      </w:r>
    </w:p>
    <w:p w14:paraId="6652CDA0" w14:textId="29CBB227" w:rsidR="00064437" w:rsidRDefault="00064437" w:rsidP="00BF4241">
      <w:pPr>
        <w:pStyle w:val="paragraph"/>
        <w:spacing w:beforeLines="40" w:before="96" w:beforeAutospacing="0" w:after="40" w:afterAutospacing="0"/>
        <w:ind w:left="567"/>
        <w:rPr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closing date for nominations is mi</w:t>
      </w:r>
      <w:r w:rsidR="00CC2758">
        <w:rPr>
          <w:rStyle w:val="normaltextrun"/>
          <w:rFonts w:ascii="Arial" w:hAnsi="Arial" w:cs="Arial"/>
          <w:color w:val="000000" w:themeColor="text1"/>
          <w:sz w:val="22"/>
          <w:szCs w:val="22"/>
        </w:rPr>
        <w:t>d</w:t>
      </w:r>
      <w:r w:rsidR="00703A54">
        <w:rPr>
          <w:rStyle w:val="normaltextrun"/>
          <w:rFonts w:ascii="Arial" w:hAnsi="Arial" w:cs="Arial"/>
          <w:color w:val="000000" w:themeColor="text1"/>
          <w:sz w:val="22"/>
          <w:szCs w:val="22"/>
        </w:rPr>
        <w:t>night</w:t>
      </w:r>
      <w:r w:rsidR="00CC275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on the</w:t>
      </w:r>
      <w:r w:rsidR="002F79AB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8172A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703A5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8</w:t>
      </w:r>
      <w:r w:rsidR="00703A5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F8172A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of April </w:t>
      </w:r>
      <w:r w:rsidR="002F79AB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D170AF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6E80D25" w14:textId="4B7D0FED" w:rsidR="006941D3" w:rsidRPr="006941D3" w:rsidRDefault="006941D3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normaltextrun"/>
        </w:rPr>
      </w:pPr>
      <w:r w:rsidRPr="006941D3">
        <w:rPr>
          <w:rStyle w:val="normaltextrun"/>
          <w:rFonts w:ascii="Arial" w:hAnsi="Arial" w:cs="Arial"/>
        </w:rPr>
        <w:t>The panel’s decision is final, and no further correspondence will be entered into</w:t>
      </w:r>
      <w:r>
        <w:rPr>
          <w:rStyle w:val="normaltextrun"/>
        </w:rPr>
        <w:t>.</w:t>
      </w:r>
    </w:p>
    <w:p w14:paraId="2C5B33F3" w14:textId="600124B5" w:rsidR="00064437" w:rsidRPr="00D170AF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eop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By completing a nomination form for the </w:t>
      </w:r>
      <w:r w:rsidR="006941D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Sussex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Chamber Business Awards 202</w:t>
      </w:r>
      <w:r w:rsidR="00D170AF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you agree to these terms and conditions.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7C0CD268" w14:textId="06435BDC" w:rsidR="00D170AF" w:rsidRPr="0038174E" w:rsidRDefault="0038174E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38174E">
        <w:rPr>
          <w:rFonts w:ascii="Arial" w:hAnsi="Arial" w:cs="Arial"/>
          <w:sz w:val="22"/>
          <w:szCs w:val="22"/>
          <w:lang w:val="en-US"/>
        </w:rPr>
        <w:t>Sponsors will reach out to all nominees between 1 April 2025 and 23 May 2025 to set up a meeting which is mutually convenient to discuss their nomination in more detail</w:t>
      </w:r>
    </w:p>
    <w:p w14:paraId="0B3E4450" w14:textId="77777777" w:rsidR="00B96198" w:rsidRPr="00F242C7" w:rsidRDefault="00B96198" w:rsidP="007227C7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B96198" w:rsidRPr="00F242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FF2FE" w14:textId="77777777" w:rsidR="00F36265" w:rsidRDefault="00F36265" w:rsidP="00B414A4">
      <w:pPr>
        <w:spacing w:after="0" w:line="240" w:lineRule="auto"/>
      </w:pPr>
      <w:r>
        <w:separator/>
      </w:r>
    </w:p>
  </w:endnote>
  <w:endnote w:type="continuationSeparator" w:id="0">
    <w:p w14:paraId="1E3439A6" w14:textId="77777777" w:rsidR="00F36265" w:rsidRDefault="00F36265" w:rsidP="00B414A4">
      <w:pPr>
        <w:spacing w:after="0" w:line="240" w:lineRule="auto"/>
      </w:pPr>
      <w:r>
        <w:continuationSeparator/>
      </w:r>
    </w:p>
  </w:endnote>
  <w:endnote w:type="continuationNotice" w:id="1">
    <w:p w14:paraId="5731D868" w14:textId="77777777" w:rsidR="00F36265" w:rsidRDefault="00F362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B4EDC" w14:textId="77777777" w:rsidR="005C1F9E" w:rsidRDefault="005C1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F41A" w14:textId="127C3320" w:rsidR="00617E6C" w:rsidRPr="00617E6C" w:rsidRDefault="00617E6C" w:rsidP="00617E6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B51A" w14:textId="77777777" w:rsidR="005C1F9E" w:rsidRDefault="005C1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B6843" w14:textId="77777777" w:rsidR="00F36265" w:rsidRDefault="00F36265" w:rsidP="00B414A4">
      <w:pPr>
        <w:spacing w:after="0" w:line="240" w:lineRule="auto"/>
      </w:pPr>
      <w:r>
        <w:separator/>
      </w:r>
    </w:p>
  </w:footnote>
  <w:footnote w:type="continuationSeparator" w:id="0">
    <w:p w14:paraId="4EF74705" w14:textId="77777777" w:rsidR="00F36265" w:rsidRDefault="00F36265" w:rsidP="00B414A4">
      <w:pPr>
        <w:spacing w:after="0" w:line="240" w:lineRule="auto"/>
      </w:pPr>
      <w:r>
        <w:continuationSeparator/>
      </w:r>
    </w:p>
  </w:footnote>
  <w:footnote w:type="continuationNotice" w:id="1">
    <w:p w14:paraId="7E247E44" w14:textId="77777777" w:rsidR="00F36265" w:rsidRDefault="00F362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6F9B7" w14:textId="77777777" w:rsidR="005C1F9E" w:rsidRDefault="005C1F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E8D3" w14:textId="5E5CC84C" w:rsidR="00B414A4" w:rsidRPr="00F8689A" w:rsidRDefault="00B414A4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A4D50" w14:textId="77777777" w:rsidR="005C1F9E" w:rsidRDefault="005C1F9E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hN6B5b8f/AaH/i" id="XQ9Xqrri"/>
  </int:Manifest>
  <int:Observations>
    <int:Content id="XQ9Xqrr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48A"/>
    <w:multiLevelType w:val="multilevel"/>
    <w:tmpl w:val="5BF88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501D5"/>
    <w:multiLevelType w:val="multilevel"/>
    <w:tmpl w:val="005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69B"/>
    <w:multiLevelType w:val="multilevel"/>
    <w:tmpl w:val="D018DD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6DBB"/>
    <w:multiLevelType w:val="multilevel"/>
    <w:tmpl w:val="E38C1B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F4401"/>
    <w:multiLevelType w:val="hybridMultilevel"/>
    <w:tmpl w:val="1F3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AA7"/>
    <w:multiLevelType w:val="multilevel"/>
    <w:tmpl w:val="C720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46590"/>
    <w:multiLevelType w:val="hybridMultilevel"/>
    <w:tmpl w:val="118EE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7574"/>
    <w:multiLevelType w:val="multilevel"/>
    <w:tmpl w:val="6DD03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294F"/>
    <w:multiLevelType w:val="hybridMultilevel"/>
    <w:tmpl w:val="E19806A6"/>
    <w:lvl w:ilvl="0" w:tplc="AD2E58E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093404"/>
    <w:multiLevelType w:val="multilevel"/>
    <w:tmpl w:val="8432D0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A0105"/>
    <w:multiLevelType w:val="hybridMultilevel"/>
    <w:tmpl w:val="A80416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50308D"/>
    <w:multiLevelType w:val="multilevel"/>
    <w:tmpl w:val="7F345C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F468C"/>
    <w:multiLevelType w:val="hybridMultilevel"/>
    <w:tmpl w:val="619A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872A5"/>
    <w:multiLevelType w:val="hybridMultilevel"/>
    <w:tmpl w:val="E5209D40"/>
    <w:lvl w:ilvl="0" w:tplc="EDDA7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D07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26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8CF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0542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A6B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C2C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9E5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CC84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210D49"/>
    <w:multiLevelType w:val="multilevel"/>
    <w:tmpl w:val="C106B9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07C2E"/>
    <w:multiLevelType w:val="multilevel"/>
    <w:tmpl w:val="62D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837E13"/>
    <w:multiLevelType w:val="hybridMultilevel"/>
    <w:tmpl w:val="D2F48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816C3"/>
    <w:multiLevelType w:val="multilevel"/>
    <w:tmpl w:val="F1923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A6C64"/>
    <w:multiLevelType w:val="hybridMultilevel"/>
    <w:tmpl w:val="24ECC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E1FC8"/>
    <w:multiLevelType w:val="hybridMultilevel"/>
    <w:tmpl w:val="08840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D4D9C"/>
    <w:multiLevelType w:val="hybridMultilevel"/>
    <w:tmpl w:val="564AD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54353"/>
    <w:multiLevelType w:val="hybridMultilevel"/>
    <w:tmpl w:val="5B788C12"/>
    <w:lvl w:ilvl="0" w:tplc="2D86F78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06179E"/>
    <w:multiLevelType w:val="multilevel"/>
    <w:tmpl w:val="95BCF4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22D30"/>
    <w:multiLevelType w:val="multilevel"/>
    <w:tmpl w:val="76680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962179"/>
    <w:multiLevelType w:val="multilevel"/>
    <w:tmpl w:val="89F60F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285894"/>
    <w:multiLevelType w:val="hybridMultilevel"/>
    <w:tmpl w:val="DE82AEF0"/>
    <w:lvl w:ilvl="0" w:tplc="1A581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8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66B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E43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A03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22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7044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080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18D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526C15"/>
    <w:multiLevelType w:val="multilevel"/>
    <w:tmpl w:val="3B0EF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E50C5F"/>
    <w:multiLevelType w:val="multilevel"/>
    <w:tmpl w:val="88AE1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C057FE"/>
    <w:multiLevelType w:val="multilevel"/>
    <w:tmpl w:val="FB5452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CC6B11"/>
    <w:multiLevelType w:val="multilevel"/>
    <w:tmpl w:val="58F4FB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1C2A8A"/>
    <w:multiLevelType w:val="multilevel"/>
    <w:tmpl w:val="528E78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F0E7B"/>
    <w:multiLevelType w:val="multilevel"/>
    <w:tmpl w:val="5A24A9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A2699"/>
    <w:multiLevelType w:val="multilevel"/>
    <w:tmpl w:val="DDFCD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667374">
    <w:abstractNumId w:val="13"/>
  </w:num>
  <w:num w:numId="2" w16cid:durableId="1601912906">
    <w:abstractNumId w:val="8"/>
  </w:num>
  <w:num w:numId="3" w16cid:durableId="1036275676">
    <w:abstractNumId w:val="19"/>
  </w:num>
  <w:num w:numId="4" w16cid:durableId="1219784100">
    <w:abstractNumId w:val="10"/>
  </w:num>
  <w:num w:numId="5" w16cid:durableId="316767282">
    <w:abstractNumId w:val="21"/>
  </w:num>
  <w:num w:numId="6" w16cid:durableId="1747337625">
    <w:abstractNumId w:val="26"/>
  </w:num>
  <w:num w:numId="7" w16cid:durableId="830024415">
    <w:abstractNumId w:val="24"/>
  </w:num>
  <w:num w:numId="8" w16cid:durableId="935482669">
    <w:abstractNumId w:val="16"/>
  </w:num>
  <w:num w:numId="9" w16cid:durableId="730465733">
    <w:abstractNumId w:val="5"/>
  </w:num>
  <w:num w:numId="10" w16cid:durableId="337004346">
    <w:abstractNumId w:val="33"/>
  </w:num>
  <w:num w:numId="11" w16cid:durableId="926424687">
    <w:abstractNumId w:val="27"/>
  </w:num>
  <w:num w:numId="12" w16cid:durableId="94524777">
    <w:abstractNumId w:val="1"/>
  </w:num>
  <w:num w:numId="13" w16cid:durableId="1466965082">
    <w:abstractNumId w:val="28"/>
  </w:num>
  <w:num w:numId="14" w16cid:durableId="1057634002">
    <w:abstractNumId w:val="7"/>
  </w:num>
  <w:num w:numId="15" w16cid:durableId="1869833238">
    <w:abstractNumId w:val="32"/>
  </w:num>
  <w:num w:numId="16" w16cid:durableId="1769084169">
    <w:abstractNumId w:val="31"/>
  </w:num>
  <w:num w:numId="17" w16cid:durableId="266501014">
    <w:abstractNumId w:val="2"/>
  </w:num>
  <w:num w:numId="18" w16cid:durableId="70203283">
    <w:abstractNumId w:val="23"/>
  </w:num>
  <w:num w:numId="19" w16cid:durableId="1647392342">
    <w:abstractNumId w:val="17"/>
  </w:num>
  <w:num w:numId="20" w16cid:durableId="2016222863">
    <w:abstractNumId w:val="30"/>
  </w:num>
  <w:num w:numId="21" w16cid:durableId="2066753414">
    <w:abstractNumId w:val="0"/>
  </w:num>
  <w:num w:numId="22" w16cid:durableId="652179130">
    <w:abstractNumId w:val="11"/>
  </w:num>
  <w:num w:numId="23" w16cid:durableId="182791810">
    <w:abstractNumId w:val="14"/>
  </w:num>
  <w:num w:numId="24" w16cid:durableId="574317622">
    <w:abstractNumId w:val="29"/>
  </w:num>
  <w:num w:numId="25" w16cid:durableId="1346130081">
    <w:abstractNumId w:val="9"/>
  </w:num>
  <w:num w:numId="26" w16cid:durableId="376009089">
    <w:abstractNumId w:val="3"/>
  </w:num>
  <w:num w:numId="27" w16cid:durableId="1481314078">
    <w:abstractNumId w:val="22"/>
  </w:num>
  <w:num w:numId="28" w16cid:durableId="1842504817">
    <w:abstractNumId w:val="25"/>
  </w:num>
  <w:num w:numId="29" w16cid:durableId="512382545">
    <w:abstractNumId w:val="6"/>
  </w:num>
  <w:num w:numId="30" w16cid:durableId="1050228638">
    <w:abstractNumId w:val="20"/>
  </w:num>
  <w:num w:numId="31" w16cid:durableId="985550886">
    <w:abstractNumId w:val="15"/>
  </w:num>
  <w:num w:numId="32" w16cid:durableId="469708697">
    <w:abstractNumId w:val="18"/>
  </w:num>
  <w:num w:numId="33" w16cid:durableId="1616667228">
    <w:abstractNumId w:val="4"/>
  </w:num>
  <w:num w:numId="34" w16cid:durableId="13031926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90564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50"/>
    <w:rsid w:val="00010FDF"/>
    <w:rsid w:val="000122DA"/>
    <w:rsid w:val="00033C75"/>
    <w:rsid w:val="000469BF"/>
    <w:rsid w:val="00064437"/>
    <w:rsid w:val="00071FF9"/>
    <w:rsid w:val="0007424D"/>
    <w:rsid w:val="0007476E"/>
    <w:rsid w:val="0007790E"/>
    <w:rsid w:val="000902F2"/>
    <w:rsid w:val="00090960"/>
    <w:rsid w:val="00090A3B"/>
    <w:rsid w:val="000A5FA3"/>
    <w:rsid w:val="000B38A4"/>
    <w:rsid w:val="000B60F5"/>
    <w:rsid w:val="000C3600"/>
    <w:rsid w:val="000D375A"/>
    <w:rsid w:val="000D5893"/>
    <w:rsid w:val="000D64C6"/>
    <w:rsid w:val="000D64D1"/>
    <w:rsid w:val="000F687F"/>
    <w:rsid w:val="0010567A"/>
    <w:rsid w:val="001111F5"/>
    <w:rsid w:val="00112E94"/>
    <w:rsid w:val="001251DA"/>
    <w:rsid w:val="00131609"/>
    <w:rsid w:val="00141A84"/>
    <w:rsid w:val="001716C7"/>
    <w:rsid w:val="0019420B"/>
    <w:rsid w:val="0019435A"/>
    <w:rsid w:val="001947C1"/>
    <w:rsid w:val="001951D8"/>
    <w:rsid w:val="00196FB9"/>
    <w:rsid w:val="001A0029"/>
    <w:rsid w:val="001A1AFF"/>
    <w:rsid w:val="001A27AE"/>
    <w:rsid w:val="001A7B4C"/>
    <w:rsid w:val="001B2646"/>
    <w:rsid w:val="001B2853"/>
    <w:rsid w:val="001B3AFB"/>
    <w:rsid w:val="001D0964"/>
    <w:rsid w:val="001D5555"/>
    <w:rsid w:val="001F122E"/>
    <w:rsid w:val="002077A6"/>
    <w:rsid w:val="002130AC"/>
    <w:rsid w:val="00216DEF"/>
    <w:rsid w:val="0021B70B"/>
    <w:rsid w:val="00233036"/>
    <w:rsid w:val="0024245A"/>
    <w:rsid w:val="0025342F"/>
    <w:rsid w:val="00275C16"/>
    <w:rsid w:val="00282AA7"/>
    <w:rsid w:val="00287789"/>
    <w:rsid w:val="002B076F"/>
    <w:rsid w:val="002B1C2C"/>
    <w:rsid w:val="002B7719"/>
    <w:rsid w:val="002B77EB"/>
    <w:rsid w:val="002C3845"/>
    <w:rsid w:val="002C4F06"/>
    <w:rsid w:val="002D2CFC"/>
    <w:rsid w:val="002E16B0"/>
    <w:rsid w:val="002F1DD8"/>
    <w:rsid w:val="002F79AB"/>
    <w:rsid w:val="003029D1"/>
    <w:rsid w:val="00304045"/>
    <w:rsid w:val="003061F4"/>
    <w:rsid w:val="0030639F"/>
    <w:rsid w:val="00326959"/>
    <w:rsid w:val="0033206B"/>
    <w:rsid w:val="003509F9"/>
    <w:rsid w:val="00352E50"/>
    <w:rsid w:val="0035519B"/>
    <w:rsid w:val="0035693F"/>
    <w:rsid w:val="0035734A"/>
    <w:rsid w:val="0037001D"/>
    <w:rsid w:val="00370D7E"/>
    <w:rsid w:val="003713A8"/>
    <w:rsid w:val="00371D8B"/>
    <w:rsid w:val="0038174E"/>
    <w:rsid w:val="00387563"/>
    <w:rsid w:val="0039382B"/>
    <w:rsid w:val="003A1A76"/>
    <w:rsid w:val="003A2237"/>
    <w:rsid w:val="003B1F2D"/>
    <w:rsid w:val="003BBB9F"/>
    <w:rsid w:val="003C1A7F"/>
    <w:rsid w:val="00432201"/>
    <w:rsid w:val="00440C8B"/>
    <w:rsid w:val="0045707F"/>
    <w:rsid w:val="004902C1"/>
    <w:rsid w:val="004A7241"/>
    <w:rsid w:val="004B0F96"/>
    <w:rsid w:val="004B5D8E"/>
    <w:rsid w:val="004B5D9F"/>
    <w:rsid w:val="004C67CF"/>
    <w:rsid w:val="004D590E"/>
    <w:rsid w:val="004E55CC"/>
    <w:rsid w:val="004F367A"/>
    <w:rsid w:val="004F5862"/>
    <w:rsid w:val="00502FC0"/>
    <w:rsid w:val="00510839"/>
    <w:rsid w:val="0052380A"/>
    <w:rsid w:val="005360D7"/>
    <w:rsid w:val="00545111"/>
    <w:rsid w:val="00561322"/>
    <w:rsid w:val="00565C30"/>
    <w:rsid w:val="005773A3"/>
    <w:rsid w:val="0058651C"/>
    <w:rsid w:val="00586A26"/>
    <w:rsid w:val="00590E8C"/>
    <w:rsid w:val="005A0E1C"/>
    <w:rsid w:val="005C1B22"/>
    <w:rsid w:val="005C1F9E"/>
    <w:rsid w:val="005D1686"/>
    <w:rsid w:val="005D7BC6"/>
    <w:rsid w:val="005E51DA"/>
    <w:rsid w:val="005F426A"/>
    <w:rsid w:val="00617E6C"/>
    <w:rsid w:val="0063071B"/>
    <w:rsid w:val="0063492F"/>
    <w:rsid w:val="006465C5"/>
    <w:rsid w:val="00652D23"/>
    <w:rsid w:val="00653F46"/>
    <w:rsid w:val="006571B4"/>
    <w:rsid w:val="00663CAB"/>
    <w:rsid w:val="00664193"/>
    <w:rsid w:val="006941D3"/>
    <w:rsid w:val="006C0063"/>
    <w:rsid w:val="006C47EA"/>
    <w:rsid w:val="006C69BB"/>
    <w:rsid w:val="006C7E15"/>
    <w:rsid w:val="006D4BB3"/>
    <w:rsid w:val="006D5E66"/>
    <w:rsid w:val="006E4FB2"/>
    <w:rsid w:val="006F19F2"/>
    <w:rsid w:val="00703A54"/>
    <w:rsid w:val="007071A7"/>
    <w:rsid w:val="007227C7"/>
    <w:rsid w:val="0073752C"/>
    <w:rsid w:val="0074002F"/>
    <w:rsid w:val="007534A6"/>
    <w:rsid w:val="00781757"/>
    <w:rsid w:val="007909A5"/>
    <w:rsid w:val="00796DAA"/>
    <w:rsid w:val="007C225D"/>
    <w:rsid w:val="007C3127"/>
    <w:rsid w:val="008035F7"/>
    <w:rsid w:val="008220B6"/>
    <w:rsid w:val="0084584D"/>
    <w:rsid w:val="00851B08"/>
    <w:rsid w:val="0085538C"/>
    <w:rsid w:val="00867B67"/>
    <w:rsid w:val="00874AB3"/>
    <w:rsid w:val="00880E63"/>
    <w:rsid w:val="00884431"/>
    <w:rsid w:val="00885472"/>
    <w:rsid w:val="008906F3"/>
    <w:rsid w:val="00897144"/>
    <w:rsid w:val="008B1480"/>
    <w:rsid w:val="008B2FEF"/>
    <w:rsid w:val="008B699A"/>
    <w:rsid w:val="008C18A9"/>
    <w:rsid w:val="008C2A91"/>
    <w:rsid w:val="008D30FE"/>
    <w:rsid w:val="008D4879"/>
    <w:rsid w:val="008D6A4F"/>
    <w:rsid w:val="0091068C"/>
    <w:rsid w:val="00931A59"/>
    <w:rsid w:val="00941815"/>
    <w:rsid w:val="0095055B"/>
    <w:rsid w:val="00963323"/>
    <w:rsid w:val="0097281B"/>
    <w:rsid w:val="00980B60"/>
    <w:rsid w:val="0099117B"/>
    <w:rsid w:val="00994020"/>
    <w:rsid w:val="009A708C"/>
    <w:rsid w:val="009B20F2"/>
    <w:rsid w:val="009B37DA"/>
    <w:rsid w:val="009B3BB0"/>
    <w:rsid w:val="009D0160"/>
    <w:rsid w:val="009D6D1D"/>
    <w:rsid w:val="00A02C89"/>
    <w:rsid w:val="00A11DA2"/>
    <w:rsid w:val="00A16689"/>
    <w:rsid w:val="00A17484"/>
    <w:rsid w:val="00A272D1"/>
    <w:rsid w:val="00A308CA"/>
    <w:rsid w:val="00A3654C"/>
    <w:rsid w:val="00A64CBE"/>
    <w:rsid w:val="00A672CA"/>
    <w:rsid w:val="00A86856"/>
    <w:rsid w:val="00A86C4A"/>
    <w:rsid w:val="00AA2EF8"/>
    <w:rsid w:val="00AA53C7"/>
    <w:rsid w:val="00AD16D1"/>
    <w:rsid w:val="00AD1739"/>
    <w:rsid w:val="00AD47C2"/>
    <w:rsid w:val="00AE0028"/>
    <w:rsid w:val="00B02E7C"/>
    <w:rsid w:val="00B053DE"/>
    <w:rsid w:val="00B1258C"/>
    <w:rsid w:val="00B17062"/>
    <w:rsid w:val="00B226C2"/>
    <w:rsid w:val="00B24C7E"/>
    <w:rsid w:val="00B40326"/>
    <w:rsid w:val="00B414A4"/>
    <w:rsid w:val="00B432C3"/>
    <w:rsid w:val="00B43B32"/>
    <w:rsid w:val="00B51C75"/>
    <w:rsid w:val="00B57854"/>
    <w:rsid w:val="00B61DD8"/>
    <w:rsid w:val="00B75C6E"/>
    <w:rsid w:val="00B96198"/>
    <w:rsid w:val="00BA2A0E"/>
    <w:rsid w:val="00BA6FD4"/>
    <w:rsid w:val="00BC099D"/>
    <w:rsid w:val="00BC59A5"/>
    <w:rsid w:val="00BD6115"/>
    <w:rsid w:val="00BE0A5F"/>
    <w:rsid w:val="00BE2084"/>
    <w:rsid w:val="00BF4241"/>
    <w:rsid w:val="00BF486C"/>
    <w:rsid w:val="00BF688A"/>
    <w:rsid w:val="00C24336"/>
    <w:rsid w:val="00C27201"/>
    <w:rsid w:val="00C32503"/>
    <w:rsid w:val="00C83C10"/>
    <w:rsid w:val="00C900FE"/>
    <w:rsid w:val="00C95B4B"/>
    <w:rsid w:val="00CA0CDA"/>
    <w:rsid w:val="00CB12AD"/>
    <w:rsid w:val="00CB2132"/>
    <w:rsid w:val="00CC00F7"/>
    <w:rsid w:val="00CC2758"/>
    <w:rsid w:val="00CC5E8F"/>
    <w:rsid w:val="00CD52BC"/>
    <w:rsid w:val="00CE4593"/>
    <w:rsid w:val="00CE4869"/>
    <w:rsid w:val="00CE5F5D"/>
    <w:rsid w:val="00CF5858"/>
    <w:rsid w:val="00D12515"/>
    <w:rsid w:val="00D170AF"/>
    <w:rsid w:val="00D21741"/>
    <w:rsid w:val="00D24BBD"/>
    <w:rsid w:val="00D26F52"/>
    <w:rsid w:val="00D35C32"/>
    <w:rsid w:val="00D43815"/>
    <w:rsid w:val="00D45CD2"/>
    <w:rsid w:val="00D52DDF"/>
    <w:rsid w:val="00D60529"/>
    <w:rsid w:val="00D70D32"/>
    <w:rsid w:val="00D82F94"/>
    <w:rsid w:val="00D8522B"/>
    <w:rsid w:val="00D92B9D"/>
    <w:rsid w:val="00DA4085"/>
    <w:rsid w:val="00DB0833"/>
    <w:rsid w:val="00DB1010"/>
    <w:rsid w:val="00DB1E26"/>
    <w:rsid w:val="00DD3739"/>
    <w:rsid w:val="00DE0C75"/>
    <w:rsid w:val="00DE556D"/>
    <w:rsid w:val="00DE7446"/>
    <w:rsid w:val="00DF552B"/>
    <w:rsid w:val="00E06EEB"/>
    <w:rsid w:val="00E23161"/>
    <w:rsid w:val="00E26BB7"/>
    <w:rsid w:val="00E27C70"/>
    <w:rsid w:val="00E306F7"/>
    <w:rsid w:val="00E54206"/>
    <w:rsid w:val="00E57B4E"/>
    <w:rsid w:val="00E8629E"/>
    <w:rsid w:val="00E9026F"/>
    <w:rsid w:val="00E918BF"/>
    <w:rsid w:val="00EA4AC2"/>
    <w:rsid w:val="00EB79D4"/>
    <w:rsid w:val="00ED15A0"/>
    <w:rsid w:val="00EE74E9"/>
    <w:rsid w:val="00F02880"/>
    <w:rsid w:val="00F05010"/>
    <w:rsid w:val="00F242C7"/>
    <w:rsid w:val="00F36265"/>
    <w:rsid w:val="00F427FD"/>
    <w:rsid w:val="00F532D4"/>
    <w:rsid w:val="00F576A5"/>
    <w:rsid w:val="00F62B70"/>
    <w:rsid w:val="00F8172A"/>
    <w:rsid w:val="00F82FF2"/>
    <w:rsid w:val="00F85E17"/>
    <w:rsid w:val="00F8689A"/>
    <w:rsid w:val="00FB7C22"/>
    <w:rsid w:val="00FC2244"/>
    <w:rsid w:val="00FC3BFE"/>
    <w:rsid w:val="00FD1726"/>
    <w:rsid w:val="00FF21C3"/>
    <w:rsid w:val="00FF5AC7"/>
    <w:rsid w:val="00FF751A"/>
    <w:rsid w:val="01739368"/>
    <w:rsid w:val="0251CCE2"/>
    <w:rsid w:val="027C0234"/>
    <w:rsid w:val="036BE69F"/>
    <w:rsid w:val="03B4F8F8"/>
    <w:rsid w:val="0492C384"/>
    <w:rsid w:val="04D87996"/>
    <w:rsid w:val="05871989"/>
    <w:rsid w:val="066E3A6F"/>
    <w:rsid w:val="09405B1C"/>
    <w:rsid w:val="09EF82F7"/>
    <w:rsid w:val="0C02B6FE"/>
    <w:rsid w:val="0CD7EE53"/>
    <w:rsid w:val="0D18C1D0"/>
    <w:rsid w:val="0D8D7149"/>
    <w:rsid w:val="0F80B888"/>
    <w:rsid w:val="11581E2F"/>
    <w:rsid w:val="11B7E374"/>
    <w:rsid w:val="15C49845"/>
    <w:rsid w:val="16486534"/>
    <w:rsid w:val="17E1E99F"/>
    <w:rsid w:val="1A4356AA"/>
    <w:rsid w:val="1BA28DB9"/>
    <w:rsid w:val="1DA1B6A5"/>
    <w:rsid w:val="1DEB493B"/>
    <w:rsid w:val="1ED21330"/>
    <w:rsid w:val="204B4EA8"/>
    <w:rsid w:val="20741962"/>
    <w:rsid w:val="21848F46"/>
    <w:rsid w:val="21895086"/>
    <w:rsid w:val="21BBE591"/>
    <w:rsid w:val="2248A85E"/>
    <w:rsid w:val="2329EFB8"/>
    <w:rsid w:val="25074DA0"/>
    <w:rsid w:val="25453A50"/>
    <w:rsid w:val="259CD78A"/>
    <w:rsid w:val="26008055"/>
    <w:rsid w:val="26B8D912"/>
    <w:rsid w:val="26BEEBF2"/>
    <w:rsid w:val="273EDA51"/>
    <w:rsid w:val="276ABF86"/>
    <w:rsid w:val="27921ED7"/>
    <w:rsid w:val="2A025C35"/>
    <w:rsid w:val="2AD5566A"/>
    <w:rsid w:val="2AF2A19F"/>
    <w:rsid w:val="2B4AB099"/>
    <w:rsid w:val="2CDF2494"/>
    <w:rsid w:val="2DCD9FA9"/>
    <w:rsid w:val="2E9CA3E0"/>
    <w:rsid w:val="2F80FAC8"/>
    <w:rsid w:val="30DE8B31"/>
    <w:rsid w:val="31B6F2EB"/>
    <w:rsid w:val="35C7113A"/>
    <w:rsid w:val="39277B07"/>
    <w:rsid w:val="3A655F5C"/>
    <w:rsid w:val="3A9E8409"/>
    <w:rsid w:val="3AA12916"/>
    <w:rsid w:val="3C1E12FA"/>
    <w:rsid w:val="3C388BE4"/>
    <w:rsid w:val="3CE3D4EB"/>
    <w:rsid w:val="3D72F7DB"/>
    <w:rsid w:val="3DEFD8DF"/>
    <w:rsid w:val="421E8D6B"/>
    <w:rsid w:val="46ABAB3E"/>
    <w:rsid w:val="46FFAB10"/>
    <w:rsid w:val="47441FCA"/>
    <w:rsid w:val="47501512"/>
    <w:rsid w:val="47C3C73A"/>
    <w:rsid w:val="49024B94"/>
    <w:rsid w:val="4B275EFA"/>
    <w:rsid w:val="4B7E8524"/>
    <w:rsid w:val="4BC7E474"/>
    <w:rsid w:val="4BF0D9FD"/>
    <w:rsid w:val="4C39EC56"/>
    <w:rsid w:val="4C7F2502"/>
    <w:rsid w:val="4C9CD0FF"/>
    <w:rsid w:val="4D3FB5BB"/>
    <w:rsid w:val="4E253979"/>
    <w:rsid w:val="4F81FE94"/>
    <w:rsid w:val="521100F0"/>
    <w:rsid w:val="53872529"/>
    <w:rsid w:val="5422BEBD"/>
    <w:rsid w:val="554003DF"/>
    <w:rsid w:val="55AD16CD"/>
    <w:rsid w:val="55CF3CEB"/>
    <w:rsid w:val="5603FACC"/>
    <w:rsid w:val="56DFCB47"/>
    <w:rsid w:val="575A9DA6"/>
    <w:rsid w:val="57BDB9DE"/>
    <w:rsid w:val="59051928"/>
    <w:rsid w:val="5944DE30"/>
    <w:rsid w:val="5A8D0C81"/>
    <w:rsid w:val="5C0FF9B8"/>
    <w:rsid w:val="5C28DCE2"/>
    <w:rsid w:val="5C57FDA6"/>
    <w:rsid w:val="5D3A195C"/>
    <w:rsid w:val="5D49C760"/>
    <w:rsid w:val="5DB83F93"/>
    <w:rsid w:val="5E67BA23"/>
    <w:rsid w:val="5ED76947"/>
    <w:rsid w:val="5EEAFC63"/>
    <w:rsid w:val="5FFE2444"/>
    <w:rsid w:val="61DAF04E"/>
    <w:rsid w:val="62760461"/>
    <w:rsid w:val="62B790DD"/>
    <w:rsid w:val="62C73F2A"/>
    <w:rsid w:val="630B6D22"/>
    <w:rsid w:val="64511238"/>
    <w:rsid w:val="64F3311C"/>
    <w:rsid w:val="675D3254"/>
    <w:rsid w:val="68D5F596"/>
    <w:rsid w:val="6BFE2759"/>
    <w:rsid w:val="6C00E0F0"/>
    <w:rsid w:val="6E47A262"/>
    <w:rsid w:val="6E78C92C"/>
    <w:rsid w:val="70963BF4"/>
    <w:rsid w:val="72318274"/>
    <w:rsid w:val="72367889"/>
    <w:rsid w:val="72D9D8DE"/>
    <w:rsid w:val="75752FD3"/>
    <w:rsid w:val="78020646"/>
    <w:rsid w:val="7AE2437A"/>
    <w:rsid w:val="7B7AC64E"/>
    <w:rsid w:val="7D645096"/>
    <w:rsid w:val="7FB2EE60"/>
    <w:rsid w:val="7FC2A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8409"/>
  <w15:chartTrackingRefBased/>
  <w15:docId w15:val="{A6DF2D63-3CD4-4DE0-87DA-E298CE28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1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A4"/>
  </w:style>
  <w:style w:type="character" w:customStyle="1" w:styleId="normaltextrun">
    <w:name w:val="normaltextrun"/>
    <w:basedOn w:val="DefaultParagraphFont"/>
    <w:rsid w:val="0085538C"/>
  </w:style>
  <w:style w:type="character" w:customStyle="1" w:styleId="eop">
    <w:name w:val="eop"/>
    <w:basedOn w:val="DefaultParagraphFont"/>
    <w:rsid w:val="0085538C"/>
  </w:style>
  <w:style w:type="table" w:styleId="TableGrid">
    <w:name w:val="Table Grid"/>
    <w:basedOn w:val="TableNormal"/>
    <w:uiPriority w:val="39"/>
    <w:rsid w:val="0085538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75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C6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74A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B3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30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sussexchamberofcommerce.co.uk" TargetMode="External"/><Relationship Id="Rc5c29fe7e3cf4cf8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C-BryonyGraham\New%20BCC\British%20Chambers%20of%20Commerce\BCC%20UK%20-%20Documents\Templates\Template%20-%20Summary%20notes%20and%20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c75b9b-8fbd-4317-8093-322cbc3b022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13" ma:contentTypeDescription="Create a new document." ma:contentTypeScope="" ma:versionID="b7d8c66b60b0e9f94d8d5c1c3f2a961d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4be151cc4b84cb49dd143f867f9b2e5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80802-3636-40B6-88B5-2C65FB600931}">
  <ds:schemaRefs>
    <ds:schemaRef ds:uri="http://schemas.microsoft.com/office/2006/metadata/properties"/>
    <ds:schemaRef ds:uri="http://schemas.microsoft.com/office/infopath/2007/PartnerControls"/>
    <ds:schemaRef ds:uri="67c75b9b-8fbd-4317-8093-322cbc3b022c"/>
  </ds:schemaRefs>
</ds:datastoreItem>
</file>

<file path=customXml/itemProps2.xml><?xml version="1.0" encoding="utf-8"?>
<ds:datastoreItem xmlns:ds="http://schemas.openxmlformats.org/officeDocument/2006/customXml" ds:itemID="{C58DAAE4-05E9-4F0A-AE1D-655F11B9A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C26EA-125B-440D-A600-BAA6DE789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a530-501a-4181-bcbc-55e703a8aadd"/>
    <ds:schemaRef ds:uri="67c75b9b-8fbd-4317-8093-322cbc3b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Summary notes and actions</Template>
  <TotalTime>3938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De</cp:lastModifiedBy>
  <cp:revision>11</cp:revision>
  <dcterms:created xsi:type="dcterms:W3CDTF">2023-07-31T07:40:00Z</dcterms:created>
  <dcterms:modified xsi:type="dcterms:W3CDTF">2025-04-16T09:06:00Z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Order">
    <vt:r8>105649700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