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CB66F02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7641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53565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75439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B395A4C" w:rsidR="00AA44F4" w:rsidRPr="00CA2418" w:rsidRDefault="003F2888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Green Business of the Year</w:t>
      </w:r>
      <w:r w:rsidR="0024632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(</w:t>
      </w:r>
      <w:r w:rsidR="00246329" w:rsidRPr="00246329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The Planet Saver</w:t>
      </w:r>
      <w:r w:rsidR="0024632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)</w:t>
      </w:r>
    </w:p>
    <w:p w14:paraId="52EF0821" w14:textId="22EC3830" w:rsidR="003F2888" w:rsidRPr="003F2888" w:rsidRDefault="003F2888" w:rsidP="003F2888">
      <w:pPr>
        <w:pStyle w:val="NormalWeb"/>
        <w:rPr>
          <w:rFonts w:ascii="Arial" w:hAnsi="Arial" w:cs="Arial"/>
        </w:rPr>
      </w:pPr>
      <w:r w:rsidRPr="003F2888">
        <w:rPr>
          <w:rStyle w:val="Strong"/>
          <w:rFonts w:ascii="Arial" w:hAnsi="Arial" w:cs="Arial"/>
        </w:rPr>
        <w:t>This award will recognise organisations with sustainability at the heart of their business. They are fully committed to sustainable best practice and making the world a better and safer place.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6D44D097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14E13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535659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</w:t>
      </w:r>
      <w:r w:rsidR="00A14E13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754391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2077A6">
              <w:rPr>
                <w:rFonts w:ascii="Arial" w:hAnsi="Arial" w:cs="Arial"/>
                <w:b/>
                <w:bCs/>
              </w:rPr>
              <w:lastRenderedPageBreak/>
              <w:t>Year</w:t>
            </w:r>
            <w:proofErr w:type="gramEnd"/>
            <w:r w:rsidRPr="002077A6">
              <w:rPr>
                <w:rFonts w:ascii="Arial" w:hAnsi="Arial" w:cs="Arial"/>
                <w:b/>
                <w:bCs/>
              </w:rPr>
              <w:t xml:space="preserve">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DDE73F9" w14:textId="60CBFF74" w:rsidR="00B97A14" w:rsidRDefault="00B97A14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13EAE6" w14:textId="370B7EBE" w:rsidR="00B76411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</w:p>
    <w:p w14:paraId="080EB391" w14:textId="77777777" w:rsidR="00B76411" w:rsidRPr="002077A6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A13F0B3" w14:textId="77777777" w:rsidR="00B97A14" w:rsidRPr="002077A6" w:rsidRDefault="00B97A14" w:rsidP="00B97A1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C4CBBF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0A05C352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Evidence that sustainability is at the heart of the business</w:t>
      </w:r>
    </w:p>
    <w:p w14:paraId="1A22CE6C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Details of their commitment to sustainable best practice</w:t>
      </w:r>
    </w:p>
    <w:p w14:paraId="4455D076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Their achievements over the last 12 months that make them stand out in this area</w:t>
      </w:r>
    </w:p>
    <w:p w14:paraId="2B2B26CB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1D8CC1D3">
        <w:rPr>
          <w:rFonts w:ascii="Arial" w:hAnsi="Arial" w:cs="Arial"/>
          <w:color w:val="000000" w:themeColor="text1"/>
          <w:sz w:val="22"/>
          <w:szCs w:val="22"/>
        </w:rPr>
        <w:t>What makes this business a Planet Saver?</w:t>
      </w:r>
    </w:p>
    <w:p w14:paraId="33B09C08" w14:textId="4F0A1A49" w:rsidR="00B97A14" w:rsidRDefault="00B97A14" w:rsidP="00B97A14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519F4580" w14:textId="77777777" w:rsidR="00B76411" w:rsidRPr="00F242C7" w:rsidRDefault="00B76411" w:rsidP="00B97A14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97A14" w:rsidRPr="002077A6" w14:paraId="4D5CC1F8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195EA6D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F3347F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97A14" w14:paraId="0F579BB9" w14:textId="77777777" w:rsidTr="00FC648D">
        <w:tc>
          <w:tcPr>
            <w:tcW w:w="9350" w:type="dxa"/>
            <w:gridSpan w:val="2"/>
            <w:shd w:val="clear" w:color="auto" w:fill="auto"/>
          </w:tcPr>
          <w:p w14:paraId="7A8A2EDE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234EA72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12CB3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09DDFB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C95D575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2A92DD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B510C5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5245C8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2A5D7E0" w14:textId="1A663728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lastRenderedPageBreak/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106FAD04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</w:t>
      </w:r>
      <w:r w:rsidR="00A14E13">
        <w:rPr>
          <w:rFonts w:ascii="Arial" w:hAnsi="Arial" w:cs="Arial"/>
          <w:color w:val="000000" w:themeColor="text1"/>
        </w:rPr>
        <w:t>dnight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535659">
        <w:rPr>
          <w:rFonts w:ascii="Arial" w:hAnsi="Arial" w:cs="Arial"/>
          <w:b/>
          <w:bCs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754391">
        <w:rPr>
          <w:rFonts w:ascii="Arial" w:hAnsi="Arial" w:cs="Arial"/>
          <w:b/>
          <w:bCs/>
          <w:color w:val="000000" w:themeColor="text1"/>
        </w:rPr>
        <w:t>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76411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76411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A01C47D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B4B87D8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A74E361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4E68DD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6F33A8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BD623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5AEFFA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79BE247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78EEC2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EF88F3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5CD509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8D034B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7C0D72F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EE7A7D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FACB12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E90AB8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40F5C0" w14:textId="77777777" w:rsidR="00A247FF" w:rsidRDefault="00A247FF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714D53B1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E9344D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14E13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7543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DC72F7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754391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747A27B1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14E13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70FD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75439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3BEA30D5" w:rsidR="00064437" w:rsidRPr="00754391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754391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972CF5F" w14:textId="59A8442E" w:rsidR="00754391" w:rsidRPr="00754391" w:rsidRDefault="00754391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754391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0FDA0AFF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E0C08"/>
    <w:multiLevelType w:val="hybridMultilevel"/>
    <w:tmpl w:val="7CF4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22990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3MTczMDUzN7WwMDVS0lEKTi0uzszPAykwrAUA0wjFJSwAAAA="/>
  </w:docVars>
  <w:rsids>
    <w:rsidRoot w:val="00352E50"/>
    <w:rsid w:val="000059B0"/>
    <w:rsid w:val="00010FDF"/>
    <w:rsid w:val="000122DA"/>
    <w:rsid w:val="00033C75"/>
    <w:rsid w:val="000469BF"/>
    <w:rsid w:val="00064437"/>
    <w:rsid w:val="00071FF9"/>
    <w:rsid w:val="00073FCB"/>
    <w:rsid w:val="0007424D"/>
    <w:rsid w:val="0007476E"/>
    <w:rsid w:val="0007790E"/>
    <w:rsid w:val="00082702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46329"/>
    <w:rsid w:val="00275C16"/>
    <w:rsid w:val="00282AA7"/>
    <w:rsid w:val="00287789"/>
    <w:rsid w:val="00292D8F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2EDC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F2888"/>
    <w:rsid w:val="00432201"/>
    <w:rsid w:val="00440C8B"/>
    <w:rsid w:val="0045707F"/>
    <w:rsid w:val="00467F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5659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54391"/>
    <w:rsid w:val="00781757"/>
    <w:rsid w:val="007909A5"/>
    <w:rsid w:val="00796DAA"/>
    <w:rsid w:val="00796DAB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0FD9"/>
    <w:rsid w:val="0097281B"/>
    <w:rsid w:val="00980B60"/>
    <w:rsid w:val="0099117B"/>
    <w:rsid w:val="00994020"/>
    <w:rsid w:val="009A708C"/>
    <w:rsid w:val="009B20F2"/>
    <w:rsid w:val="009B37DA"/>
    <w:rsid w:val="009B3BB0"/>
    <w:rsid w:val="009C55BF"/>
    <w:rsid w:val="009D0160"/>
    <w:rsid w:val="009D19EB"/>
    <w:rsid w:val="00A02C89"/>
    <w:rsid w:val="00A11DA2"/>
    <w:rsid w:val="00A124AF"/>
    <w:rsid w:val="00A14E13"/>
    <w:rsid w:val="00A16689"/>
    <w:rsid w:val="00A17484"/>
    <w:rsid w:val="00A247FF"/>
    <w:rsid w:val="00A272D1"/>
    <w:rsid w:val="00A308CA"/>
    <w:rsid w:val="00A3654C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4A9C"/>
    <w:rsid w:val="00B57854"/>
    <w:rsid w:val="00B75C6E"/>
    <w:rsid w:val="00B76411"/>
    <w:rsid w:val="00B96198"/>
    <w:rsid w:val="00B97A14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41796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D778E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A4AC2"/>
    <w:rsid w:val="00EB79D4"/>
    <w:rsid w:val="00ED15A0"/>
    <w:rsid w:val="00EE74E9"/>
    <w:rsid w:val="00F02880"/>
    <w:rsid w:val="00F05010"/>
    <w:rsid w:val="00F242C7"/>
    <w:rsid w:val="00F26CCF"/>
    <w:rsid w:val="00F32E7F"/>
    <w:rsid w:val="00F36265"/>
    <w:rsid w:val="00F427FD"/>
    <w:rsid w:val="00F532D4"/>
    <w:rsid w:val="00F576A5"/>
    <w:rsid w:val="00F62B70"/>
    <w:rsid w:val="00F85E17"/>
    <w:rsid w:val="00F8689A"/>
    <w:rsid w:val="00FA3F3F"/>
    <w:rsid w:val="00FB29AE"/>
    <w:rsid w:val="00FB7C22"/>
    <w:rsid w:val="00FC2244"/>
    <w:rsid w:val="00FC31E8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15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12</cp:revision>
  <dcterms:created xsi:type="dcterms:W3CDTF">2023-07-31T08:00:00Z</dcterms:created>
  <dcterms:modified xsi:type="dcterms:W3CDTF">2025-04-16T09:01:00Z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9d2d85166973d0ffbd1534ddeaa2f261a18f30f066bf4e93d09955a27ac8a615</vt:lpwstr>
  </property>
</Properties>
</file>