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3B0D9CA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C39C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36A8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0F175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163AB80" w14:textId="0F31673A" w:rsidR="0063071B" w:rsidRDefault="00AA44F4" w:rsidP="00233036">
      <w:pPr>
        <w:spacing w:after="0" w:line="240" w:lineRule="auto"/>
        <w:rPr>
          <w:rStyle w:val="Strong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The Problem Solver- Business Diversification Award</w:t>
      </w:r>
    </w:p>
    <w:p w14:paraId="5C9FD608" w14:textId="77777777" w:rsidR="00AA44F4" w:rsidRDefault="00AA44F4" w:rsidP="62C73F2A">
      <w:pPr>
        <w:spacing w:after="0" w:line="240" w:lineRule="auto"/>
        <w:rPr>
          <w:rStyle w:val="Strong"/>
        </w:rPr>
      </w:pPr>
    </w:p>
    <w:p w14:paraId="052A70FF" w14:textId="7551C281" w:rsidR="62C73F2A" w:rsidRPr="00EE3187" w:rsidRDefault="00AA44F4" w:rsidP="62C73F2A">
      <w:pPr>
        <w:spacing w:after="0" w:line="240" w:lineRule="auto"/>
        <w:rPr>
          <w:rStyle w:val="Strong"/>
          <w:rFonts w:ascii="Arial" w:hAnsi="Arial" w:cs="Arial"/>
        </w:rPr>
      </w:pPr>
      <w:r w:rsidRPr="00EE3187">
        <w:rPr>
          <w:rStyle w:val="Strong"/>
          <w:rFonts w:ascii="Arial" w:hAnsi="Arial" w:cs="Arial"/>
        </w:rPr>
        <w:t>A business that has transformed the market that they operate in or their product or service in order to gain a strong position in their market</w:t>
      </w:r>
    </w:p>
    <w:p w14:paraId="63917CE1" w14:textId="5F709CE7" w:rsidR="00AA44F4" w:rsidRDefault="00AA44F4" w:rsidP="62C73F2A">
      <w:pPr>
        <w:spacing w:after="0" w:line="240" w:lineRule="auto"/>
        <w:rPr>
          <w:rStyle w:val="Strong"/>
        </w:rPr>
      </w:pP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4722692F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60606">
        <w:rPr>
          <w:rFonts w:ascii="Arial" w:hAnsi="Arial" w:cs="Arial"/>
          <w:color w:val="000000" w:themeColor="text1"/>
        </w:rPr>
        <w:t>d</w:t>
      </w:r>
      <w:r w:rsidR="00B42342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C36A87" w:rsidRPr="00C36A87">
        <w:rPr>
          <w:rFonts w:ascii="Arial" w:hAnsi="Arial" w:cs="Arial"/>
          <w:color w:val="000000" w:themeColor="text1"/>
        </w:rPr>
        <w:t>the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0F1750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49F4AC63" w14:textId="77777777" w:rsidR="009C39C5" w:rsidRDefault="00B57854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00A82C86">
        <w:br/>
      </w:r>
      <w:r w:rsidR="00A82C86" w:rsidRPr="6310FA0E">
        <w:rPr>
          <w:rFonts w:ascii="Arial" w:hAnsi="Arial" w:cs="Arial"/>
          <w:color w:val="000000" w:themeColor="text1"/>
        </w:rPr>
        <w:t xml:space="preserve">  </w:t>
      </w:r>
    </w:p>
    <w:p w14:paraId="1DDC9D4F" w14:textId="2DE51F76" w:rsidR="009C39C5" w:rsidRPr="009C39C5" w:rsidRDefault="009C39C5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177F38B1" w14:textId="77777777" w:rsidR="009C39C5" w:rsidRDefault="009C39C5" w:rsidP="00A82C8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5CDBDB2" w14:textId="4A86267C" w:rsidR="00A82C86" w:rsidRPr="002077A6" w:rsidRDefault="00A82C86" w:rsidP="00A82C8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10FA0E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70F34754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Challenges the business faced that drove their transformation </w:t>
      </w:r>
    </w:p>
    <w:p w14:paraId="4004507C" w14:textId="77777777" w:rsidR="00A82C86" w:rsidRPr="005F46DB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Evidence of how the business has transformed their market, products and services </w:t>
      </w:r>
    </w:p>
    <w:p w14:paraId="00907F57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Details of how the business has gained a strong position in their market</w:t>
      </w:r>
    </w:p>
    <w:p w14:paraId="4271DB5C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What makes this business a Problem Solver</w:t>
      </w:r>
    </w:p>
    <w:p w14:paraId="41246E19" w14:textId="00E771D7" w:rsidR="00A82C86" w:rsidRDefault="00A82C86" w:rsidP="00A82C86">
      <w:pPr>
        <w:spacing w:after="0"/>
        <w:rPr>
          <w:rFonts w:ascii="Arial" w:hAnsi="Arial" w:cs="Arial"/>
          <w:color w:val="000000"/>
        </w:rPr>
      </w:pPr>
    </w:p>
    <w:p w14:paraId="4A06ED7E" w14:textId="77777777" w:rsidR="005174FB" w:rsidRPr="00F242C7" w:rsidRDefault="005174FB" w:rsidP="00A82C86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A82C86" w:rsidRPr="002077A6" w14:paraId="31ECE6A2" w14:textId="77777777">
        <w:tc>
          <w:tcPr>
            <w:tcW w:w="3681" w:type="dxa"/>
            <w:shd w:val="clear" w:color="auto" w:fill="D9D9D9" w:themeFill="background1" w:themeFillShade="D9"/>
          </w:tcPr>
          <w:p w14:paraId="2DA07CCA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0E024B5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A82C86" w14:paraId="2AC2BD53" w14:textId="77777777">
        <w:tc>
          <w:tcPr>
            <w:tcW w:w="9350" w:type="dxa"/>
            <w:gridSpan w:val="2"/>
            <w:shd w:val="clear" w:color="auto" w:fill="auto"/>
          </w:tcPr>
          <w:p w14:paraId="68589524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95E6593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56B925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AD9061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0C2D5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634D96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485C426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004FF65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EAF8F6D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5F5B3183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401E2416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795C2854" w14:textId="2DF9DA46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B4234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0F1750">
        <w:rPr>
          <w:rFonts w:ascii="Arial" w:hAnsi="Arial" w:cs="Arial"/>
          <w:b/>
          <w:bCs/>
          <w:color w:val="000000" w:themeColor="text1"/>
        </w:rPr>
        <w:t>5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9C39C5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2B58883B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26C5AAE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6FD346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39F09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389DAB9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A4C83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3653C5B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21D61C3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08528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2E247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0B7594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191E27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85278D7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4BB120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A615F14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565A090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EA3BE1F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6CD5788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4821A7F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B4234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0F175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3B185AE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0F1750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7EB062BE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B4234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C36A8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F1750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302FA7AE" w:rsidR="00064437" w:rsidRPr="000F1750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0F1750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1529C5B" w14:textId="5238125F" w:rsidR="000F1750" w:rsidRPr="00CD40E0" w:rsidRDefault="00CD40E0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CD40E0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9173" w14:textId="77777777" w:rsidR="00E95012" w:rsidRDefault="00E95012" w:rsidP="00B414A4">
      <w:pPr>
        <w:spacing w:after="0" w:line="240" w:lineRule="auto"/>
      </w:pPr>
      <w:r>
        <w:separator/>
      </w:r>
    </w:p>
  </w:endnote>
  <w:endnote w:type="continuationSeparator" w:id="0">
    <w:p w14:paraId="48BD565B" w14:textId="77777777" w:rsidR="00E95012" w:rsidRDefault="00E95012" w:rsidP="00B414A4">
      <w:pPr>
        <w:spacing w:after="0" w:line="240" w:lineRule="auto"/>
      </w:pPr>
      <w:r>
        <w:continuationSeparator/>
      </w:r>
    </w:p>
  </w:endnote>
  <w:endnote w:type="continuationNotice" w:id="1">
    <w:p w14:paraId="6FD5ECD0" w14:textId="77777777" w:rsidR="00E95012" w:rsidRDefault="00E95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5003" w14:textId="77777777" w:rsidR="00E95012" w:rsidRDefault="00E95012" w:rsidP="00B414A4">
      <w:pPr>
        <w:spacing w:after="0" w:line="240" w:lineRule="auto"/>
      </w:pPr>
      <w:r>
        <w:separator/>
      </w:r>
    </w:p>
  </w:footnote>
  <w:footnote w:type="continuationSeparator" w:id="0">
    <w:p w14:paraId="0D73BB89" w14:textId="77777777" w:rsidR="00E95012" w:rsidRDefault="00E95012" w:rsidP="00B414A4">
      <w:pPr>
        <w:spacing w:after="0" w:line="240" w:lineRule="auto"/>
      </w:pPr>
      <w:r>
        <w:continuationSeparator/>
      </w:r>
    </w:p>
  </w:footnote>
  <w:footnote w:type="continuationNotice" w:id="1">
    <w:p w14:paraId="6B6CFDD5" w14:textId="77777777" w:rsidR="00E95012" w:rsidRDefault="00E95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755569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DF12474"/>
    <w:multiLevelType w:val="hybridMultilevel"/>
    <w:tmpl w:val="3D00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1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2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10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601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43B3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1750"/>
    <w:rsid w:val="000F687F"/>
    <w:rsid w:val="0010567A"/>
    <w:rsid w:val="001111F5"/>
    <w:rsid w:val="00112E94"/>
    <w:rsid w:val="001251DA"/>
    <w:rsid w:val="00131609"/>
    <w:rsid w:val="00141A84"/>
    <w:rsid w:val="00157452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0F13"/>
    <w:rsid w:val="00502FC0"/>
    <w:rsid w:val="00510839"/>
    <w:rsid w:val="005174FB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09A8"/>
    <w:rsid w:val="0063492F"/>
    <w:rsid w:val="006465C5"/>
    <w:rsid w:val="00652D23"/>
    <w:rsid w:val="00653F46"/>
    <w:rsid w:val="006571B4"/>
    <w:rsid w:val="006628BE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76A0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15B6"/>
    <w:rsid w:val="008D30FE"/>
    <w:rsid w:val="008D4879"/>
    <w:rsid w:val="008D6A4F"/>
    <w:rsid w:val="00931A59"/>
    <w:rsid w:val="00933991"/>
    <w:rsid w:val="00941815"/>
    <w:rsid w:val="0095055B"/>
    <w:rsid w:val="00963323"/>
    <w:rsid w:val="0097281B"/>
    <w:rsid w:val="00980B60"/>
    <w:rsid w:val="0099117B"/>
    <w:rsid w:val="00994020"/>
    <w:rsid w:val="00994EFB"/>
    <w:rsid w:val="009A708C"/>
    <w:rsid w:val="009B20F2"/>
    <w:rsid w:val="009B37DA"/>
    <w:rsid w:val="009B3BB0"/>
    <w:rsid w:val="009C39C5"/>
    <w:rsid w:val="009D0160"/>
    <w:rsid w:val="00A02C89"/>
    <w:rsid w:val="00A0531E"/>
    <w:rsid w:val="00A11DA2"/>
    <w:rsid w:val="00A16689"/>
    <w:rsid w:val="00A17484"/>
    <w:rsid w:val="00A272D1"/>
    <w:rsid w:val="00A308CA"/>
    <w:rsid w:val="00A3654C"/>
    <w:rsid w:val="00A60606"/>
    <w:rsid w:val="00A64CBE"/>
    <w:rsid w:val="00A672CA"/>
    <w:rsid w:val="00A82C86"/>
    <w:rsid w:val="00A86856"/>
    <w:rsid w:val="00A86C4A"/>
    <w:rsid w:val="00AA2EF8"/>
    <w:rsid w:val="00AA44F4"/>
    <w:rsid w:val="00AA53C7"/>
    <w:rsid w:val="00AD16D1"/>
    <w:rsid w:val="00AD1739"/>
    <w:rsid w:val="00AE0028"/>
    <w:rsid w:val="00AF1D7D"/>
    <w:rsid w:val="00B02E7C"/>
    <w:rsid w:val="00B053DE"/>
    <w:rsid w:val="00B1258C"/>
    <w:rsid w:val="00B17062"/>
    <w:rsid w:val="00B226C2"/>
    <w:rsid w:val="00B24C7E"/>
    <w:rsid w:val="00B40326"/>
    <w:rsid w:val="00B414A4"/>
    <w:rsid w:val="00B42342"/>
    <w:rsid w:val="00B432C3"/>
    <w:rsid w:val="00B43B32"/>
    <w:rsid w:val="00B54A9C"/>
    <w:rsid w:val="00B57854"/>
    <w:rsid w:val="00B75C6E"/>
    <w:rsid w:val="00B96198"/>
    <w:rsid w:val="00BA2A0E"/>
    <w:rsid w:val="00BA6FD4"/>
    <w:rsid w:val="00BC099D"/>
    <w:rsid w:val="00BC59A5"/>
    <w:rsid w:val="00BD07C5"/>
    <w:rsid w:val="00BD6115"/>
    <w:rsid w:val="00BE0A5F"/>
    <w:rsid w:val="00BE2084"/>
    <w:rsid w:val="00BF4241"/>
    <w:rsid w:val="00BF486C"/>
    <w:rsid w:val="00BF688A"/>
    <w:rsid w:val="00C24336"/>
    <w:rsid w:val="00C24F92"/>
    <w:rsid w:val="00C27201"/>
    <w:rsid w:val="00C32503"/>
    <w:rsid w:val="00C36A87"/>
    <w:rsid w:val="00C83C10"/>
    <w:rsid w:val="00C900FE"/>
    <w:rsid w:val="00C95B4B"/>
    <w:rsid w:val="00CA0CDA"/>
    <w:rsid w:val="00CB12AD"/>
    <w:rsid w:val="00CB2132"/>
    <w:rsid w:val="00CC5E8F"/>
    <w:rsid w:val="00CD40E0"/>
    <w:rsid w:val="00CD52BC"/>
    <w:rsid w:val="00CE4593"/>
    <w:rsid w:val="00CE4869"/>
    <w:rsid w:val="00CE5F5D"/>
    <w:rsid w:val="00CF5858"/>
    <w:rsid w:val="00D01ADE"/>
    <w:rsid w:val="00D21741"/>
    <w:rsid w:val="00D24BBD"/>
    <w:rsid w:val="00D26F52"/>
    <w:rsid w:val="00D35C32"/>
    <w:rsid w:val="00D35FA9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5012"/>
    <w:rsid w:val="00EA4AC2"/>
    <w:rsid w:val="00EB79D4"/>
    <w:rsid w:val="00EC4641"/>
    <w:rsid w:val="00ED15A0"/>
    <w:rsid w:val="00EE3187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92C562E7-1AEE-49E3-B654-7165E699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19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9</cp:revision>
  <dcterms:created xsi:type="dcterms:W3CDTF">2023-11-16T09:43:00Z</dcterms:created>
  <dcterms:modified xsi:type="dcterms:W3CDTF">2025-04-16T09:11:00Z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