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799741D5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B24C4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DB098B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B457F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69D58AC6" w:rsidR="00AA44F4" w:rsidRPr="00CA2418" w:rsidRDefault="009272DA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Scale </w:t>
      </w:r>
      <w:r w:rsidR="008A7D1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U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p Business of the Year</w:t>
      </w:r>
      <w:r w:rsidR="00B457F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52EF0821" w14:textId="65E94A68" w:rsidR="003F2888" w:rsidRPr="009272DA" w:rsidRDefault="009272DA" w:rsidP="003F2888">
      <w:pPr>
        <w:pStyle w:val="NormalWeb"/>
        <w:rPr>
          <w:rFonts w:ascii="Arial" w:hAnsi="Arial" w:cs="Arial"/>
        </w:rPr>
      </w:pPr>
      <w:r w:rsidRPr="009272DA">
        <w:rPr>
          <w:rStyle w:val="Strong"/>
          <w:rFonts w:ascii="Arial" w:hAnsi="Arial" w:cs="Arial"/>
        </w:rPr>
        <w:t>An organisation that can demonstrate exceptional levels of growth with a strong plan for sustainable financial performance. 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35C281D9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A30A67">
        <w:rPr>
          <w:rFonts w:ascii="Arial" w:hAnsi="Arial" w:cs="Arial"/>
          <w:color w:val="000000" w:themeColor="text1"/>
        </w:rPr>
        <w:t>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8206A5">
        <w:rPr>
          <w:rFonts w:ascii="Arial" w:hAnsi="Arial" w:cs="Arial"/>
          <w:color w:val="000000" w:themeColor="text1"/>
        </w:rPr>
        <w:t xml:space="preserve"> the</w:t>
      </w:r>
      <w:r w:rsidR="6BFE2759" w:rsidRPr="62C73F2A">
        <w:rPr>
          <w:rFonts w:ascii="Arial" w:hAnsi="Arial" w:cs="Arial"/>
          <w:color w:val="000000" w:themeColor="text1"/>
        </w:rPr>
        <w:t xml:space="preserve"> </w:t>
      </w:r>
      <w:r w:rsidR="008206A5">
        <w:rPr>
          <w:rFonts w:ascii="Arial" w:hAnsi="Arial" w:cs="Arial"/>
          <w:b/>
          <w:bCs/>
          <w:color w:val="000000" w:themeColor="text1"/>
        </w:rPr>
        <w:t>2</w:t>
      </w:r>
      <w:r w:rsidR="00A30A67">
        <w:rPr>
          <w:rFonts w:ascii="Arial" w:hAnsi="Arial" w:cs="Arial"/>
          <w:b/>
          <w:bCs/>
          <w:color w:val="000000" w:themeColor="text1"/>
        </w:rPr>
        <w:t>8</w:t>
      </w:r>
      <w:r w:rsidR="00A30A67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8206A5">
        <w:rPr>
          <w:rFonts w:ascii="Arial" w:hAnsi="Arial" w:cs="Arial"/>
          <w:b/>
          <w:bCs/>
          <w:color w:val="000000" w:themeColor="text1"/>
        </w:rPr>
        <w:t xml:space="preserve"> of April</w:t>
      </w:r>
      <w:r w:rsidR="00ED54FA">
        <w:rPr>
          <w:rFonts w:ascii="Arial" w:hAnsi="Arial" w:cs="Arial"/>
          <w:b/>
          <w:bCs/>
          <w:color w:val="000000" w:themeColor="text1"/>
        </w:rPr>
        <w:t xml:space="preserve"> </w:t>
      </w:r>
      <w:r w:rsidR="00DB098B">
        <w:rPr>
          <w:rFonts w:ascii="Arial" w:hAnsi="Arial" w:cs="Arial"/>
          <w:b/>
          <w:bCs/>
          <w:color w:val="000000" w:themeColor="text1"/>
        </w:rPr>
        <w:t>202</w:t>
      </w:r>
      <w:r w:rsidR="00B457F3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3A00B533" w14:textId="77777777" w:rsidR="00B24C44" w:rsidRDefault="00B24C44" w:rsidP="00B24C44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</w:p>
    <w:p w14:paraId="3207A005" w14:textId="6992A63F" w:rsidR="00B24C44" w:rsidRPr="007817EC" w:rsidRDefault="00B24C44" w:rsidP="00B24C44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  <w:r w:rsidRPr="007817EC">
        <w:rPr>
          <w:rFonts w:ascii="Arial" w:hAnsi="Arial" w:cs="Arial"/>
          <w:b/>
          <w:bCs/>
          <w:color w:val="000000" w:themeColor="text1"/>
          <w:lang w:val="en-GB"/>
        </w:rPr>
        <w:t xml:space="preserve">Please tell us in no more than </w:t>
      </w:r>
      <w:r w:rsidRPr="007817EC">
        <w:rPr>
          <w:rFonts w:ascii="Arial" w:hAnsi="Arial" w:cs="Arial"/>
          <w:b/>
          <w:bCs/>
          <w:color w:val="000000" w:themeColor="text1"/>
          <w:u w:val="single"/>
          <w:lang w:val="en-GB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  <w:lang w:val="en-GB"/>
        </w:rPr>
        <w:t>00</w:t>
      </w:r>
      <w:r w:rsidRPr="007817EC">
        <w:rPr>
          <w:rFonts w:ascii="Arial" w:hAnsi="Arial" w:cs="Arial"/>
          <w:b/>
          <w:bCs/>
          <w:color w:val="000000" w:themeColor="text1"/>
          <w:u w:val="single"/>
          <w:lang w:val="en-GB"/>
        </w:rPr>
        <w:t xml:space="preserve"> words</w:t>
      </w:r>
      <w:r w:rsidRPr="007817EC">
        <w:rPr>
          <w:rFonts w:ascii="Arial" w:hAnsi="Arial" w:cs="Arial"/>
          <w:b/>
          <w:bCs/>
          <w:color w:val="000000" w:themeColor="text1"/>
          <w:lang w:val="en-GB"/>
        </w:rPr>
        <w:t xml:space="preserve"> why you are nominating this business.</w:t>
      </w:r>
    </w:p>
    <w:p w14:paraId="63739D0A" w14:textId="1658F75E" w:rsidR="003D7E7F" w:rsidRPr="00B24C44" w:rsidRDefault="003D7E7F" w:rsidP="003D7E7F">
      <w:pPr>
        <w:spacing w:after="0" w:line="240" w:lineRule="auto"/>
        <w:rPr>
          <w:rFonts w:ascii="Arial" w:eastAsia="Calibri" w:hAnsi="Arial" w:cs="Arial"/>
          <w:color w:val="000000" w:themeColor="text1"/>
          <w:lang w:val="en-GB"/>
        </w:rPr>
      </w:pPr>
      <w:r w:rsidRPr="007817EC">
        <w:rPr>
          <w:lang w:val="en-GB"/>
        </w:rPr>
        <w:br/>
      </w:r>
      <w:r w:rsidRPr="007817EC">
        <w:rPr>
          <w:rFonts w:ascii="Arial" w:hAnsi="Arial" w:cs="Arial"/>
          <w:color w:val="000000" w:themeColor="text1"/>
          <w:lang w:val="en-GB"/>
        </w:rPr>
        <w:t> </w:t>
      </w:r>
      <w:r w:rsidRPr="007817EC">
        <w:rPr>
          <w:rFonts w:ascii="Arial" w:hAnsi="Arial" w:cs="Arial"/>
          <w:b/>
          <w:bCs/>
          <w:color w:val="000000" w:themeColor="text1"/>
          <w:lang w:val="en-GB"/>
        </w:rPr>
        <w:t>You may want to include:</w:t>
      </w:r>
    </w:p>
    <w:p w14:paraId="655C6F22" w14:textId="77777777" w:rsidR="003D7E7F" w:rsidRPr="007817EC" w:rsidRDefault="003D7E7F" w:rsidP="003D7E7F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043D99B">
        <w:rPr>
          <w:rFonts w:ascii="Arial" w:hAnsi="Arial" w:cs="Arial"/>
          <w:sz w:val="22"/>
          <w:szCs w:val="22"/>
        </w:rPr>
        <w:t>How the business has demonstrated exceptional levels of growth.</w:t>
      </w:r>
    </w:p>
    <w:p w14:paraId="262057C6" w14:textId="77777777" w:rsidR="003D7E7F" w:rsidRDefault="003D7E7F" w:rsidP="003D7E7F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  <w:sz w:val="22"/>
          <w:szCs w:val="22"/>
        </w:rPr>
      </w:pPr>
      <w:r w:rsidRPr="2043D99B">
        <w:rPr>
          <w:rFonts w:ascii="Arial" w:hAnsi="Arial" w:cs="Arial"/>
          <w:sz w:val="22"/>
          <w:szCs w:val="22"/>
        </w:rPr>
        <w:t>The business’ vision for continued growth over the next three to five years.</w:t>
      </w:r>
    </w:p>
    <w:p w14:paraId="41D41A66" w14:textId="77777777" w:rsidR="003D7E7F" w:rsidRPr="007817EC" w:rsidRDefault="003D7E7F" w:rsidP="003D7E7F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043D99B">
        <w:rPr>
          <w:rFonts w:ascii="Arial" w:eastAsia="Arial" w:hAnsi="Arial" w:cs="Arial"/>
          <w:sz w:val="22"/>
          <w:szCs w:val="22"/>
        </w:rPr>
        <w:t>Their plans for long term financial sustainability.</w:t>
      </w:r>
    </w:p>
    <w:p w14:paraId="1FE70B3F" w14:textId="6AAE0C23" w:rsidR="00B24C44" w:rsidRPr="003E75B1" w:rsidRDefault="003D7E7F" w:rsidP="003E75B1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043D99B">
        <w:rPr>
          <w:rFonts w:ascii="Arial" w:eastAsia="Arial" w:hAnsi="Arial" w:cs="Arial"/>
          <w:sz w:val="22"/>
          <w:szCs w:val="22"/>
        </w:rPr>
        <w:t>What makes this business a Rapid Riser?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3D7E7F" w:rsidRPr="007817EC" w14:paraId="03BE2953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FFF096F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817E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6619B83F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7817EC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3D7E7F" w:rsidRPr="007817EC" w14:paraId="6F720CEB" w14:textId="77777777" w:rsidTr="00FC648D">
        <w:tc>
          <w:tcPr>
            <w:tcW w:w="9350" w:type="dxa"/>
            <w:gridSpan w:val="2"/>
          </w:tcPr>
          <w:p w14:paraId="3143FFDD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8BB894B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D8ECB13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A118706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D75B30B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76279E0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7EA47CA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864D5FD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FD67A88" w14:textId="77777777" w:rsidR="00B24C44" w:rsidRDefault="00B24C44" w:rsidP="00B432C3">
      <w:pPr>
        <w:spacing w:after="0"/>
        <w:rPr>
          <w:rFonts w:ascii="Arial" w:hAnsi="Arial" w:cs="Arial"/>
          <w:color w:val="000000" w:themeColor="text1"/>
        </w:rPr>
      </w:pPr>
    </w:p>
    <w:p w14:paraId="43F4539B" w14:textId="7FD1B7A1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r w:rsidR="008A7D1D" w:rsidRPr="5AB82738">
        <w:rPr>
          <w:rFonts w:ascii="Arial" w:hAnsi="Arial" w:cs="Arial"/>
          <w:color w:val="000000" w:themeColor="text1"/>
        </w:rPr>
        <w:t>confirm</w:t>
      </w:r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4128CE15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lastRenderedPageBreak/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A30A67">
        <w:rPr>
          <w:rFonts w:ascii="Arial" w:hAnsi="Arial" w:cs="Arial"/>
          <w:color w:val="000000" w:themeColor="text1"/>
        </w:rPr>
        <w:t>night</w:t>
      </w:r>
      <w:r w:rsidR="008A24E0">
        <w:rPr>
          <w:rFonts w:ascii="Arial" w:hAnsi="Arial" w:cs="Arial"/>
          <w:color w:val="000000" w:themeColor="text1"/>
        </w:rPr>
        <w:t xml:space="preserve"> </w:t>
      </w:r>
      <w:r w:rsidRPr="68D5F596">
        <w:rPr>
          <w:rFonts w:ascii="Arial" w:hAnsi="Arial" w:cs="Arial"/>
          <w:color w:val="000000" w:themeColor="text1"/>
        </w:rPr>
        <w:t>on the</w:t>
      </w:r>
      <w:r w:rsidR="00DB098B">
        <w:rPr>
          <w:rFonts w:ascii="Arial" w:hAnsi="Arial" w:cs="Arial"/>
          <w:b/>
          <w:bCs/>
          <w:color w:val="000000" w:themeColor="text1"/>
        </w:rPr>
        <w:t xml:space="preserve"> </w:t>
      </w:r>
      <w:r w:rsidR="00EB01F6">
        <w:rPr>
          <w:rFonts w:ascii="Arial" w:hAnsi="Arial" w:cs="Arial"/>
          <w:b/>
          <w:bCs/>
          <w:color w:val="000000" w:themeColor="text1"/>
        </w:rPr>
        <w:t>2</w:t>
      </w:r>
      <w:r w:rsidR="00A30A67">
        <w:rPr>
          <w:rFonts w:ascii="Arial" w:hAnsi="Arial" w:cs="Arial"/>
          <w:b/>
          <w:bCs/>
          <w:color w:val="000000" w:themeColor="text1"/>
        </w:rPr>
        <w:t>8</w:t>
      </w:r>
      <w:r w:rsidR="00A30A67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EB01F6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DB098B">
        <w:rPr>
          <w:rFonts w:ascii="Arial" w:hAnsi="Arial" w:cs="Arial"/>
          <w:b/>
          <w:bCs/>
          <w:color w:val="000000" w:themeColor="text1"/>
        </w:rPr>
        <w:t>202</w:t>
      </w:r>
      <w:r w:rsidR="00B457F3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8A7D1D" w:rsidRDefault="00B432C3" w:rsidP="00B432C3">
      <w:pPr>
        <w:spacing w:after="0"/>
        <w:rPr>
          <w:rFonts w:ascii="Arial" w:hAnsi="Arial" w:cs="Arial"/>
          <w:i/>
          <w:iCs/>
          <w:color w:val="000000" w:themeColor="text1"/>
        </w:rPr>
      </w:pPr>
    </w:p>
    <w:p w14:paraId="5F842430" w14:textId="77777777" w:rsidR="00B432C3" w:rsidRPr="008A7D1D" w:rsidRDefault="00B432C3" w:rsidP="00B432C3">
      <w:pPr>
        <w:spacing w:after="0" w:line="240" w:lineRule="auto"/>
        <w:rPr>
          <w:rFonts w:ascii="Arial" w:hAnsi="Arial" w:cs="Arial"/>
          <w:i/>
          <w:iCs/>
        </w:rPr>
      </w:pPr>
      <w:r w:rsidRPr="008A7D1D">
        <w:rPr>
          <w:rFonts w:ascii="Arial" w:hAnsi="Arial" w:cs="Arial"/>
          <w:i/>
          <w:iCs/>
          <w:color w:val="000000" w:themeColor="text1"/>
        </w:rPr>
        <w:t>I acknowledge the nomination form I am putting forward does, to the best of my knowledge, comply with the nomination rules.</w:t>
      </w:r>
      <w:r w:rsidRPr="008A7D1D">
        <w:rPr>
          <w:rFonts w:ascii="Arial" w:hAnsi="Arial" w:cs="Arial"/>
          <w:i/>
          <w:iCs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Pr="00B24C44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B24C44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32B3A112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9058735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C68B562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CB117BF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AF950EA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57A7002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FE17E14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DDB6353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C958AAB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A6D5510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083B351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2653A24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AE946AD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1AFE50F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30F92B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A48F800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69ADB4A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0C5F144F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4CC28FEE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A30A67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 w:rsidR="003E444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 </w:t>
      </w:r>
      <w:r w:rsidR="00EB01F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A30A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A30A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EB01F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DB098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B457F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5F9B534C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B457F3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48CDD4D5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A30A67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FA604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DB098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B01F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A30A6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A30A6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EB01F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DB098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B457F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3CE95B8C" w:rsidR="006941D3" w:rsidRPr="003101EE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3101EE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3101EE" w:rsidRPr="003101EE">
        <w:rPr>
          <w:rStyle w:val="normaltextrun"/>
          <w:rFonts w:ascii="Arial" w:hAnsi="Arial" w:cs="Arial"/>
          <w:sz w:val="22"/>
          <w:szCs w:val="22"/>
        </w:rPr>
        <w:t>Awards Committee’s</w:t>
      </w:r>
      <w:r w:rsidRPr="003101EE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3101EE">
        <w:rPr>
          <w:rStyle w:val="normaltextrun"/>
          <w:sz w:val="22"/>
          <w:szCs w:val="22"/>
        </w:rPr>
        <w:t>.</w:t>
      </w:r>
    </w:p>
    <w:p w14:paraId="0B3E4450" w14:textId="7139259A" w:rsidR="00B96198" w:rsidRPr="008A7D1D" w:rsidRDefault="00064437" w:rsidP="008A7D1D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B457F3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sectPr w:rsidR="00B96198" w:rsidRPr="008A7D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43CA" w14:textId="77777777" w:rsidR="006D2F44" w:rsidRDefault="006D2F44" w:rsidP="00B414A4">
      <w:pPr>
        <w:spacing w:after="0" w:line="240" w:lineRule="auto"/>
      </w:pPr>
      <w:r>
        <w:separator/>
      </w:r>
    </w:p>
  </w:endnote>
  <w:endnote w:type="continuationSeparator" w:id="0">
    <w:p w14:paraId="0799798D" w14:textId="77777777" w:rsidR="006D2F44" w:rsidRDefault="006D2F44" w:rsidP="00B414A4">
      <w:pPr>
        <w:spacing w:after="0" w:line="240" w:lineRule="auto"/>
      </w:pPr>
      <w:r>
        <w:continuationSeparator/>
      </w:r>
    </w:p>
  </w:endnote>
  <w:endnote w:type="continuationNotice" w:id="1">
    <w:p w14:paraId="080991DA" w14:textId="77777777" w:rsidR="006D2F44" w:rsidRDefault="006D2F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2AB8" w14:textId="77777777" w:rsidR="006D2F44" w:rsidRDefault="006D2F44" w:rsidP="00B414A4">
      <w:pPr>
        <w:spacing w:after="0" w:line="240" w:lineRule="auto"/>
      </w:pPr>
      <w:r>
        <w:separator/>
      </w:r>
    </w:p>
  </w:footnote>
  <w:footnote w:type="continuationSeparator" w:id="0">
    <w:p w14:paraId="1D4FD386" w14:textId="77777777" w:rsidR="006D2F44" w:rsidRDefault="006D2F44" w:rsidP="00B414A4">
      <w:pPr>
        <w:spacing w:after="0" w:line="240" w:lineRule="auto"/>
      </w:pPr>
      <w:r>
        <w:continuationSeparator/>
      </w:r>
    </w:p>
  </w:footnote>
  <w:footnote w:type="continuationNotice" w:id="1">
    <w:p w14:paraId="3594A6E2" w14:textId="77777777" w:rsidR="006D2F44" w:rsidRDefault="006D2F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448B1C2E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35711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5D08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5AA6"/>
    <w:rsid w:val="000D64D1"/>
    <w:rsid w:val="000F687F"/>
    <w:rsid w:val="0010567A"/>
    <w:rsid w:val="001111F5"/>
    <w:rsid w:val="00112E94"/>
    <w:rsid w:val="001251DA"/>
    <w:rsid w:val="00131609"/>
    <w:rsid w:val="00141A84"/>
    <w:rsid w:val="0016070D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101EE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D7E7F"/>
    <w:rsid w:val="003E444F"/>
    <w:rsid w:val="003E75B1"/>
    <w:rsid w:val="003F2888"/>
    <w:rsid w:val="00432201"/>
    <w:rsid w:val="00440C8B"/>
    <w:rsid w:val="0045707F"/>
    <w:rsid w:val="0046711E"/>
    <w:rsid w:val="004902C1"/>
    <w:rsid w:val="0049363B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8ED"/>
    <w:rsid w:val="00652D23"/>
    <w:rsid w:val="00653F46"/>
    <w:rsid w:val="006571B4"/>
    <w:rsid w:val="00663CAB"/>
    <w:rsid w:val="00664193"/>
    <w:rsid w:val="006941D3"/>
    <w:rsid w:val="006C0063"/>
    <w:rsid w:val="006C69BB"/>
    <w:rsid w:val="006D2F44"/>
    <w:rsid w:val="006D4BB3"/>
    <w:rsid w:val="006E4FB2"/>
    <w:rsid w:val="006F19F2"/>
    <w:rsid w:val="007071A7"/>
    <w:rsid w:val="007227C7"/>
    <w:rsid w:val="00723A69"/>
    <w:rsid w:val="0073752C"/>
    <w:rsid w:val="0074002F"/>
    <w:rsid w:val="00740B54"/>
    <w:rsid w:val="00747915"/>
    <w:rsid w:val="007534A6"/>
    <w:rsid w:val="00781757"/>
    <w:rsid w:val="007909A5"/>
    <w:rsid w:val="00796DAA"/>
    <w:rsid w:val="007C12FD"/>
    <w:rsid w:val="007C225D"/>
    <w:rsid w:val="007C3127"/>
    <w:rsid w:val="008035F7"/>
    <w:rsid w:val="008206A5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A24E0"/>
    <w:rsid w:val="008A7D1D"/>
    <w:rsid w:val="008B1480"/>
    <w:rsid w:val="008B2FEF"/>
    <w:rsid w:val="008B699A"/>
    <w:rsid w:val="008C18A9"/>
    <w:rsid w:val="008C2A91"/>
    <w:rsid w:val="008D30FE"/>
    <w:rsid w:val="008D4879"/>
    <w:rsid w:val="008D6A4F"/>
    <w:rsid w:val="009272DA"/>
    <w:rsid w:val="00931A59"/>
    <w:rsid w:val="00941815"/>
    <w:rsid w:val="0095055B"/>
    <w:rsid w:val="00953FF6"/>
    <w:rsid w:val="00963323"/>
    <w:rsid w:val="0097281B"/>
    <w:rsid w:val="00980B60"/>
    <w:rsid w:val="0099117B"/>
    <w:rsid w:val="00994020"/>
    <w:rsid w:val="009A708C"/>
    <w:rsid w:val="009B20F2"/>
    <w:rsid w:val="009B37DA"/>
    <w:rsid w:val="009B3BB0"/>
    <w:rsid w:val="009D0160"/>
    <w:rsid w:val="00A02C89"/>
    <w:rsid w:val="00A11DA2"/>
    <w:rsid w:val="00A16689"/>
    <w:rsid w:val="00A17484"/>
    <w:rsid w:val="00A17593"/>
    <w:rsid w:val="00A272D1"/>
    <w:rsid w:val="00A308CA"/>
    <w:rsid w:val="00A30A67"/>
    <w:rsid w:val="00A3654C"/>
    <w:rsid w:val="00A64CBE"/>
    <w:rsid w:val="00A672CA"/>
    <w:rsid w:val="00A861D8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44"/>
    <w:rsid w:val="00B24C7E"/>
    <w:rsid w:val="00B3114C"/>
    <w:rsid w:val="00B40326"/>
    <w:rsid w:val="00B414A4"/>
    <w:rsid w:val="00B432C3"/>
    <w:rsid w:val="00B43B32"/>
    <w:rsid w:val="00B457F3"/>
    <w:rsid w:val="00B57854"/>
    <w:rsid w:val="00B75C6E"/>
    <w:rsid w:val="00B96198"/>
    <w:rsid w:val="00BA2A0E"/>
    <w:rsid w:val="00BA6FD4"/>
    <w:rsid w:val="00BC099D"/>
    <w:rsid w:val="00BC59A5"/>
    <w:rsid w:val="00BD6115"/>
    <w:rsid w:val="00BD6168"/>
    <w:rsid w:val="00BE0A5F"/>
    <w:rsid w:val="00BE2084"/>
    <w:rsid w:val="00BF4241"/>
    <w:rsid w:val="00BF486C"/>
    <w:rsid w:val="00BF688A"/>
    <w:rsid w:val="00C24336"/>
    <w:rsid w:val="00C27201"/>
    <w:rsid w:val="00C300C6"/>
    <w:rsid w:val="00C32503"/>
    <w:rsid w:val="00C83C10"/>
    <w:rsid w:val="00C900FE"/>
    <w:rsid w:val="00C95B4B"/>
    <w:rsid w:val="00CA0CDA"/>
    <w:rsid w:val="00CA2418"/>
    <w:rsid w:val="00CB12AD"/>
    <w:rsid w:val="00CB2132"/>
    <w:rsid w:val="00CB4F9F"/>
    <w:rsid w:val="00CC5E8F"/>
    <w:rsid w:val="00CD52BC"/>
    <w:rsid w:val="00CD762F"/>
    <w:rsid w:val="00CE30AB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A4085"/>
    <w:rsid w:val="00DB0833"/>
    <w:rsid w:val="00DB098B"/>
    <w:rsid w:val="00DB1E26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817F5"/>
    <w:rsid w:val="00E9026F"/>
    <w:rsid w:val="00E918BF"/>
    <w:rsid w:val="00E95F1B"/>
    <w:rsid w:val="00EA4AC2"/>
    <w:rsid w:val="00EB01F6"/>
    <w:rsid w:val="00EB79D4"/>
    <w:rsid w:val="00EC5313"/>
    <w:rsid w:val="00ED15A0"/>
    <w:rsid w:val="00ED54FA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A6042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3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Young</cp:lastModifiedBy>
  <cp:revision>6</cp:revision>
  <dcterms:created xsi:type="dcterms:W3CDTF">2025-11-03T14:57:00Z</dcterms:created>
  <dcterms:modified xsi:type="dcterms:W3CDTF">2026-03-23T13:32:00Z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